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ind w:left="0" w:firstLine="0"/>
        <w:jc w:val="left"/>
        <w:rPr>
          <w:rFonts w:ascii="Arial MT"/>
        </w:rPr>
      </w:pPr>
    </w:p>
    <w:p w:rsidR="00401057" w:rsidRDefault="00401057">
      <w:pPr>
        <w:pStyle w:val="BodyText"/>
        <w:spacing w:before="16"/>
        <w:ind w:left="0" w:firstLine="0"/>
        <w:jc w:val="left"/>
        <w:rPr>
          <w:rFonts w:ascii="Arial MT"/>
        </w:rPr>
      </w:pPr>
    </w:p>
    <w:p w:rsidR="00401057" w:rsidRDefault="00401057">
      <w:pPr>
        <w:ind w:left="1393"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ПРОГРАММА</w:t>
      </w:r>
    </w:p>
    <w:p w:rsidR="00401057" w:rsidRDefault="00401057">
      <w:pPr>
        <w:pStyle w:val="BodyText"/>
        <w:spacing w:before="218"/>
        <w:ind w:left="1393" w:firstLine="0"/>
        <w:jc w:val="center"/>
      </w:pPr>
      <w:r>
        <w:t>(ID</w:t>
      </w:r>
      <w:r>
        <w:rPr>
          <w:spacing w:val="-1"/>
        </w:rPr>
        <w:t xml:space="preserve"> </w:t>
      </w:r>
      <w:r>
        <w:rPr>
          <w:spacing w:val="-2"/>
        </w:rPr>
        <w:t>4191227)</w:t>
      </w:r>
    </w:p>
    <w:p w:rsidR="00401057" w:rsidRDefault="00401057">
      <w:pPr>
        <w:pStyle w:val="BodyText"/>
        <w:spacing w:before="220"/>
        <w:ind w:left="0" w:firstLine="0"/>
        <w:jc w:val="left"/>
      </w:pPr>
    </w:p>
    <w:p w:rsidR="00401057" w:rsidRDefault="00401057">
      <w:pPr>
        <w:pStyle w:val="Heading1"/>
        <w:ind w:left="1393" w:right="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«Информатика.</w:t>
      </w:r>
      <w:r>
        <w:rPr>
          <w:spacing w:val="-3"/>
        </w:rPr>
        <w:t xml:space="preserve"> </w:t>
      </w:r>
      <w:r>
        <w:t>Базовый</w:t>
      </w:r>
      <w:r>
        <w:rPr>
          <w:spacing w:val="-9"/>
        </w:rPr>
        <w:t xml:space="preserve"> </w:t>
      </w:r>
      <w:r>
        <w:rPr>
          <w:spacing w:val="-2"/>
        </w:rPr>
        <w:t>уровень»</w:t>
      </w:r>
    </w:p>
    <w:p w:rsidR="00401057" w:rsidRDefault="00401057">
      <w:pPr>
        <w:pStyle w:val="BodyText"/>
        <w:spacing w:before="218"/>
        <w:ind w:left="1393" w:right="2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spacing w:before="141"/>
        <w:ind w:left="0" w:firstLine="0"/>
        <w:jc w:val="left"/>
      </w:pPr>
    </w:p>
    <w:p w:rsidR="00401057" w:rsidRDefault="00401057">
      <w:pPr>
        <w:ind w:left="1393" w:right="6"/>
        <w:jc w:val="center"/>
        <w:rPr>
          <w:b/>
          <w:bCs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pacing w:val="-4"/>
          <w:sz w:val="28"/>
          <w:szCs w:val="28"/>
        </w:rPr>
      </w:pPr>
    </w:p>
    <w:p w:rsidR="00401057" w:rsidRDefault="00401057">
      <w:pPr>
        <w:ind w:left="1393" w:right="6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2024</w:t>
      </w:r>
    </w:p>
    <w:p w:rsidR="00401057" w:rsidRDefault="00401057">
      <w:pPr>
        <w:jc w:val="center"/>
        <w:rPr>
          <w:sz w:val="28"/>
          <w:szCs w:val="28"/>
        </w:rPr>
        <w:sectPr w:rsidR="00401057">
          <w:type w:val="continuous"/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spacing w:before="59"/>
        <w:ind w:left="15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ЗАПИСКА</w:t>
      </w:r>
    </w:p>
    <w:p w:rsidR="00401057" w:rsidRDefault="00401057">
      <w:pPr>
        <w:pStyle w:val="BodyText"/>
        <w:spacing w:before="318" w:line="264" w:lineRule="auto"/>
        <w:ind w:right="117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 представленных в ФГОС ООО, а также федеральной рабочей программы воспитания.</w:t>
      </w:r>
    </w:p>
    <w:p w:rsidR="00401057" w:rsidRDefault="00401057">
      <w:pPr>
        <w:pStyle w:val="BodyText"/>
        <w:spacing w:line="264" w:lineRule="auto"/>
        <w:ind w:right="115"/>
      </w:pPr>
      <w: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01057" w:rsidRDefault="00401057">
      <w:pPr>
        <w:pStyle w:val="BodyText"/>
        <w:spacing w:line="264" w:lineRule="auto"/>
        <w:ind w:right="113"/>
      </w:pPr>
      <w:r>
        <w:t>Программа 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определяет количественные</w:t>
      </w:r>
      <w:r>
        <w:rPr>
          <w:spacing w:val="-2"/>
        </w:rPr>
        <w:t xml:space="preserve"> </w:t>
      </w:r>
      <w:r>
        <w:t>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01057" w:rsidRDefault="00401057">
      <w:pPr>
        <w:pStyle w:val="BodyText"/>
        <w:spacing w:before="1" w:line="266" w:lineRule="auto"/>
        <w:ind w:right="116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01057" w:rsidRDefault="00401057">
      <w:pPr>
        <w:pStyle w:val="BodyText"/>
        <w:spacing w:line="266" w:lineRule="auto"/>
        <w:ind w:right="108"/>
      </w:pPr>
      <w:r>
        <w:t>Целями изучения информатики на уровне основного общего образования являются:</w:t>
      </w:r>
    </w:p>
    <w:p w:rsidR="00401057" w:rsidRDefault="00401057">
      <w:pPr>
        <w:pStyle w:val="BodyText"/>
        <w:spacing w:line="264" w:lineRule="auto"/>
        <w:ind w:right="108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01057" w:rsidRDefault="00401057">
      <w:pPr>
        <w:pStyle w:val="BodyText"/>
        <w:spacing w:line="264" w:lineRule="auto"/>
        <w:ind w:right="109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01057" w:rsidRDefault="00401057">
      <w:pPr>
        <w:pStyle w:val="BodyText"/>
        <w:spacing w:line="264" w:lineRule="auto"/>
        <w:ind w:right="111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01057" w:rsidRDefault="00401057">
      <w:pPr>
        <w:pStyle w:val="BodyText"/>
        <w:spacing w:line="266" w:lineRule="auto"/>
        <w:ind w:right="113"/>
      </w:pPr>
      <w:r>
        <w:t>воспитание ответственного и избирательного отношения к информации с</w:t>
      </w:r>
      <w:r>
        <w:rPr>
          <w:spacing w:val="35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правовых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этических</w:t>
      </w:r>
      <w:r>
        <w:rPr>
          <w:spacing w:val="36"/>
        </w:rPr>
        <w:t xml:space="preserve"> </w:t>
      </w:r>
      <w:r>
        <w:t>аспектов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распространения,</w:t>
      </w:r>
      <w:r>
        <w:rPr>
          <w:spacing w:val="33"/>
        </w:rPr>
        <w:t xml:space="preserve"> </w:t>
      </w:r>
      <w:r>
        <w:t>стремления</w:t>
      </w:r>
      <w:r>
        <w:rPr>
          <w:spacing w:val="31"/>
        </w:rPr>
        <w:t xml:space="preserve"> </w:t>
      </w:r>
      <w:r>
        <w:rPr>
          <w:spacing w:val="-10"/>
        </w:rPr>
        <w:t>к</w:t>
      </w:r>
    </w:p>
    <w:p w:rsidR="00401057" w:rsidRDefault="00401057">
      <w:pPr>
        <w:spacing w:line="266" w:lineRule="auto"/>
        <w:sectPr w:rsidR="00401057">
          <w:pgSz w:w="11910" w:h="16390"/>
          <w:pgMar w:top="138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5" w:firstLine="0"/>
      </w:pPr>
      <w:r>
        <w:t xml:space="preserve">продолжению образования в области информационных технологий и созидательной деятельности с применением средств информационных </w:t>
      </w:r>
      <w:r>
        <w:rPr>
          <w:spacing w:val="-2"/>
        </w:rPr>
        <w:t>технологий.</w:t>
      </w:r>
    </w:p>
    <w:p w:rsidR="00401057" w:rsidRDefault="00401057">
      <w:pPr>
        <w:pStyle w:val="BodyText"/>
        <w:spacing w:line="314" w:lineRule="exact"/>
        <w:ind w:left="19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 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rPr>
          <w:spacing w:val="-2"/>
        </w:rPr>
        <w:t>отражает:</w:t>
      </w:r>
    </w:p>
    <w:p w:rsidR="00401057" w:rsidRDefault="00401057">
      <w:pPr>
        <w:pStyle w:val="BodyText"/>
        <w:spacing w:before="34" w:line="264" w:lineRule="auto"/>
        <w:ind w:right="110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01057" w:rsidRDefault="00401057">
      <w:pPr>
        <w:pStyle w:val="BodyText"/>
        <w:spacing w:line="266" w:lineRule="auto"/>
        <w:ind w:right="113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401057" w:rsidRDefault="00401057">
      <w:pPr>
        <w:pStyle w:val="BodyText"/>
        <w:spacing w:line="266" w:lineRule="auto"/>
        <w:ind w:right="112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401057" w:rsidRDefault="00401057">
      <w:pPr>
        <w:pStyle w:val="BodyText"/>
        <w:spacing w:line="264" w:lineRule="auto"/>
        <w:ind w:right="111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</w:t>
      </w:r>
      <w:r>
        <w:rPr>
          <w:spacing w:val="40"/>
        </w:rPr>
        <w:t xml:space="preserve"> </w:t>
      </w:r>
      <w: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01057" w:rsidRDefault="00401057">
      <w:pPr>
        <w:pStyle w:val="BodyText"/>
        <w:spacing w:line="266" w:lineRule="auto"/>
        <w:ind w:right="104"/>
      </w:pPr>
      <w:r>
        <w:t xml:space="preserve">Основные задачи учебного предмета «Информатика» – сформировать у </w:t>
      </w:r>
      <w:r>
        <w:rPr>
          <w:spacing w:val="-2"/>
        </w:rPr>
        <w:t>обучающихся:</w:t>
      </w:r>
    </w:p>
    <w:p w:rsidR="00401057" w:rsidRDefault="00401057">
      <w:pPr>
        <w:pStyle w:val="BodyText"/>
        <w:spacing w:line="264" w:lineRule="auto"/>
        <w:ind w:right="114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01057" w:rsidRDefault="00401057">
      <w:pPr>
        <w:pStyle w:val="BodyText"/>
        <w:spacing w:line="264" w:lineRule="auto"/>
        <w:ind w:right="114"/>
      </w:pPr>
      <w: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</w:r>
      <w:r>
        <w:rPr>
          <w:spacing w:val="-2"/>
        </w:rPr>
        <w:t>задач;</w:t>
      </w:r>
    </w:p>
    <w:p w:rsidR="00401057" w:rsidRDefault="00401057">
      <w:pPr>
        <w:pStyle w:val="BodyText"/>
        <w:spacing w:line="261" w:lineRule="auto"/>
        <w:ind w:right="111"/>
      </w:pPr>
      <w:r>
        <w:t>базовые знания об информационном моделировании, в том числе о математическом моделировании;</w:t>
      </w:r>
    </w:p>
    <w:p w:rsidR="00401057" w:rsidRDefault="00401057">
      <w:pPr>
        <w:pStyle w:val="BodyText"/>
        <w:spacing w:line="264" w:lineRule="auto"/>
        <w:ind w:right="114"/>
      </w:pPr>
      <w: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</w:t>
      </w:r>
      <w:r>
        <w:rPr>
          <w:spacing w:val="-2"/>
        </w:rPr>
        <w:t>моделям;</w:t>
      </w:r>
    </w:p>
    <w:p w:rsidR="00401057" w:rsidRDefault="00401057">
      <w:pPr>
        <w:pStyle w:val="BodyText"/>
        <w:spacing w:line="261" w:lineRule="auto"/>
        <w:ind w:right="104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01057" w:rsidRDefault="00401057">
      <w:pPr>
        <w:spacing w:line="261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4" w:lineRule="auto"/>
        <w:ind w:right="106"/>
      </w:pPr>
      <w: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</w:t>
      </w:r>
      <w:r>
        <w:rPr>
          <w:spacing w:val="-2"/>
        </w:rPr>
        <w:t>безопасности;</w:t>
      </w:r>
    </w:p>
    <w:p w:rsidR="00401057" w:rsidRDefault="00401057">
      <w:pPr>
        <w:pStyle w:val="BodyText"/>
        <w:spacing w:before="1" w:line="264" w:lineRule="auto"/>
        <w:ind w:right="114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01057" w:rsidRDefault="00401057">
      <w:pPr>
        <w:pStyle w:val="BodyText"/>
        <w:spacing w:before="2" w:line="264" w:lineRule="auto"/>
        <w:ind w:right="114"/>
      </w:pPr>
      <w:r>
        <w:t>Цели и задачи изучения информатики на уровне основного общего образования определяют структуру основного содержания учебного</w:t>
      </w:r>
      <w:r>
        <w:rPr>
          <w:spacing w:val="40"/>
        </w:rPr>
        <w:t xml:space="preserve"> </w:t>
      </w:r>
      <w:r>
        <w:t>предмета в виде следующих четырёх тематических разделов:</w:t>
      </w:r>
    </w:p>
    <w:p w:rsidR="00401057" w:rsidRDefault="00401057">
      <w:pPr>
        <w:pStyle w:val="BodyText"/>
        <w:spacing w:line="320" w:lineRule="exact"/>
        <w:ind w:left="1980" w:firstLine="0"/>
      </w:pPr>
      <w:r>
        <w:t>цифровая</w:t>
      </w:r>
      <w:r>
        <w:rPr>
          <w:spacing w:val="-4"/>
        </w:rPr>
        <w:t xml:space="preserve"> </w:t>
      </w:r>
      <w:r>
        <w:rPr>
          <w:spacing w:val="-2"/>
        </w:rPr>
        <w:t>грамотность;</w:t>
      </w:r>
    </w:p>
    <w:p w:rsidR="00401057" w:rsidRDefault="00401057">
      <w:pPr>
        <w:pStyle w:val="BodyText"/>
        <w:spacing w:before="34" w:line="264" w:lineRule="auto"/>
        <w:ind w:left="1980" w:right="3203" w:firstLine="0"/>
        <w:jc w:val="left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информатики; алгоритмы и программирование; информационные технологии.</w:t>
      </w:r>
    </w:p>
    <w:p w:rsidR="00401057" w:rsidRDefault="00401057">
      <w:pPr>
        <w:pStyle w:val="BodyText"/>
        <w:spacing w:before="1" w:line="264" w:lineRule="auto"/>
        <w:ind w:right="109"/>
      </w:pPr>
      <w: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spacing w:before="67" w:line="487" w:lineRule="auto"/>
        <w:ind w:left="1500" w:right="5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 7 КЛАСС</w:t>
      </w:r>
    </w:p>
    <w:p w:rsidR="00401057" w:rsidRDefault="00401057">
      <w:pPr>
        <w:pStyle w:val="Heading1"/>
        <w:spacing w:line="315" w:lineRule="exact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401057" w:rsidRDefault="00401057">
      <w:pPr>
        <w:spacing w:before="34"/>
        <w:ind w:left="19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универсальное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устройство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обработки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данных</w:t>
      </w:r>
    </w:p>
    <w:p w:rsidR="00401057" w:rsidRDefault="00401057">
      <w:pPr>
        <w:pStyle w:val="BodyText"/>
        <w:spacing w:before="22" w:line="264" w:lineRule="auto"/>
        <w:ind w:right="111"/>
      </w:pPr>
      <w: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01057" w:rsidRDefault="00401057">
      <w:pPr>
        <w:pStyle w:val="BodyText"/>
        <w:spacing w:before="2" w:line="264" w:lineRule="auto"/>
        <w:ind w:right="115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>
        <w:rPr>
          <w:spacing w:val="-2"/>
        </w:rPr>
        <w:t>аутентификации.</w:t>
      </w:r>
    </w:p>
    <w:p w:rsidR="00401057" w:rsidRDefault="00401057">
      <w:pPr>
        <w:pStyle w:val="BodyText"/>
        <w:spacing w:line="264" w:lineRule="auto"/>
        <w:ind w:right="114"/>
      </w:pPr>
      <w:r>
        <w:t xml:space="preserve">История развития компьютеров и программного обеспечения. Поколения компьютеров. Современные тенденции развития компьютеров. </w:t>
      </w:r>
      <w:r>
        <w:rPr>
          <w:spacing w:val="-2"/>
        </w:rPr>
        <w:t>Суперкомпьютеры.</w:t>
      </w:r>
    </w:p>
    <w:p w:rsidR="00401057" w:rsidRDefault="00401057">
      <w:pPr>
        <w:pStyle w:val="BodyText"/>
        <w:spacing w:before="1"/>
        <w:ind w:left="1980" w:firstLine="0"/>
      </w:pPr>
      <w:r>
        <w:t>Параллельные</w:t>
      </w:r>
      <w:r>
        <w:rPr>
          <w:spacing w:val="-8"/>
        </w:rPr>
        <w:t xml:space="preserve"> </w:t>
      </w:r>
      <w:r>
        <w:rPr>
          <w:spacing w:val="-2"/>
        </w:rPr>
        <w:t>вычисления.</w:t>
      </w:r>
    </w:p>
    <w:p w:rsidR="00401057" w:rsidRDefault="00401057">
      <w:pPr>
        <w:pStyle w:val="BodyText"/>
        <w:spacing w:before="31" w:line="264" w:lineRule="auto"/>
        <w:ind w:right="110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</w:t>
      </w:r>
      <w:r>
        <w:rPr>
          <w:spacing w:val="40"/>
        </w:rPr>
        <w:t xml:space="preserve"> </w:t>
      </w:r>
      <w:r>
        <w:t>и скорость доступа для различных видов носителей.</w:t>
      </w:r>
    </w:p>
    <w:p w:rsidR="00401057" w:rsidRDefault="00401057">
      <w:pPr>
        <w:pStyle w:val="BodyText"/>
        <w:spacing w:before="1"/>
        <w:ind w:left="1980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компьютере.</w:t>
      </w:r>
    </w:p>
    <w:p w:rsidR="00401057" w:rsidRDefault="00401057">
      <w:pPr>
        <w:pStyle w:val="Heading1"/>
        <w:spacing w:before="42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данные</w:t>
      </w:r>
    </w:p>
    <w:p w:rsidR="00401057" w:rsidRDefault="00401057">
      <w:pPr>
        <w:pStyle w:val="BodyText"/>
        <w:spacing w:before="22" w:line="264" w:lineRule="auto"/>
        <w:ind w:right="113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01057" w:rsidRDefault="00401057">
      <w:pPr>
        <w:pStyle w:val="BodyText"/>
        <w:spacing w:line="264" w:lineRule="auto"/>
        <w:ind w:right="112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Поиск файлов средствами операционной </w:t>
      </w:r>
      <w:r>
        <w:rPr>
          <w:spacing w:val="-2"/>
        </w:rPr>
        <w:t>системы.</w:t>
      </w:r>
    </w:p>
    <w:p w:rsidR="00401057" w:rsidRDefault="00401057">
      <w:pPr>
        <w:pStyle w:val="BodyText"/>
        <w:spacing w:before="1" w:line="266" w:lineRule="auto"/>
        <w:ind w:right="118"/>
      </w:pPr>
      <w:r>
        <w:t>Компьютерные вирусы и другие вредоносные программы. Программы для защиты от вирусов.</w:t>
      </w:r>
    </w:p>
    <w:p w:rsidR="00401057" w:rsidRDefault="00401057">
      <w:pPr>
        <w:pStyle w:val="Heading1"/>
        <w:spacing w:before="1"/>
      </w:pPr>
      <w:r>
        <w:t>Компьютерные</w:t>
      </w:r>
      <w:r>
        <w:rPr>
          <w:spacing w:val="-9"/>
        </w:rPr>
        <w:t xml:space="preserve"> </w:t>
      </w:r>
      <w:r>
        <w:rPr>
          <w:spacing w:val="-4"/>
        </w:rPr>
        <w:t>сети</w:t>
      </w:r>
    </w:p>
    <w:p w:rsidR="00401057" w:rsidRDefault="00401057">
      <w:pPr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4" w:lineRule="auto"/>
        <w:ind w:right="109"/>
      </w:pPr>
      <w:r>
        <w:t>Объединение компьютеров в сеть. Сеть Интернет. Веб-страница, веб- 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01057" w:rsidRDefault="00401057">
      <w:pPr>
        <w:pStyle w:val="BodyText"/>
        <w:spacing w:before="3"/>
        <w:ind w:left="1980" w:firstLine="0"/>
      </w:pPr>
      <w:r>
        <w:t>Современные</w:t>
      </w:r>
      <w:r>
        <w:rPr>
          <w:spacing w:val="-11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t>интернет-</w:t>
      </w:r>
      <w:r>
        <w:rPr>
          <w:spacing w:val="-2"/>
        </w:rPr>
        <w:t>коммуникаций.</w:t>
      </w:r>
    </w:p>
    <w:p w:rsidR="00401057" w:rsidRDefault="00401057">
      <w:pPr>
        <w:pStyle w:val="BodyText"/>
        <w:spacing w:before="31" w:line="266" w:lineRule="auto"/>
        <w:ind w:right="118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01057" w:rsidRDefault="00401057">
      <w:pPr>
        <w:pStyle w:val="Heading1"/>
        <w:spacing w:before="1" w:line="266" w:lineRule="auto"/>
        <w:ind w:right="3203"/>
        <w:jc w:val="left"/>
      </w:pPr>
      <w:r>
        <w:t>Теоретические основы информатики Информация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процессы</w:t>
      </w:r>
    </w:p>
    <w:p w:rsidR="00401057" w:rsidRDefault="00401057">
      <w:pPr>
        <w:pStyle w:val="BodyText"/>
        <w:spacing w:line="307" w:lineRule="exact"/>
        <w:ind w:left="1980" w:firstLine="0"/>
        <w:jc w:val="left"/>
      </w:pPr>
      <w:r>
        <w:t>Информация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rPr>
          <w:spacing w:val="-2"/>
        </w:rPr>
        <w:t>науки.</w:t>
      </w:r>
    </w:p>
    <w:p w:rsidR="00401057" w:rsidRDefault="00401057">
      <w:pPr>
        <w:pStyle w:val="BodyText"/>
        <w:spacing w:before="34" w:line="264" w:lineRule="auto"/>
        <w:ind w:right="115"/>
      </w:pPr>
      <w:r>
        <w:t>Информация как сведения, предназначенные</w:t>
      </w:r>
      <w:r>
        <w:rPr>
          <w:spacing w:val="-1"/>
        </w:rPr>
        <w:t xml:space="preserve"> </w:t>
      </w:r>
      <w:r>
        <w:t>для восприятия человеком, и информация как данные, которые могут быть обработаны автоматизированной системой.</w:t>
      </w:r>
    </w:p>
    <w:p w:rsidR="00401057" w:rsidRDefault="00401057">
      <w:pPr>
        <w:pStyle w:val="BodyText"/>
        <w:spacing w:before="2" w:line="261" w:lineRule="auto"/>
        <w:ind w:right="118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401057" w:rsidRDefault="00401057">
      <w:pPr>
        <w:pStyle w:val="BodyText"/>
        <w:spacing w:before="6" w:line="261" w:lineRule="auto"/>
        <w:ind w:right="116"/>
      </w:pPr>
      <w:r>
        <w:t>Информационные процессы – процессы, связанные с хранением, преобразованием и передачей данных.</w:t>
      </w:r>
    </w:p>
    <w:p w:rsidR="00401057" w:rsidRDefault="00401057">
      <w:pPr>
        <w:pStyle w:val="Heading1"/>
        <w:spacing w:before="15"/>
      </w:pPr>
      <w:r>
        <w:t>Представление</w:t>
      </w:r>
      <w:r>
        <w:rPr>
          <w:spacing w:val="-7"/>
        </w:rPr>
        <w:t xml:space="preserve"> </w:t>
      </w:r>
      <w:r>
        <w:rPr>
          <w:spacing w:val="-2"/>
        </w:rPr>
        <w:t>информации</w:t>
      </w:r>
    </w:p>
    <w:p w:rsidR="00401057" w:rsidRDefault="00401057">
      <w:pPr>
        <w:pStyle w:val="BodyText"/>
        <w:spacing w:before="22" w:line="264" w:lineRule="auto"/>
        <w:ind w:right="110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01057" w:rsidRDefault="00401057">
      <w:pPr>
        <w:pStyle w:val="BodyText"/>
        <w:spacing w:before="3" w:line="261" w:lineRule="auto"/>
        <w:ind w:right="118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401057" w:rsidRDefault="00401057">
      <w:pPr>
        <w:pStyle w:val="BodyText"/>
        <w:spacing w:before="6" w:line="261" w:lineRule="auto"/>
        <w:ind w:right="114"/>
      </w:pPr>
      <w:r>
        <w:t>Двоичный код. Представление данных в компьютере как текстов в двоичном алфавите.</w:t>
      </w:r>
    </w:p>
    <w:p w:rsidR="00401057" w:rsidRDefault="00401057">
      <w:pPr>
        <w:pStyle w:val="BodyText"/>
        <w:spacing w:before="6" w:line="264" w:lineRule="auto"/>
        <w:ind w:right="110"/>
      </w:pPr>
      <w: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01057" w:rsidRDefault="00401057">
      <w:pPr>
        <w:pStyle w:val="BodyText"/>
        <w:spacing w:line="266" w:lineRule="auto"/>
        <w:ind w:left="1980" w:right="117" w:firstLine="0"/>
      </w:pPr>
      <w:r>
        <w:t>Скорость передачи данных. Единицы скорости передачи данных. Кодирование</w:t>
      </w:r>
      <w:r>
        <w:rPr>
          <w:spacing w:val="55"/>
          <w:w w:val="150"/>
        </w:rPr>
        <w:t xml:space="preserve">  </w:t>
      </w:r>
      <w:r>
        <w:t>текстов.</w:t>
      </w:r>
      <w:r>
        <w:rPr>
          <w:spacing w:val="58"/>
          <w:w w:val="150"/>
        </w:rPr>
        <w:t xml:space="preserve">  </w:t>
      </w:r>
      <w:r>
        <w:t>Равномерный</w:t>
      </w:r>
      <w:r>
        <w:rPr>
          <w:spacing w:val="57"/>
          <w:w w:val="150"/>
        </w:rPr>
        <w:t xml:space="preserve">  </w:t>
      </w:r>
      <w:r>
        <w:t>код.</w:t>
      </w:r>
      <w:r>
        <w:rPr>
          <w:spacing w:val="58"/>
          <w:w w:val="150"/>
        </w:rPr>
        <w:t xml:space="preserve">  </w:t>
      </w:r>
      <w:r>
        <w:t>Неравномерный</w:t>
      </w:r>
      <w:r>
        <w:rPr>
          <w:spacing w:val="59"/>
          <w:w w:val="150"/>
        </w:rPr>
        <w:t xml:space="preserve">  </w:t>
      </w:r>
      <w:r>
        <w:rPr>
          <w:spacing w:val="-4"/>
        </w:rPr>
        <w:t>код.</w:t>
      </w:r>
    </w:p>
    <w:p w:rsidR="00401057" w:rsidRDefault="00401057">
      <w:pPr>
        <w:pStyle w:val="BodyText"/>
        <w:spacing w:line="264" w:lineRule="auto"/>
        <w:ind w:right="116" w:firstLine="0"/>
      </w:pPr>
      <w:r>
        <w:t>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401057" w:rsidRDefault="00401057">
      <w:pPr>
        <w:pStyle w:val="BodyText"/>
        <w:ind w:left="19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передаче.</w:t>
      </w:r>
    </w:p>
    <w:p w:rsidR="00401057" w:rsidRDefault="00401057">
      <w:pPr>
        <w:pStyle w:val="BodyText"/>
        <w:spacing w:before="28" w:line="261" w:lineRule="auto"/>
        <w:ind w:right="113"/>
      </w:pPr>
      <w:r>
        <w:t>Общее представление о цифровом представлении аудиовизуальных и других непрерывных данных.</w:t>
      </w:r>
    </w:p>
    <w:p w:rsidR="00401057" w:rsidRDefault="00401057">
      <w:pPr>
        <w:spacing w:line="261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tabs>
          <w:tab w:val="left" w:pos="3850"/>
          <w:tab w:val="left" w:pos="4869"/>
          <w:tab w:val="left" w:pos="6329"/>
          <w:tab w:val="left" w:pos="7564"/>
          <w:tab w:val="left" w:pos="8786"/>
          <w:tab w:val="left" w:pos="9726"/>
        </w:tabs>
        <w:spacing w:before="59" w:line="266" w:lineRule="auto"/>
        <w:ind w:right="112"/>
        <w:jc w:val="left"/>
      </w:pPr>
      <w:r>
        <w:rPr>
          <w:spacing w:val="-2"/>
        </w:rPr>
        <w:t>Кодирование</w:t>
      </w:r>
      <w:r>
        <w:tab/>
      </w:r>
      <w:r>
        <w:rPr>
          <w:spacing w:val="-2"/>
        </w:rPr>
        <w:t>цвета.</w:t>
      </w:r>
      <w:r>
        <w:tab/>
      </w:r>
      <w:r>
        <w:rPr>
          <w:spacing w:val="-2"/>
        </w:rPr>
        <w:t>Цветовые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4"/>
        </w:rPr>
        <w:t>RGB.</w:t>
      </w:r>
      <w:r>
        <w:tab/>
      </w:r>
      <w:r>
        <w:rPr>
          <w:spacing w:val="-2"/>
        </w:rPr>
        <w:t xml:space="preserve">Глубина </w:t>
      </w:r>
      <w:r>
        <w:t>кодирования. Палитра.</w:t>
      </w:r>
    </w:p>
    <w:p w:rsidR="00401057" w:rsidRDefault="00401057">
      <w:pPr>
        <w:pStyle w:val="BodyText"/>
        <w:spacing w:line="261" w:lineRule="auto"/>
        <w:jc w:val="left"/>
      </w:pPr>
      <w:r>
        <w:t>Растровое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векторное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изображений.</w:t>
      </w:r>
      <w:r>
        <w:rPr>
          <w:spacing w:val="40"/>
        </w:rPr>
        <w:t xml:space="preserve"> </w:t>
      </w:r>
      <w:r>
        <w:t>Пиксель.</w:t>
      </w:r>
      <w:r>
        <w:rPr>
          <w:spacing w:val="40"/>
        </w:rPr>
        <w:t xml:space="preserve"> </w:t>
      </w:r>
      <w:r>
        <w:t>Оценка информационного объёма графических данных для растрового изображения.</w:t>
      </w:r>
    </w:p>
    <w:p w:rsidR="00401057" w:rsidRDefault="00401057">
      <w:pPr>
        <w:pStyle w:val="BodyText"/>
        <w:spacing w:before="3" w:line="261" w:lineRule="auto"/>
        <w:jc w:val="left"/>
      </w:pPr>
      <w:r>
        <w:t xml:space="preserve">Кодирование звука. Разрядность и частота записи. Количество каналов </w:t>
      </w:r>
      <w:r>
        <w:rPr>
          <w:spacing w:val="-2"/>
        </w:rPr>
        <w:t>записи.</w:t>
      </w:r>
    </w:p>
    <w:p w:rsidR="00401057" w:rsidRDefault="00401057">
      <w:pPr>
        <w:pStyle w:val="BodyText"/>
        <w:spacing w:before="7" w:line="261" w:lineRule="auto"/>
        <w:jc w:val="left"/>
      </w:pPr>
      <w:r>
        <w:t>Оценка</w:t>
      </w:r>
      <w:r>
        <w:rPr>
          <w:spacing w:val="80"/>
        </w:rPr>
        <w:t xml:space="preserve"> </w:t>
      </w:r>
      <w:r>
        <w:t>количественных</w:t>
      </w:r>
      <w:r>
        <w:rPr>
          <w:spacing w:val="80"/>
        </w:rPr>
        <w:t xml:space="preserve"> </w:t>
      </w:r>
      <w:r>
        <w:t>параметров,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представлением</w:t>
      </w:r>
      <w:r>
        <w:rPr>
          <w:spacing w:val="80"/>
        </w:rPr>
        <w:t xml:space="preserve"> </w:t>
      </w:r>
      <w:r>
        <w:t>и хранением звуковых файлов.</w:t>
      </w:r>
    </w:p>
    <w:p w:rsidR="00401057" w:rsidRDefault="00401057">
      <w:pPr>
        <w:pStyle w:val="Heading1"/>
        <w:spacing w:before="14" w:line="261" w:lineRule="auto"/>
        <w:ind w:right="5020"/>
        <w:jc w:val="left"/>
      </w:pPr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:rsidR="00401057" w:rsidRDefault="00401057">
      <w:pPr>
        <w:pStyle w:val="BodyText"/>
        <w:spacing w:line="261" w:lineRule="auto"/>
        <w:ind w:right="118"/>
      </w:pPr>
      <w:r>
        <w:t>Текстовые документы и их структурные элементы (страница, абзац, строка, слово, символ).</w:t>
      </w:r>
    </w:p>
    <w:p w:rsidR="00401057" w:rsidRDefault="00401057">
      <w:pPr>
        <w:pStyle w:val="BodyText"/>
        <w:spacing w:before="4" w:line="264" w:lineRule="auto"/>
        <w:ind w:right="113"/>
      </w:pPr>
      <w: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01057" w:rsidRDefault="00401057">
      <w:pPr>
        <w:pStyle w:val="BodyText"/>
        <w:spacing w:line="322" w:lineRule="exact"/>
        <w:ind w:left="1980" w:firstLine="0"/>
      </w:pPr>
      <w:r>
        <w:t>Структурирование</w:t>
      </w:r>
      <w:r>
        <w:rPr>
          <w:spacing w:val="69"/>
        </w:rPr>
        <w:t xml:space="preserve">  </w:t>
      </w:r>
      <w:r>
        <w:t>информации</w:t>
      </w:r>
      <w:r>
        <w:rPr>
          <w:spacing w:val="72"/>
        </w:rPr>
        <w:t xml:space="preserve">  </w:t>
      </w:r>
      <w:r>
        <w:t>с</w:t>
      </w:r>
      <w:r>
        <w:rPr>
          <w:spacing w:val="71"/>
        </w:rPr>
        <w:t xml:space="preserve">  </w:t>
      </w:r>
      <w:r>
        <w:t>помощью</w:t>
      </w:r>
      <w:r>
        <w:rPr>
          <w:spacing w:val="72"/>
        </w:rPr>
        <w:t xml:space="preserve">  </w:t>
      </w:r>
      <w:r>
        <w:t>списков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rPr>
          <w:spacing w:val="-2"/>
        </w:rPr>
        <w:t>таблиц.</w:t>
      </w:r>
    </w:p>
    <w:p w:rsidR="00401057" w:rsidRDefault="00401057">
      <w:pPr>
        <w:pStyle w:val="BodyText"/>
        <w:spacing w:before="34"/>
        <w:ind w:firstLine="0"/>
      </w:pPr>
      <w:r>
        <w:t>Многоуровневые</w:t>
      </w:r>
      <w:r>
        <w:rPr>
          <w:spacing w:val="-9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6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rPr>
          <w:spacing w:val="-2"/>
        </w:rPr>
        <w:t>документы.</w:t>
      </w:r>
    </w:p>
    <w:p w:rsidR="00401057" w:rsidRDefault="00401057">
      <w:pPr>
        <w:pStyle w:val="BodyText"/>
        <w:spacing w:before="30" w:line="264" w:lineRule="auto"/>
        <w:ind w:right="110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01057" w:rsidRDefault="00401057">
      <w:pPr>
        <w:pStyle w:val="BodyText"/>
        <w:spacing w:before="2" w:line="264" w:lineRule="auto"/>
        <w:ind w:right="115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01057" w:rsidRDefault="00401057">
      <w:pPr>
        <w:pStyle w:val="Heading1"/>
        <w:spacing w:before="10"/>
      </w:pPr>
      <w:r>
        <w:t>Компьютерная</w:t>
      </w:r>
      <w:r>
        <w:rPr>
          <w:spacing w:val="-7"/>
        </w:rPr>
        <w:t xml:space="preserve"> </w:t>
      </w:r>
      <w:r>
        <w:rPr>
          <w:spacing w:val="-2"/>
        </w:rPr>
        <w:t>графика</w:t>
      </w:r>
    </w:p>
    <w:p w:rsidR="00401057" w:rsidRDefault="00401057">
      <w:pPr>
        <w:pStyle w:val="BodyText"/>
        <w:spacing w:before="22"/>
        <w:ind w:left="1980" w:firstLine="0"/>
      </w:pPr>
      <w:r>
        <w:t>Знакомство</w:t>
      </w:r>
      <w:r>
        <w:rPr>
          <w:spacing w:val="54"/>
          <w:w w:val="150"/>
        </w:rPr>
        <w:t xml:space="preserve">  </w:t>
      </w:r>
      <w:r>
        <w:t>с</w:t>
      </w:r>
      <w:r>
        <w:rPr>
          <w:spacing w:val="56"/>
          <w:w w:val="150"/>
        </w:rPr>
        <w:t xml:space="preserve">  </w:t>
      </w:r>
      <w:r>
        <w:t>графическими</w:t>
      </w:r>
      <w:r>
        <w:rPr>
          <w:spacing w:val="57"/>
          <w:w w:val="150"/>
        </w:rPr>
        <w:t xml:space="preserve">  </w:t>
      </w:r>
      <w:r>
        <w:t>редакторами.</w:t>
      </w:r>
      <w:r>
        <w:rPr>
          <w:spacing w:val="57"/>
          <w:w w:val="150"/>
        </w:rPr>
        <w:t xml:space="preserve">  </w:t>
      </w:r>
      <w:r>
        <w:t>Растровые</w:t>
      </w:r>
      <w:r>
        <w:rPr>
          <w:spacing w:val="54"/>
          <w:w w:val="150"/>
        </w:rPr>
        <w:t xml:space="preserve">  </w:t>
      </w:r>
      <w:r>
        <w:rPr>
          <w:spacing w:val="-2"/>
        </w:rPr>
        <w:t>рисунки.</w:t>
      </w:r>
    </w:p>
    <w:p w:rsidR="00401057" w:rsidRDefault="00401057">
      <w:pPr>
        <w:pStyle w:val="BodyText"/>
        <w:spacing w:before="34"/>
        <w:ind w:firstLine="0"/>
      </w:pPr>
      <w:r>
        <w:t>Использование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rPr>
          <w:spacing w:val="-2"/>
        </w:rPr>
        <w:t>примитивов.</w:t>
      </w:r>
    </w:p>
    <w:p w:rsidR="00401057" w:rsidRDefault="00401057">
      <w:pPr>
        <w:pStyle w:val="BodyText"/>
        <w:spacing w:before="31" w:line="264" w:lineRule="auto"/>
        <w:ind w:right="118"/>
      </w:pPr>
      <w:r>
        <w:t>Операции</w:t>
      </w:r>
      <w:r>
        <w:rPr>
          <w:spacing w:val="-5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01057" w:rsidRDefault="00401057">
      <w:pPr>
        <w:pStyle w:val="BodyText"/>
        <w:spacing w:line="264" w:lineRule="auto"/>
        <w:ind w:right="117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01057" w:rsidRDefault="00401057">
      <w:pPr>
        <w:pStyle w:val="Heading1"/>
        <w:spacing w:before="9"/>
      </w:pPr>
      <w:r>
        <w:t>Мультимедийные</w:t>
      </w:r>
      <w:r>
        <w:rPr>
          <w:spacing w:val="-9"/>
        </w:rPr>
        <w:t xml:space="preserve"> </w:t>
      </w:r>
      <w:r>
        <w:rPr>
          <w:spacing w:val="-2"/>
        </w:rPr>
        <w:t>презентации</w:t>
      </w:r>
    </w:p>
    <w:p w:rsidR="00401057" w:rsidRDefault="00401057">
      <w:pPr>
        <w:pStyle w:val="BodyText"/>
        <w:spacing w:before="26" w:line="261" w:lineRule="auto"/>
        <w:ind w:right="118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01057" w:rsidRDefault="00401057">
      <w:pPr>
        <w:spacing w:line="261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tabs>
          <w:tab w:val="left" w:pos="3799"/>
          <w:tab w:val="left" w:pos="4475"/>
          <w:tab w:val="left" w:pos="5558"/>
          <w:tab w:val="left" w:pos="8057"/>
          <w:tab w:val="left" w:pos="9428"/>
        </w:tabs>
        <w:spacing w:before="59"/>
        <w:ind w:left="1980" w:firstLine="0"/>
        <w:jc w:val="left"/>
      </w:pPr>
      <w:r>
        <w:rPr>
          <w:spacing w:val="-2"/>
        </w:rPr>
        <w:t>Добавление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слайд</w:t>
      </w:r>
      <w:r>
        <w:tab/>
      </w:r>
      <w:r>
        <w:rPr>
          <w:spacing w:val="-2"/>
        </w:rPr>
        <w:t>аудиовизуальных</w:t>
      </w:r>
      <w:r>
        <w:tab/>
      </w:r>
      <w:r>
        <w:rPr>
          <w:spacing w:val="-2"/>
        </w:rPr>
        <w:t>данных.</w:t>
      </w:r>
      <w:r>
        <w:tab/>
      </w:r>
      <w:r>
        <w:rPr>
          <w:spacing w:val="-2"/>
        </w:rPr>
        <w:t>Анимация.</w:t>
      </w:r>
    </w:p>
    <w:p w:rsidR="00401057" w:rsidRDefault="00401057">
      <w:pPr>
        <w:pStyle w:val="BodyText"/>
        <w:spacing w:before="34"/>
        <w:ind w:firstLine="0"/>
        <w:jc w:val="left"/>
      </w:pPr>
      <w:r>
        <w:rPr>
          <w:spacing w:val="-2"/>
        </w:rPr>
        <w:t>Гиперссылки.</w:t>
      </w:r>
    </w:p>
    <w:p w:rsidR="00401057" w:rsidRDefault="00401057">
      <w:pPr>
        <w:pStyle w:val="BodyText"/>
        <w:spacing w:before="12"/>
        <w:ind w:left="0" w:firstLine="0"/>
        <w:jc w:val="left"/>
      </w:pPr>
    </w:p>
    <w:p w:rsidR="00401057" w:rsidRDefault="00401057">
      <w:pPr>
        <w:pStyle w:val="ListParagraph"/>
        <w:numPr>
          <w:ilvl w:val="0"/>
          <w:numId w:val="3"/>
        </w:numPr>
        <w:tabs>
          <w:tab w:val="left" w:pos="1711"/>
        </w:tabs>
        <w:ind w:left="1711" w:hanging="211"/>
        <w:jc w:val="left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КЛАСС</w:t>
      </w:r>
    </w:p>
    <w:p w:rsidR="00401057" w:rsidRDefault="00401057">
      <w:pPr>
        <w:pStyle w:val="BodyText"/>
        <w:spacing w:before="8"/>
        <w:ind w:left="0" w:firstLine="0"/>
        <w:jc w:val="left"/>
        <w:rPr>
          <w:b/>
          <w:bCs/>
        </w:rPr>
      </w:pPr>
    </w:p>
    <w:p w:rsidR="00401057" w:rsidRDefault="00401057">
      <w:pPr>
        <w:pStyle w:val="Heading1"/>
        <w:spacing w:line="264" w:lineRule="auto"/>
        <w:ind w:right="4151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Системы счисления</w:t>
      </w:r>
    </w:p>
    <w:p w:rsidR="00401057" w:rsidRDefault="00401057">
      <w:pPr>
        <w:pStyle w:val="BodyText"/>
        <w:spacing w:line="264" w:lineRule="auto"/>
        <w:ind w:right="115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01057" w:rsidRDefault="00401057">
      <w:pPr>
        <w:pStyle w:val="BodyText"/>
        <w:ind w:left="1980" w:firstLine="0"/>
      </w:pPr>
      <w:r>
        <w:t>Римская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счисления.</w:t>
      </w:r>
    </w:p>
    <w:p w:rsidR="00401057" w:rsidRDefault="00401057">
      <w:pPr>
        <w:pStyle w:val="BodyText"/>
        <w:spacing w:before="24" w:line="264" w:lineRule="auto"/>
        <w:ind w:right="107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01057" w:rsidRDefault="00401057">
      <w:pPr>
        <w:pStyle w:val="BodyText"/>
        <w:spacing w:line="322" w:lineRule="exact"/>
        <w:ind w:left="1980" w:firstLine="0"/>
      </w:pPr>
      <w:r>
        <w:t>Арифметические</w:t>
      </w:r>
      <w:r>
        <w:rPr>
          <w:spacing w:val="-10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rPr>
          <w:spacing w:val="-2"/>
        </w:rPr>
        <w:t>счисления.</w:t>
      </w:r>
    </w:p>
    <w:p w:rsidR="00401057" w:rsidRDefault="00401057">
      <w:pPr>
        <w:pStyle w:val="Heading1"/>
        <w:spacing w:before="42"/>
      </w:pPr>
      <w:r>
        <w:t>Элементы</w:t>
      </w:r>
      <w:r>
        <w:rPr>
          <w:spacing w:val="-10"/>
        </w:rPr>
        <w:t xml:space="preserve"> </w:t>
      </w:r>
      <w:r>
        <w:t>математической</w:t>
      </w:r>
      <w:r>
        <w:rPr>
          <w:spacing w:val="-11"/>
        </w:rPr>
        <w:t xml:space="preserve"> </w:t>
      </w:r>
      <w:r>
        <w:rPr>
          <w:spacing w:val="-2"/>
        </w:rPr>
        <w:t>логики</w:t>
      </w:r>
    </w:p>
    <w:p w:rsidR="00401057" w:rsidRDefault="00401057">
      <w:pPr>
        <w:pStyle w:val="BodyText"/>
        <w:spacing w:before="22" w:line="264" w:lineRule="auto"/>
        <w:ind w:right="104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01057" w:rsidRDefault="00401057">
      <w:pPr>
        <w:pStyle w:val="BodyText"/>
        <w:spacing w:before="3"/>
        <w:ind w:left="1980" w:firstLine="0"/>
        <w:jc w:val="left"/>
      </w:pPr>
      <w:r>
        <w:t>Логические</w:t>
      </w:r>
      <w:r>
        <w:rPr>
          <w:spacing w:val="-10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логическими</w:t>
      </w:r>
      <w:r>
        <w:rPr>
          <w:spacing w:val="-5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rPr>
          <w:spacing w:val="-2"/>
        </w:rPr>
        <w:t>компьютера.</w:t>
      </w:r>
    </w:p>
    <w:p w:rsidR="00401057" w:rsidRDefault="00401057">
      <w:pPr>
        <w:pStyle w:val="Heading1"/>
        <w:spacing w:before="38"/>
        <w:jc w:val="left"/>
      </w:pPr>
      <w:r>
        <w:t>Алгоритмы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программирование</w:t>
      </w:r>
    </w:p>
    <w:p w:rsidR="00401057" w:rsidRDefault="00401057">
      <w:pPr>
        <w:spacing w:before="35"/>
        <w:ind w:left="19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Исполнители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алгоритмы.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Алгоритмические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конструкции</w:t>
      </w:r>
    </w:p>
    <w:p w:rsidR="00401057" w:rsidRDefault="00401057">
      <w:pPr>
        <w:pStyle w:val="BodyText"/>
        <w:spacing w:before="22" w:line="266" w:lineRule="auto"/>
        <w:ind w:right="117"/>
      </w:pPr>
      <w:r>
        <w:t>Понятие алгоритма. Исполнители алгоритмов. Алгоритм как план управления исполнителем.</w:t>
      </w:r>
    </w:p>
    <w:p w:rsidR="00401057" w:rsidRDefault="00401057">
      <w:pPr>
        <w:pStyle w:val="BodyText"/>
        <w:spacing w:line="266" w:lineRule="auto"/>
        <w:ind w:right="116"/>
      </w:pPr>
      <w:r>
        <w:t>Свойства алгоритма. Способы записи алгоритма (словесный, в виде блок-схемы, программа).</w:t>
      </w:r>
    </w:p>
    <w:p w:rsidR="00401057" w:rsidRDefault="00401057">
      <w:pPr>
        <w:pStyle w:val="BodyText"/>
        <w:spacing w:line="264" w:lineRule="auto"/>
        <w:ind w:right="108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1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01057" w:rsidRDefault="00401057">
      <w:pPr>
        <w:pStyle w:val="BodyText"/>
        <w:spacing w:line="266" w:lineRule="auto"/>
        <w:ind w:right="119"/>
      </w:pPr>
      <w:r>
        <w:t>Конструкция «повторения»: циклы с заданным числом повторений, с условием выполнения, с переменной цикла.</w:t>
      </w:r>
    </w:p>
    <w:p w:rsidR="00401057" w:rsidRDefault="00401057">
      <w:pPr>
        <w:pStyle w:val="BodyText"/>
        <w:spacing w:line="264" w:lineRule="auto"/>
        <w:ind w:right="108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</w:t>
      </w:r>
      <w:r>
        <w:rPr>
          <w:spacing w:val="40"/>
        </w:rPr>
        <w:t xml:space="preserve"> </w:t>
      </w:r>
      <w:r>
        <w:t>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01057" w:rsidRDefault="00401057">
      <w:pPr>
        <w:pStyle w:val="Heading1"/>
      </w:pPr>
      <w:r>
        <w:t>Язык</w:t>
      </w:r>
      <w:r>
        <w:rPr>
          <w:spacing w:val="1"/>
        </w:rPr>
        <w:t xml:space="preserve"> </w:t>
      </w:r>
      <w:r>
        <w:rPr>
          <w:spacing w:val="-2"/>
        </w:rPr>
        <w:t>программирования</w:t>
      </w:r>
    </w:p>
    <w:p w:rsidR="00401057" w:rsidRDefault="00401057">
      <w:pPr>
        <w:pStyle w:val="BodyText"/>
        <w:spacing w:before="19" w:line="266" w:lineRule="auto"/>
        <w:ind w:right="109"/>
      </w:pPr>
      <w:r>
        <w:t>Язык программирования (Python, C++, Паскаль, Java, C#, Школьный Алгоритмический Язык).</w:t>
      </w:r>
    </w:p>
    <w:p w:rsidR="00401057" w:rsidRDefault="00401057">
      <w:pPr>
        <w:pStyle w:val="BodyText"/>
        <w:spacing w:line="266" w:lineRule="auto"/>
        <w:ind w:right="118"/>
      </w:pPr>
      <w:r>
        <w:t xml:space="preserve">Система программирования: редактор текста программ, транслятор, </w:t>
      </w:r>
      <w:r>
        <w:rPr>
          <w:spacing w:val="-2"/>
        </w:rPr>
        <w:t>отладчик.</w:t>
      </w:r>
    </w:p>
    <w:p w:rsidR="00401057" w:rsidRDefault="00401057">
      <w:pPr>
        <w:pStyle w:val="BodyText"/>
        <w:spacing w:line="266" w:lineRule="auto"/>
        <w:ind w:right="116"/>
      </w:pPr>
      <w:r>
        <w:t xml:space="preserve">Переменная: тип, имя, значение. Целые, вещественные и символьные </w:t>
      </w:r>
      <w:r>
        <w:rPr>
          <w:spacing w:val="-2"/>
        </w:rPr>
        <w:t>переменные.</w:t>
      </w:r>
    </w:p>
    <w:p w:rsidR="00401057" w:rsidRDefault="00401057">
      <w:pPr>
        <w:pStyle w:val="BodyText"/>
        <w:spacing w:line="264" w:lineRule="auto"/>
        <w:ind w:right="113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</w:t>
      </w:r>
      <w:r>
        <w:rPr>
          <w:spacing w:val="40"/>
        </w:rPr>
        <w:t xml:space="preserve"> </w:t>
      </w:r>
      <w:r>
        <w:t>от деления.</w:t>
      </w:r>
    </w:p>
    <w:p w:rsidR="00401057" w:rsidRDefault="00401057">
      <w:pPr>
        <w:pStyle w:val="BodyText"/>
        <w:spacing w:line="264" w:lineRule="auto"/>
        <w:ind w:right="111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</w:t>
      </w:r>
      <w:r>
        <w:rPr>
          <w:spacing w:val="40"/>
        </w:rPr>
        <w:t xml:space="preserve"> </w:t>
      </w:r>
      <w:r>
        <w:t>из двух, трёх и четырёх чисел. Решение квадратного уравнения, имеющего вещественные корни.</w:t>
      </w:r>
    </w:p>
    <w:p w:rsidR="00401057" w:rsidRDefault="00401057">
      <w:pPr>
        <w:pStyle w:val="BodyText"/>
        <w:spacing w:line="266" w:lineRule="auto"/>
        <w:ind w:right="117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01057" w:rsidRDefault="00401057">
      <w:pPr>
        <w:pStyle w:val="BodyText"/>
        <w:spacing w:line="264" w:lineRule="auto"/>
        <w:ind w:right="110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401057" w:rsidRDefault="00401057">
      <w:pPr>
        <w:pStyle w:val="BodyText"/>
        <w:spacing w:line="266" w:lineRule="auto"/>
        <w:ind w:right="115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01057" w:rsidRDefault="00401057">
      <w:pPr>
        <w:pStyle w:val="BodyText"/>
        <w:spacing w:line="264" w:lineRule="auto"/>
        <w:ind w:right="114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01057" w:rsidRDefault="00401057">
      <w:pPr>
        <w:pStyle w:val="Heading1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алгоритмов</w:t>
      </w:r>
    </w:p>
    <w:p w:rsidR="00401057" w:rsidRDefault="00401057">
      <w:pPr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6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01057" w:rsidRDefault="00401057">
      <w:pPr>
        <w:pStyle w:val="ListParagraph"/>
        <w:numPr>
          <w:ilvl w:val="0"/>
          <w:numId w:val="3"/>
        </w:numPr>
        <w:tabs>
          <w:tab w:val="left" w:pos="1711"/>
        </w:tabs>
        <w:spacing w:before="296"/>
        <w:ind w:left="1711" w:hanging="211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КЛАСС</w:t>
      </w:r>
    </w:p>
    <w:p w:rsidR="00401057" w:rsidRDefault="00401057">
      <w:pPr>
        <w:pStyle w:val="BodyText"/>
        <w:spacing w:before="4"/>
        <w:ind w:left="0" w:firstLine="0"/>
        <w:jc w:val="left"/>
        <w:rPr>
          <w:b/>
          <w:bCs/>
        </w:rPr>
      </w:pPr>
    </w:p>
    <w:p w:rsidR="00401057" w:rsidRDefault="00401057">
      <w:pPr>
        <w:pStyle w:val="Heading1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401057" w:rsidRDefault="00401057">
      <w:pPr>
        <w:tabs>
          <w:tab w:val="left" w:pos="2987"/>
          <w:tab w:val="left" w:pos="4318"/>
          <w:tab w:val="left" w:pos="5477"/>
          <w:tab w:val="left" w:pos="7972"/>
          <w:tab w:val="left" w:pos="8384"/>
          <w:tab w:val="left" w:pos="9859"/>
        </w:tabs>
        <w:spacing w:before="34" w:line="261" w:lineRule="auto"/>
        <w:ind w:left="1380" w:right="110" w:firstLine="599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Глобальная сеть Интернет и стратегии безопасного поведения в ней </w:t>
      </w:r>
      <w:r>
        <w:rPr>
          <w:sz w:val="28"/>
          <w:szCs w:val="28"/>
        </w:rPr>
        <w:t>Глобальная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IP-адреса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узлов.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Сетевое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хранение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данных. Методы индивидуального и коллективного размещения новой информации в </w:t>
      </w:r>
      <w:r>
        <w:rPr>
          <w:spacing w:val="-2"/>
          <w:sz w:val="28"/>
          <w:szCs w:val="28"/>
        </w:rPr>
        <w:t>Интернете.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Большие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данные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(интернет-данные,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частности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данные</w:t>
      </w:r>
    </w:p>
    <w:p w:rsidR="00401057" w:rsidRDefault="00401057">
      <w:pPr>
        <w:pStyle w:val="BodyText"/>
        <w:spacing w:before="5"/>
        <w:ind w:firstLine="0"/>
      </w:pPr>
      <w:r>
        <w:t>социальных</w:t>
      </w:r>
      <w:r>
        <w:rPr>
          <w:spacing w:val="-11"/>
        </w:rPr>
        <w:t xml:space="preserve"> </w:t>
      </w:r>
      <w:r>
        <w:rPr>
          <w:spacing w:val="-2"/>
        </w:rPr>
        <w:t>сетей).</w:t>
      </w:r>
    </w:p>
    <w:p w:rsidR="00401057" w:rsidRDefault="00401057">
      <w:pPr>
        <w:pStyle w:val="BodyText"/>
        <w:spacing w:before="34" w:line="264" w:lineRule="auto"/>
        <w:ind w:right="111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01057" w:rsidRDefault="00401057">
      <w:pPr>
        <w:pStyle w:val="Heading1"/>
        <w:spacing w:before="7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rPr>
          <w:spacing w:val="-2"/>
        </w:rPr>
        <w:t>пространстве</w:t>
      </w:r>
    </w:p>
    <w:p w:rsidR="00401057" w:rsidRDefault="00401057">
      <w:pPr>
        <w:pStyle w:val="BodyText"/>
        <w:spacing w:before="22" w:line="264" w:lineRule="auto"/>
        <w:ind w:right="108"/>
      </w:pPr>
      <w: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 сервис: онлайновые текстовые и графические редакторы, среды разработки </w:t>
      </w:r>
      <w:r>
        <w:rPr>
          <w:spacing w:val="-2"/>
        </w:rPr>
        <w:t>программ.</w:t>
      </w:r>
    </w:p>
    <w:p w:rsidR="00401057" w:rsidRDefault="00401057">
      <w:pPr>
        <w:pStyle w:val="Heading1"/>
        <w:spacing w:before="11" w:line="261" w:lineRule="auto"/>
        <w:ind w:right="4151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Моделирование как метод познания</w:t>
      </w:r>
    </w:p>
    <w:p w:rsidR="00401057" w:rsidRDefault="00401057">
      <w:pPr>
        <w:pStyle w:val="BodyText"/>
        <w:spacing w:line="264" w:lineRule="auto"/>
        <w:ind w:right="109"/>
      </w:pPr>
      <w: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</w:t>
      </w:r>
      <w:r>
        <w:rPr>
          <w:spacing w:val="-2"/>
        </w:rPr>
        <w:t>моделирования.</w:t>
      </w:r>
    </w:p>
    <w:p w:rsidR="00401057" w:rsidRDefault="00401057">
      <w:pPr>
        <w:pStyle w:val="BodyText"/>
        <w:ind w:left="1980" w:firstLine="0"/>
      </w:pPr>
      <w:r>
        <w:t>Табличные</w:t>
      </w:r>
      <w:r>
        <w:rPr>
          <w:spacing w:val="-8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rPr>
          <w:spacing w:val="-2"/>
        </w:rPr>
        <w:t>отношения.</w:t>
      </w:r>
    </w:p>
    <w:p w:rsidR="00401057" w:rsidRDefault="00401057">
      <w:pPr>
        <w:pStyle w:val="BodyText"/>
        <w:spacing w:before="31" w:line="266" w:lineRule="auto"/>
        <w:ind w:right="105"/>
      </w:pPr>
      <w:r>
        <w:t xml:space="preserve">Базы данных. Отбор в таблице строк, удовлетворяющих заданному </w:t>
      </w:r>
      <w:r>
        <w:rPr>
          <w:spacing w:val="-2"/>
        </w:rPr>
        <w:t>условию.</w:t>
      </w:r>
    </w:p>
    <w:p w:rsidR="00401057" w:rsidRDefault="00401057">
      <w:pPr>
        <w:pStyle w:val="BodyText"/>
        <w:spacing w:line="264" w:lineRule="auto"/>
        <w:ind w:right="112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</w:t>
      </w:r>
      <w:r>
        <w:rPr>
          <w:spacing w:val="57"/>
        </w:rPr>
        <w:t xml:space="preserve"> </w:t>
      </w:r>
      <w:r>
        <w:t>графа.</w:t>
      </w:r>
      <w:r>
        <w:rPr>
          <w:spacing w:val="58"/>
        </w:rPr>
        <w:t xml:space="preserve"> </w:t>
      </w:r>
      <w:r>
        <w:t>Поиск</w:t>
      </w:r>
      <w:r>
        <w:rPr>
          <w:spacing w:val="60"/>
        </w:rPr>
        <w:t xml:space="preserve"> </w:t>
      </w:r>
      <w:r>
        <w:t>оптимального</w:t>
      </w:r>
      <w:r>
        <w:rPr>
          <w:spacing w:val="56"/>
        </w:rPr>
        <w:t xml:space="preserve"> </w:t>
      </w:r>
      <w:r>
        <w:t>пути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графе.</w:t>
      </w:r>
      <w:r>
        <w:rPr>
          <w:spacing w:val="62"/>
        </w:rPr>
        <w:t xml:space="preserve"> </w:t>
      </w:r>
      <w:r>
        <w:t>Начальная</w:t>
      </w:r>
      <w:r>
        <w:rPr>
          <w:spacing w:val="60"/>
        </w:rPr>
        <w:t xml:space="preserve"> </w:t>
      </w:r>
      <w:r>
        <w:rPr>
          <w:spacing w:val="-2"/>
        </w:rPr>
        <w:t>вершина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2" w:firstLine="0"/>
      </w:pPr>
      <w:r>
        <w:t>(источник)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конечная</w:t>
      </w:r>
      <w:r>
        <w:rPr>
          <w:spacing w:val="-5"/>
        </w:rPr>
        <w:t xml:space="preserve"> </w:t>
      </w:r>
      <w:r>
        <w:t>вершина (сток)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ориентированном</w:t>
      </w:r>
      <w:r>
        <w:rPr>
          <w:spacing w:val="-5"/>
        </w:rPr>
        <w:t xml:space="preserve"> </w:t>
      </w:r>
      <w:r>
        <w:t>графе.</w:t>
      </w:r>
      <w:r>
        <w:rPr>
          <w:spacing w:val="-3"/>
        </w:rPr>
        <w:t xml:space="preserve"> </w:t>
      </w:r>
      <w:r>
        <w:t>Вычисление количества путей в направленном ациклическом графе.</w:t>
      </w:r>
    </w:p>
    <w:p w:rsidR="00401057" w:rsidRDefault="00401057">
      <w:pPr>
        <w:pStyle w:val="BodyText"/>
        <w:spacing w:line="264" w:lineRule="auto"/>
        <w:ind w:right="119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01057" w:rsidRDefault="00401057">
      <w:pPr>
        <w:pStyle w:val="BodyText"/>
        <w:spacing w:line="264" w:lineRule="auto"/>
        <w:ind w:right="116"/>
      </w:pPr>
      <w: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>
        <w:rPr>
          <w:spacing w:val="-2"/>
        </w:rPr>
        <w:t>объекта.</w:t>
      </w:r>
    </w:p>
    <w:p w:rsidR="00401057" w:rsidRDefault="00401057">
      <w:pPr>
        <w:pStyle w:val="BodyText"/>
        <w:spacing w:line="264" w:lineRule="auto"/>
        <w:ind w:right="106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01057" w:rsidRDefault="00401057">
      <w:pPr>
        <w:pStyle w:val="Heading1"/>
        <w:spacing w:before="4" w:line="266" w:lineRule="auto"/>
        <w:ind w:right="3203"/>
        <w:jc w:val="left"/>
      </w:pPr>
      <w:r>
        <w:t>Алгоритмы и программирование Разработка</w:t>
      </w:r>
      <w:r>
        <w:rPr>
          <w:spacing w:val="-12"/>
        </w:rPr>
        <w:t xml:space="preserve"> </w:t>
      </w:r>
      <w:r>
        <w:t>алгоритмов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программ</w:t>
      </w:r>
    </w:p>
    <w:p w:rsidR="00401057" w:rsidRDefault="00401057">
      <w:pPr>
        <w:pStyle w:val="BodyText"/>
        <w:spacing w:line="307" w:lineRule="exact"/>
        <w:ind w:left="1980" w:firstLine="0"/>
        <w:jc w:val="left"/>
      </w:pPr>
      <w:r>
        <w:t>Разбиение</w:t>
      </w:r>
      <w:r>
        <w:rPr>
          <w:spacing w:val="26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подзадачи.</w:t>
      </w:r>
      <w:r>
        <w:rPr>
          <w:spacing w:val="32"/>
        </w:rPr>
        <w:t xml:space="preserve"> </w:t>
      </w:r>
      <w:r>
        <w:t>Составление</w:t>
      </w:r>
      <w:r>
        <w:rPr>
          <w:spacing w:val="26"/>
        </w:rPr>
        <w:t xml:space="preserve"> </w:t>
      </w:r>
      <w:r>
        <w:t>алгоритмов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rPr>
          <w:spacing w:val="-10"/>
        </w:rPr>
        <w:t>с</w:t>
      </w:r>
    </w:p>
    <w:p w:rsidR="00401057" w:rsidRDefault="00401057">
      <w:pPr>
        <w:pStyle w:val="BodyText"/>
        <w:spacing w:before="34" w:line="264" w:lineRule="auto"/>
        <w:ind w:right="114" w:firstLine="0"/>
      </w:pPr>
      <w:r>
        <w:t>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01057" w:rsidRDefault="00401057">
      <w:pPr>
        <w:pStyle w:val="BodyText"/>
        <w:spacing w:line="264" w:lineRule="auto"/>
        <w:ind w:right="111"/>
      </w:pPr>
      <w: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</w:t>
      </w:r>
      <w:r>
        <w:rPr>
          <w:spacing w:val="-4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t>C#,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Алгоритмический</w:t>
      </w:r>
      <w:r>
        <w:rPr>
          <w:spacing w:val="-6"/>
        </w:rPr>
        <w:t xml:space="preserve"> </w:t>
      </w:r>
      <w:r>
        <w:t>Язык):</w:t>
      </w:r>
      <w:r>
        <w:rPr>
          <w:spacing w:val="-9"/>
        </w:rPr>
        <w:t xml:space="preserve"> </w:t>
      </w:r>
      <w:r>
        <w:t>заполнение</w:t>
      </w:r>
      <w:r>
        <w:rPr>
          <w:spacing w:val="-8"/>
        </w:rPr>
        <w:t xml:space="preserve"> </w:t>
      </w:r>
      <w:r>
        <w:t>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</w:t>
      </w:r>
      <w:r>
        <w:rPr>
          <w:spacing w:val="40"/>
        </w:rPr>
        <w:t xml:space="preserve"> </w:t>
      </w:r>
      <w:r>
        <w:t>заданному условию, нахождение минимального (максимального) элемента массива. Сортировка массива.</w:t>
      </w:r>
    </w:p>
    <w:p w:rsidR="00401057" w:rsidRDefault="00401057">
      <w:pPr>
        <w:pStyle w:val="BodyText"/>
        <w:spacing w:line="264" w:lineRule="auto"/>
        <w:ind w:right="114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01057" w:rsidRDefault="00401057">
      <w:pPr>
        <w:pStyle w:val="Heading1"/>
        <w:spacing w:before="9"/>
        <w:jc w:val="left"/>
      </w:pPr>
      <w:r>
        <w:rPr>
          <w:spacing w:val="-2"/>
        </w:rPr>
        <w:t>Управление</w:t>
      </w:r>
    </w:p>
    <w:p w:rsidR="00401057" w:rsidRDefault="00401057">
      <w:pPr>
        <w:pStyle w:val="BodyText"/>
        <w:spacing w:before="22" w:line="264" w:lineRule="auto"/>
        <w:ind w:right="116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>
        <w:rPr>
          <w:spacing w:val="-2"/>
        </w:rPr>
        <w:t>робототехнике.</w:t>
      </w:r>
    </w:p>
    <w:p w:rsidR="00401057" w:rsidRDefault="00401057">
      <w:pPr>
        <w:pStyle w:val="BodyText"/>
        <w:spacing w:before="2" w:line="266" w:lineRule="auto"/>
        <w:ind w:right="106"/>
      </w:pPr>
      <w:r>
        <w:t>Примеры роботизированных систем (система управления движением в транспортной</w:t>
      </w:r>
      <w:r>
        <w:rPr>
          <w:spacing w:val="77"/>
          <w:w w:val="150"/>
        </w:rPr>
        <w:t xml:space="preserve"> </w:t>
      </w:r>
      <w:r>
        <w:t>системе,</w:t>
      </w:r>
      <w:r>
        <w:rPr>
          <w:spacing w:val="23"/>
        </w:rPr>
        <w:t xml:space="preserve">  </w:t>
      </w:r>
      <w:r>
        <w:t>сварочная</w:t>
      </w:r>
      <w:r>
        <w:rPr>
          <w:spacing w:val="22"/>
        </w:rPr>
        <w:t xml:space="preserve">  </w:t>
      </w:r>
      <w:r>
        <w:t>линия</w:t>
      </w:r>
      <w:r>
        <w:rPr>
          <w:spacing w:val="22"/>
        </w:rPr>
        <w:t xml:space="preserve">  </w:t>
      </w:r>
      <w:r>
        <w:t>автозавода,</w:t>
      </w:r>
      <w:r>
        <w:rPr>
          <w:spacing w:val="24"/>
        </w:rPr>
        <w:t xml:space="preserve">  </w:t>
      </w:r>
      <w:r>
        <w:rPr>
          <w:spacing w:val="-2"/>
        </w:rPr>
        <w:t>автоматизированное</w:t>
      </w:r>
    </w:p>
    <w:p w:rsidR="00401057" w:rsidRDefault="00401057">
      <w:pPr>
        <w:spacing w:line="266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6" w:firstLine="0"/>
      </w:pPr>
      <w:r>
        <w:t>управление</w:t>
      </w:r>
      <w:r>
        <w:rPr>
          <w:spacing w:val="-3"/>
        </w:rPr>
        <w:t xml:space="preserve"> </w:t>
      </w:r>
      <w:r>
        <w:t>отоплением дома, автономная система управления транспортным средством и другие системы).</w:t>
      </w:r>
    </w:p>
    <w:p w:rsidR="00401057" w:rsidRDefault="00401057">
      <w:pPr>
        <w:pStyle w:val="Heading1"/>
        <w:spacing w:before="5" w:line="261" w:lineRule="auto"/>
        <w:ind w:right="5023"/>
      </w:pPr>
      <w:r>
        <w:t>Информационные</w:t>
      </w:r>
      <w:r>
        <w:rPr>
          <w:spacing w:val="-18"/>
        </w:rPr>
        <w:t xml:space="preserve"> </w:t>
      </w:r>
      <w:r>
        <w:t>технологии Электронные таблицы</w:t>
      </w:r>
    </w:p>
    <w:p w:rsidR="00401057" w:rsidRDefault="00401057">
      <w:pPr>
        <w:pStyle w:val="BodyText"/>
        <w:spacing w:line="264" w:lineRule="auto"/>
        <w:ind w:right="112"/>
      </w:pPr>
      <w:r>
        <w:t>Понятие</w:t>
      </w:r>
      <w:r>
        <w:rPr>
          <w:spacing w:val="-1"/>
        </w:rPr>
        <w:t xml:space="preserve"> </w:t>
      </w:r>
      <w:r>
        <w:t>об электронных</w:t>
      </w:r>
      <w:r>
        <w:rPr>
          <w:spacing w:val="-1"/>
        </w:rPr>
        <w:t xml:space="preserve"> </w:t>
      </w:r>
      <w:r>
        <w:t>таблицах. Типы 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ячейках</w:t>
      </w:r>
      <w:r>
        <w:rPr>
          <w:spacing w:val="-1"/>
        </w:rPr>
        <w:t xml:space="preserve"> </w:t>
      </w:r>
      <w:r>
        <w:t xml:space="preserve">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</w:t>
      </w:r>
      <w:r>
        <w:rPr>
          <w:spacing w:val="-2"/>
        </w:rPr>
        <w:t>диаграммы.</w:t>
      </w:r>
    </w:p>
    <w:p w:rsidR="00401057" w:rsidRDefault="00401057">
      <w:pPr>
        <w:pStyle w:val="BodyText"/>
        <w:spacing w:line="261" w:lineRule="auto"/>
        <w:ind w:right="117"/>
      </w:pPr>
      <w:r>
        <w:t>Преобразование формул при копировании. Относительная, абсолютная</w:t>
      </w:r>
      <w:r>
        <w:rPr>
          <w:spacing w:val="40"/>
        </w:rPr>
        <w:t xml:space="preserve"> </w:t>
      </w:r>
      <w:r>
        <w:t>и смешанная адресация.</w:t>
      </w:r>
    </w:p>
    <w:p w:rsidR="00401057" w:rsidRDefault="00401057">
      <w:pPr>
        <w:pStyle w:val="BodyText"/>
        <w:spacing w:before="4" w:line="264" w:lineRule="auto"/>
        <w:ind w:right="110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01057" w:rsidRDefault="00401057">
      <w:pPr>
        <w:pStyle w:val="Heading1"/>
        <w:spacing w:before="10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обществе</w:t>
      </w:r>
    </w:p>
    <w:p w:rsidR="00401057" w:rsidRDefault="00401057">
      <w:pPr>
        <w:pStyle w:val="BodyText"/>
        <w:spacing w:before="22" w:line="266" w:lineRule="auto"/>
        <w:ind w:right="121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401057" w:rsidRDefault="00401057">
      <w:pPr>
        <w:pStyle w:val="BodyText"/>
        <w:spacing w:line="264" w:lineRule="auto"/>
        <w:ind w:left="1500" w:right="108" w:firstLine="0"/>
      </w:pPr>
      <w: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</w:t>
      </w:r>
      <w:r>
        <w:rPr>
          <w:spacing w:val="40"/>
        </w:rPr>
        <w:t xml:space="preserve"> </w:t>
      </w:r>
      <w:r>
        <w:t>анализу данных, системный администратор.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spacing w:before="67" w:line="266" w:lineRule="auto"/>
        <w:ind w:left="1500" w:right="1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ОСВОЕНИЯ ПРОГРАММЫ ПО ИНФОРМАТИКЕ НА УРОВНЕ ОСНОВНОГО ОБЩЕГО </w:t>
      </w:r>
      <w:r>
        <w:rPr>
          <w:b/>
          <w:bCs/>
          <w:spacing w:val="-2"/>
          <w:sz w:val="28"/>
          <w:szCs w:val="28"/>
        </w:rPr>
        <w:t>ОБРАЗОВАНИЯ</w:t>
      </w:r>
    </w:p>
    <w:p w:rsidR="00401057" w:rsidRDefault="00401057">
      <w:pPr>
        <w:pStyle w:val="BodyText"/>
        <w:spacing w:before="280" w:line="264" w:lineRule="auto"/>
        <w:ind w:right="116"/>
      </w:pPr>
      <w: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01057" w:rsidRDefault="00401057">
      <w:pPr>
        <w:spacing w:before="10"/>
        <w:ind w:left="15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РЕЗУЛЬТАТЫ</w:t>
      </w:r>
    </w:p>
    <w:p w:rsidR="00401057" w:rsidRDefault="00401057">
      <w:pPr>
        <w:pStyle w:val="BodyText"/>
        <w:spacing w:before="22" w:line="264" w:lineRule="auto"/>
        <w:ind w:right="109"/>
      </w:pPr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</w:t>
      </w:r>
      <w:r>
        <w:rPr>
          <w:spacing w:val="-2"/>
        </w:rPr>
        <w:t>предмета.</w:t>
      </w:r>
    </w:p>
    <w:p w:rsidR="00401057" w:rsidRDefault="00401057">
      <w:pPr>
        <w:pStyle w:val="BodyText"/>
        <w:spacing w:before="2" w:line="264" w:lineRule="auto"/>
        <w:ind w:right="107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83"/>
        </w:tabs>
        <w:spacing w:before="5"/>
        <w:ind w:left="2283" w:hanging="303"/>
      </w:pPr>
      <w: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401057" w:rsidRDefault="00401057">
      <w:pPr>
        <w:pStyle w:val="BodyText"/>
        <w:spacing w:before="26" w:line="264" w:lineRule="auto"/>
        <w:ind w:right="111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отечественному</w:t>
      </w:r>
      <w:r>
        <w:rPr>
          <w:spacing w:val="-8"/>
        </w:rPr>
        <w:t xml:space="preserve"> </w:t>
      </w:r>
      <w:r>
        <w:t>культурному, историческому</w:t>
      </w:r>
      <w:r>
        <w:rPr>
          <w:spacing w:val="-5"/>
        </w:rPr>
        <w:t xml:space="preserve"> </w:t>
      </w:r>
      <w: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83"/>
        </w:tabs>
        <w:spacing w:before="8"/>
        <w:ind w:left="2283" w:hanging="303"/>
      </w:pPr>
      <w:r>
        <w:t>духовно-нравственного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401057" w:rsidRDefault="00401057">
      <w:pPr>
        <w:pStyle w:val="BodyText"/>
        <w:spacing w:before="26" w:line="264" w:lineRule="auto"/>
        <w:ind w:right="110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83"/>
        </w:tabs>
        <w:spacing w:before="5"/>
        <w:ind w:left="2283" w:hanging="303"/>
      </w:pPr>
      <w: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401057" w:rsidRDefault="00401057">
      <w:pPr>
        <w:pStyle w:val="BodyText"/>
        <w:spacing w:before="26" w:line="264" w:lineRule="auto"/>
        <w:ind w:right="112"/>
      </w:pPr>
      <w:r>
        <w:t>представление о социальных нормах и правилах межличностных отношений в коллективе, в том числе в социальных сообществах,</w:t>
      </w:r>
      <w:r>
        <w:rPr>
          <w:spacing w:val="40"/>
        </w:rPr>
        <w:t xml:space="preserve"> </w:t>
      </w:r>
      <w: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83"/>
        </w:tabs>
        <w:spacing w:before="10"/>
        <w:ind w:left="2283" w:hanging="303"/>
      </w:pPr>
      <w:r>
        <w:t>ценностей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401057" w:rsidRDefault="00401057">
      <w:pPr>
        <w:pStyle w:val="BodyText"/>
        <w:spacing w:before="22" w:line="266" w:lineRule="auto"/>
        <w:ind w:right="117"/>
      </w:pPr>
      <w:r>
        <w:t>сформированность мировоззренческих представлений об информации, информационных</w:t>
      </w:r>
      <w:r>
        <w:rPr>
          <w:spacing w:val="73"/>
          <w:w w:val="150"/>
        </w:rPr>
        <w:t xml:space="preserve">   </w:t>
      </w:r>
      <w:r>
        <w:t>процессах</w:t>
      </w:r>
      <w:r>
        <w:rPr>
          <w:spacing w:val="75"/>
          <w:w w:val="150"/>
        </w:rPr>
        <w:t xml:space="preserve">   </w:t>
      </w:r>
      <w:r>
        <w:t>и</w:t>
      </w:r>
      <w:r>
        <w:rPr>
          <w:spacing w:val="74"/>
          <w:w w:val="150"/>
        </w:rPr>
        <w:t xml:space="preserve">   </w:t>
      </w:r>
      <w:r>
        <w:t>информационных</w:t>
      </w:r>
      <w:r>
        <w:rPr>
          <w:spacing w:val="73"/>
          <w:w w:val="150"/>
        </w:rPr>
        <w:t xml:space="preserve">   </w:t>
      </w:r>
      <w:r>
        <w:rPr>
          <w:spacing w:val="-2"/>
        </w:rPr>
        <w:t>технологиях,</w:t>
      </w:r>
    </w:p>
    <w:p w:rsidR="00401057" w:rsidRDefault="00401057">
      <w:pPr>
        <w:spacing w:line="266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6" w:firstLine="0"/>
      </w:pPr>
      <w:r>
        <w:t>соответствующих современному уровню развития науки и общественной практики и составляющих базовую основу</w:t>
      </w:r>
      <w:r>
        <w:rPr>
          <w:spacing w:val="-3"/>
        </w:rPr>
        <w:t xml:space="preserve"> </w:t>
      </w:r>
      <w:r>
        <w:t>для понимания сущности научной картины мира;</w:t>
      </w:r>
    </w:p>
    <w:p w:rsidR="00401057" w:rsidRDefault="00401057">
      <w:pPr>
        <w:pStyle w:val="BodyText"/>
        <w:spacing w:line="264" w:lineRule="auto"/>
        <w:ind w:right="111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01057" w:rsidRDefault="00401057">
      <w:pPr>
        <w:pStyle w:val="BodyText"/>
        <w:spacing w:line="264" w:lineRule="auto"/>
        <w:ind w:right="113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401057" w:rsidRDefault="00401057">
      <w:pPr>
        <w:pStyle w:val="BodyText"/>
        <w:spacing w:line="264" w:lineRule="auto"/>
        <w:ind w:right="108"/>
      </w:pPr>
      <w: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83"/>
        </w:tabs>
        <w:ind w:left="2283" w:hanging="303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здоровья:</w:t>
      </w:r>
    </w:p>
    <w:p w:rsidR="00401057" w:rsidRDefault="00401057">
      <w:pPr>
        <w:pStyle w:val="BodyText"/>
        <w:spacing w:before="27" w:line="264" w:lineRule="auto"/>
        <w:ind w:right="113"/>
      </w:pPr>
      <w:r>
        <w:t>осознание ценности жизни, ответственное отношение к своему здоровью, установка на здоровый образ жизни, в том числе и за счёт</w:t>
      </w:r>
      <w:r>
        <w:rPr>
          <w:spacing w:val="40"/>
        </w:rPr>
        <w:t xml:space="preserve"> </w:t>
      </w:r>
      <w:r>
        <w:t>освоения и соблюдения требований безопасной эксплуатации средств информационных и коммуникационных технологий;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83"/>
        </w:tabs>
        <w:spacing w:before="7"/>
        <w:ind w:left="2283" w:hanging="303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401057" w:rsidRDefault="00401057">
      <w:pPr>
        <w:pStyle w:val="BodyText"/>
        <w:spacing w:before="22" w:line="264" w:lineRule="auto"/>
        <w:ind w:right="116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01057" w:rsidRDefault="00401057">
      <w:pPr>
        <w:pStyle w:val="BodyText"/>
        <w:spacing w:before="4" w:line="264" w:lineRule="auto"/>
        <w:ind w:right="114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83"/>
        </w:tabs>
        <w:spacing w:before="6"/>
        <w:ind w:left="2283" w:hanging="303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401057" w:rsidRDefault="00401057">
      <w:pPr>
        <w:pStyle w:val="BodyText"/>
        <w:spacing w:before="26" w:line="264" w:lineRule="auto"/>
        <w:ind w:right="115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01057" w:rsidRDefault="00401057">
      <w:pPr>
        <w:pStyle w:val="Heading1"/>
        <w:numPr>
          <w:ilvl w:val="1"/>
          <w:numId w:val="3"/>
        </w:numPr>
        <w:tabs>
          <w:tab w:val="left" w:pos="2294"/>
        </w:tabs>
        <w:spacing w:before="6" w:line="266" w:lineRule="auto"/>
        <w:ind w:left="1380" w:right="114" w:firstLine="599"/>
      </w:pPr>
      <w:r>
        <w:t>адаптации обучающегося к изменяющимся условиям социальной и природной среды:</w:t>
      </w:r>
    </w:p>
    <w:p w:rsidR="00401057" w:rsidRDefault="00401057">
      <w:pPr>
        <w:pStyle w:val="BodyText"/>
        <w:spacing w:line="308" w:lineRule="exact"/>
        <w:ind w:left="1980" w:firstLine="0"/>
      </w:pPr>
      <w:r>
        <w:t>освоение</w:t>
      </w:r>
      <w:r>
        <w:rPr>
          <w:spacing w:val="75"/>
          <w:w w:val="150"/>
        </w:rPr>
        <w:t xml:space="preserve"> </w:t>
      </w:r>
      <w:r>
        <w:t>обучающимися</w:t>
      </w:r>
      <w:r>
        <w:rPr>
          <w:spacing w:val="76"/>
          <w:w w:val="150"/>
        </w:rPr>
        <w:t xml:space="preserve"> </w:t>
      </w:r>
      <w:r>
        <w:t>социального</w:t>
      </w:r>
      <w:r>
        <w:rPr>
          <w:spacing w:val="75"/>
          <w:w w:val="150"/>
        </w:rPr>
        <w:t xml:space="preserve"> </w:t>
      </w:r>
      <w:r>
        <w:t>опыта,</w:t>
      </w:r>
      <w:r>
        <w:rPr>
          <w:spacing w:val="78"/>
          <w:w w:val="150"/>
        </w:rPr>
        <w:t xml:space="preserve"> </w:t>
      </w:r>
      <w:r>
        <w:t>основных</w:t>
      </w:r>
      <w:r>
        <w:rPr>
          <w:spacing w:val="76"/>
          <w:w w:val="150"/>
        </w:rPr>
        <w:t xml:space="preserve"> </w:t>
      </w:r>
      <w:r>
        <w:rPr>
          <w:spacing w:val="-2"/>
        </w:rPr>
        <w:t>социальных</w:t>
      </w:r>
    </w:p>
    <w:p w:rsidR="00401057" w:rsidRDefault="00401057">
      <w:pPr>
        <w:pStyle w:val="BodyText"/>
        <w:spacing w:before="34" w:line="264" w:lineRule="auto"/>
        <w:ind w:right="109" w:firstLine="0"/>
      </w:pPr>
      <w:r>
        <w:t>ролей, соответствующих ведущей деятельности возраста, норм и правил общественного</w:t>
      </w:r>
      <w:r>
        <w:rPr>
          <w:spacing w:val="-3"/>
        </w:rPr>
        <w:t xml:space="preserve"> </w:t>
      </w:r>
      <w:r>
        <w:t>поведения, форм социальной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 группах и</w:t>
      </w:r>
      <w:r>
        <w:rPr>
          <w:spacing w:val="-1"/>
        </w:rPr>
        <w:t xml:space="preserve"> </w:t>
      </w:r>
      <w:r>
        <w:t>сообществах, в том числе существующих в виртуальном пространстве.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spacing w:before="67"/>
        <w:ind w:left="15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МЕТАПРЕДМЕТНЫЕ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РЕЗУЛЬТАТЫ</w:t>
      </w:r>
    </w:p>
    <w:p w:rsidR="00401057" w:rsidRDefault="00401057">
      <w:pPr>
        <w:pStyle w:val="BodyText"/>
        <w:ind w:left="0" w:firstLine="0"/>
        <w:jc w:val="left"/>
        <w:rPr>
          <w:b/>
          <w:bCs/>
        </w:rPr>
      </w:pPr>
    </w:p>
    <w:p w:rsidR="00401057" w:rsidRDefault="00401057">
      <w:pPr>
        <w:pStyle w:val="BodyText"/>
        <w:spacing w:line="264" w:lineRule="auto"/>
        <w:ind w:right="110"/>
      </w:pPr>
      <w: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01057" w:rsidRDefault="00401057">
      <w:pPr>
        <w:pStyle w:val="Heading1"/>
        <w:spacing w:before="302" w:line="266" w:lineRule="auto"/>
        <w:ind w:right="2817" w:hanging="48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401057" w:rsidRDefault="00401057">
      <w:pPr>
        <w:pStyle w:val="BodyText"/>
        <w:spacing w:line="307" w:lineRule="exact"/>
        <w:ind w:left="1980" w:firstLine="0"/>
      </w:pPr>
      <w:r>
        <w:t>умение</w:t>
      </w:r>
      <w:r>
        <w:rPr>
          <w:spacing w:val="50"/>
        </w:rPr>
        <w:t xml:space="preserve">  </w:t>
      </w:r>
      <w:r>
        <w:t>определять</w:t>
      </w:r>
      <w:r>
        <w:rPr>
          <w:spacing w:val="52"/>
        </w:rPr>
        <w:t xml:space="preserve">  </w:t>
      </w:r>
      <w:r>
        <w:t>понятия,</w:t>
      </w:r>
      <w:r>
        <w:rPr>
          <w:spacing w:val="53"/>
        </w:rPr>
        <w:t xml:space="preserve">  </w:t>
      </w:r>
      <w:r>
        <w:t>создавать</w:t>
      </w:r>
      <w:r>
        <w:rPr>
          <w:spacing w:val="53"/>
        </w:rPr>
        <w:t xml:space="preserve">  </w:t>
      </w:r>
      <w:r>
        <w:t>обобщения,</w:t>
      </w:r>
      <w:r>
        <w:rPr>
          <w:spacing w:val="53"/>
        </w:rPr>
        <w:t xml:space="preserve">  </w:t>
      </w:r>
      <w:r>
        <w:rPr>
          <w:spacing w:val="-2"/>
        </w:rPr>
        <w:t>устанавливать</w:t>
      </w:r>
    </w:p>
    <w:p w:rsidR="00401057" w:rsidRDefault="00401057">
      <w:pPr>
        <w:pStyle w:val="BodyText"/>
        <w:spacing w:before="34" w:line="264" w:lineRule="auto"/>
        <w:ind w:right="110" w:firstLine="0"/>
      </w:pPr>
      <w:r>
        <w:t>аналогии, классифицировать, самостоятельно выбирать основания и</w:t>
      </w:r>
      <w:r>
        <w:rPr>
          <w:spacing w:val="40"/>
        </w:rPr>
        <w:t xml:space="preserve"> </w:t>
      </w:r>
      <w:r>
        <w:t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01057" w:rsidRDefault="00401057">
      <w:pPr>
        <w:pStyle w:val="BodyText"/>
        <w:spacing w:line="266" w:lineRule="auto"/>
        <w:ind w:right="121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1057" w:rsidRDefault="00401057">
      <w:pPr>
        <w:pStyle w:val="BodyText"/>
        <w:spacing w:line="264" w:lineRule="auto"/>
        <w:ind w:right="113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1057" w:rsidRDefault="00401057">
      <w:pPr>
        <w:pStyle w:val="Heading1"/>
        <w:spacing w:before="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401057" w:rsidRDefault="00401057">
      <w:pPr>
        <w:pStyle w:val="BodyText"/>
        <w:spacing w:before="22" w:line="266" w:lineRule="auto"/>
        <w:ind w:right="113"/>
      </w:pPr>
      <w:r>
        <w:t>формулировать вопросы, фиксирующие разрыв между реальным и желательным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устанавливать искомое и данное;</w:t>
      </w:r>
    </w:p>
    <w:p w:rsidR="00401057" w:rsidRDefault="00401057">
      <w:pPr>
        <w:pStyle w:val="BodyText"/>
        <w:spacing w:line="266" w:lineRule="auto"/>
        <w:ind w:right="119"/>
      </w:pPr>
      <w:r>
        <w:t>оценивать на применимость и достоверность информацию, полученную в ходе исследования;</w:t>
      </w:r>
    </w:p>
    <w:p w:rsidR="00401057" w:rsidRDefault="00401057">
      <w:pPr>
        <w:pStyle w:val="BodyText"/>
        <w:spacing w:line="264" w:lineRule="auto"/>
        <w:ind w:right="112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1057" w:rsidRDefault="00401057">
      <w:pPr>
        <w:pStyle w:val="Heading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401057" w:rsidRDefault="00401057">
      <w:pPr>
        <w:pStyle w:val="BodyText"/>
        <w:spacing w:before="17" w:line="266" w:lineRule="auto"/>
        <w:ind w:right="116"/>
      </w:pPr>
      <w:r>
        <w:t>выявлять дефицит информации, данных, необходимых для решения поставленной задачи;</w:t>
      </w:r>
    </w:p>
    <w:p w:rsidR="00401057" w:rsidRDefault="00401057">
      <w:pPr>
        <w:pStyle w:val="BodyText"/>
        <w:spacing w:line="264" w:lineRule="auto"/>
        <w:ind w:right="113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1057" w:rsidRDefault="00401057">
      <w:pPr>
        <w:pStyle w:val="BodyText"/>
        <w:spacing w:line="266" w:lineRule="auto"/>
        <w:ind w:right="119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401057" w:rsidRDefault="00401057">
      <w:pPr>
        <w:pStyle w:val="BodyText"/>
        <w:spacing w:line="264" w:lineRule="auto"/>
        <w:ind w:right="117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1057" w:rsidRDefault="00401057">
      <w:pPr>
        <w:pStyle w:val="BodyText"/>
        <w:spacing w:line="261" w:lineRule="auto"/>
        <w:ind w:right="117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401057" w:rsidRDefault="00401057">
      <w:pPr>
        <w:spacing w:line="261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/>
        <w:ind w:left="1980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rPr>
          <w:spacing w:val="-2"/>
        </w:rPr>
        <w:t>информацию.</w:t>
      </w:r>
    </w:p>
    <w:p w:rsidR="00401057" w:rsidRDefault="00401057">
      <w:pPr>
        <w:pStyle w:val="BodyText"/>
        <w:spacing w:before="16"/>
        <w:ind w:left="0" w:firstLine="0"/>
        <w:jc w:val="left"/>
      </w:pPr>
    </w:p>
    <w:p w:rsidR="00401057" w:rsidRDefault="00401057">
      <w:pPr>
        <w:pStyle w:val="Heading1"/>
        <w:spacing w:line="261" w:lineRule="auto"/>
        <w:ind w:right="2509" w:hanging="480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401057" w:rsidRDefault="00401057">
      <w:pPr>
        <w:pStyle w:val="BodyText"/>
        <w:spacing w:line="266" w:lineRule="auto"/>
        <w:ind w:right="117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401057" w:rsidRDefault="00401057">
      <w:pPr>
        <w:pStyle w:val="BodyText"/>
        <w:spacing w:line="266" w:lineRule="auto"/>
        <w:ind w:right="114"/>
      </w:pPr>
      <w:r>
        <w:t>публично представлять результаты выполненного опыта (эксперимента, исследования, проекта);</w:t>
      </w:r>
    </w:p>
    <w:p w:rsidR="00401057" w:rsidRDefault="00401057">
      <w:pPr>
        <w:pStyle w:val="BodyText"/>
        <w:spacing w:line="264" w:lineRule="auto"/>
        <w:ind w:right="113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</w:t>
      </w:r>
      <w:r>
        <w:rPr>
          <w:spacing w:val="-2"/>
        </w:rPr>
        <w:t xml:space="preserve"> </w:t>
      </w:r>
      <w:r>
        <w:t>и письменные</w:t>
      </w:r>
      <w:r>
        <w:rPr>
          <w:spacing w:val="-2"/>
        </w:rPr>
        <w:t xml:space="preserve"> </w:t>
      </w:r>
      <w:r>
        <w:t>тексты с использованием иллюстративных материалов.</w:t>
      </w:r>
    </w:p>
    <w:p w:rsidR="00401057" w:rsidRDefault="00401057">
      <w:pPr>
        <w:pStyle w:val="Heading1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(сотрудничество):</w:t>
      </w:r>
    </w:p>
    <w:p w:rsidR="00401057" w:rsidRDefault="00401057">
      <w:pPr>
        <w:pStyle w:val="BodyText"/>
        <w:spacing w:before="17" w:line="264" w:lineRule="auto"/>
        <w:ind w:right="112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01057" w:rsidRDefault="00401057">
      <w:pPr>
        <w:pStyle w:val="BodyText"/>
        <w:spacing w:before="1" w:line="264" w:lineRule="auto"/>
        <w:ind w:right="114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1057" w:rsidRDefault="00401057">
      <w:pPr>
        <w:pStyle w:val="BodyText"/>
        <w:spacing w:line="264" w:lineRule="auto"/>
        <w:ind w:right="116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01057" w:rsidRDefault="00401057">
      <w:pPr>
        <w:pStyle w:val="BodyText"/>
        <w:tabs>
          <w:tab w:val="left" w:pos="3451"/>
          <w:tab w:val="left" w:pos="6070"/>
          <w:tab w:val="left" w:pos="9198"/>
        </w:tabs>
        <w:spacing w:before="2" w:line="264" w:lineRule="auto"/>
        <w:ind w:right="110"/>
      </w:pPr>
      <w:r>
        <w:t>оценивать 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 xml:space="preserve">продукт по </w:t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сформулированным</w:t>
      </w:r>
      <w:r>
        <w:tab/>
      </w:r>
      <w:r>
        <w:rPr>
          <w:spacing w:val="-2"/>
        </w:rPr>
        <w:t>участниками взаимодействия;</w:t>
      </w:r>
    </w:p>
    <w:p w:rsidR="00401057" w:rsidRDefault="00401057">
      <w:pPr>
        <w:pStyle w:val="BodyText"/>
        <w:spacing w:line="264" w:lineRule="auto"/>
        <w:ind w:right="117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1057" w:rsidRDefault="00401057">
      <w:pPr>
        <w:pStyle w:val="Heading1"/>
        <w:spacing w:before="304" w:line="261" w:lineRule="auto"/>
        <w:ind w:right="3129" w:hanging="480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401057" w:rsidRDefault="00401057">
      <w:pPr>
        <w:pStyle w:val="BodyText"/>
        <w:spacing w:line="261" w:lineRule="auto"/>
        <w:ind w:right="114"/>
      </w:pPr>
      <w:r>
        <w:t xml:space="preserve">выявлять в жизненных и учебных ситуациях проблемы, требующие </w:t>
      </w:r>
      <w:r>
        <w:rPr>
          <w:spacing w:val="-2"/>
        </w:rPr>
        <w:t>решения;</w:t>
      </w:r>
    </w:p>
    <w:p w:rsidR="00401057" w:rsidRDefault="00401057">
      <w:pPr>
        <w:pStyle w:val="BodyText"/>
        <w:spacing w:before="4" w:line="266" w:lineRule="auto"/>
        <w:ind w:right="116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01057" w:rsidRDefault="00401057">
      <w:pPr>
        <w:pStyle w:val="BodyText"/>
        <w:spacing w:line="264" w:lineRule="auto"/>
        <w:ind w:right="115"/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1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1057" w:rsidRDefault="00401057">
      <w:pPr>
        <w:pStyle w:val="BodyText"/>
        <w:spacing w:line="266" w:lineRule="auto"/>
        <w:ind w:right="110"/>
      </w:pPr>
      <w:r>
        <w:t>делать выбор в условиях противоречивой информации и брать ответственность за решение.</w:t>
      </w:r>
    </w:p>
    <w:p w:rsidR="00401057" w:rsidRDefault="00401057">
      <w:pPr>
        <w:pStyle w:val="Heading1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401057" w:rsidRDefault="00401057">
      <w:pPr>
        <w:pStyle w:val="BodyText"/>
        <w:spacing w:before="19" w:line="261" w:lineRule="auto"/>
        <w:ind w:left="1980" w:right="1248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r>
        <w:t>самомотивации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 давать оценку ситуации и предлагать план её изменения;</w:t>
      </w:r>
    </w:p>
    <w:p w:rsidR="00401057" w:rsidRDefault="00401057">
      <w:pPr>
        <w:pStyle w:val="BodyText"/>
        <w:spacing w:before="6" w:line="264" w:lineRule="auto"/>
        <w:ind w:right="117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401057" w:rsidRDefault="00401057">
      <w:pPr>
        <w:pStyle w:val="BodyText"/>
        <w:spacing w:line="266" w:lineRule="auto"/>
        <w:ind w:right="117"/>
      </w:pPr>
      <w: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01057" w:rsidRDefault="00401057">
      <w:pPr>
        <w:pStyle w:val="BodyText"/>
        <w:spacing w:line="266" w:lineRule="auto"/>
        <w:ind w:right="116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1057" w:rsidRDefault="00401057">
      <w:pPr>
        <w:pStyle w:val="BodyText"/>
        <w:spacing w:line="315" w:lineRule="exact"/>
        <w:ind w:left="1980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условиям.</w:t>
      </w:r>
    </w:p>
    <w:p w:rsidR="00401057" w:rsidRDefault="00401057">
      <w:pPr>
        <w:pStyle w:val="Heading1"/>
        <w:spacing w:before="33"/>
      </w:pP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401057" w:rsidRDefault="00401057">
      <w:pPr>
        <w:pStyle w:val="BodyText"/>
        <w:spacing w:before="22" w:line="266" w:lineRule="auto"/>
        <w:ind w:right="117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другого.</w:t>
      </w:r>
    </w:p>
    <w:p w:rsidR="00401057" w:rsidRDefault="00401057">
      <w:pPr>
        <w:pStyle w:val="Heading1"/>
        <w:spacing w:before="1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401057" w:rsidRDefault="00401057">
      <w:pPr>
        <w:pStyle w:val="BodyText"/>
        <w:spacing w:before="26" w:line="261" w:lineRule="auto"/>
        <w:ind w:right="119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401057" w:rsidRDefault="00401057">
      <w:pPr>
        <w:spacing w:before="311"/>
        <w:ind w:left="15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РЕЗУЛЬТАТЫ</w:t>
      </w:r>
    </w:p>
    <w:p w:rsidR="00401057" w:rsidRDefault="00401057">
      <w:pPr>
        <w:pStyle w:val="BodyText"/>
        <w:spacing w:before="318" w:line="266" w:lineRule="auto"/>
        <w:ind w:left="1500" w:right="115" w:firstLine="0"/>
      </w:pPr>
      <w:r>
        <w:t xml:space="preserve">К концу обучения </w:t>
      </w:r>
      <w:r>
        <w:rPr>
          <w:b/>
          <w:bCs/>
        </w:rPr>
        <w:t xml:space="preserve">в 7 классе </w:t>
      </w:r>
      <w:r>
        <w:t>у обучающегося будут сформированы следующие умения:</w:t>
      </w:r>
    </w:p>
    <w:p w:rsidR="00401057" w:rsidRDefault="00401057">
      <w:pPr>
        <w:pStyle w:val="BodyText"/>
        <w:spacing w:line="315" w:lineRule="exact"/>
        <w:ind w:left="1980" w:firstLine="0"/>
      </w:pPr>
      <w:r>
        <w:t>пояснять</w:t>
      </w:r>
      <w:r>
        <w:rPr>
          <w:spacing w:val="72"/>
          <w:w w:val="150"/>
        </w:rPr>
        <w:t xml:space="preserve">   </w:t>
      </w:r>
      <w:r>
        <w:t>на</w:t>
      </w:r>
      <w:r>
        <w:rPr>
          <w:spacing w:val="73"/>
          <w:w w:val="150"/>
        </w:rPr>
        <w:t xml:space="preserve">   </w:t>
      </w:r>
      <w:r>
        <w:t>примерах</w:t>
      </w:r>
      <w:r>
        <w:rPr>
          <w:spacing w:val="73"/>
          <w:w w:val="150"/>
        </w:rPr>
        <w:t xml:space="preserve">   </w:t>
      </w:r>
      <w:r>
        <w:t>смысл</w:t>
      </w:r>
      <w:r>
        <w:rPr>
          <w:spacing w:val="72"/>
          <w:w w:val="150"/>
        </w:rPr>
        <w:t xml:space="preserve">   </w:t>
      </w:r>
      <w:r>
        <w:t>понятий</w:t>
      </w:r>
      <w:r>
        <w:rPr>
          <w:spacing w:val="75"/>
          <w:w w:val="150"/>
        </w:rPr>
        <w:t xml:space="preserve">   </w:t>
      </w:r>
      <w:r>
        <w:rPr>
          <w:spacing w:val="-2"/>
        </w:rPr>
        <w:t>«информация»,</w:t>
      </w:r>
    </w:p>
    <w:p w:rsidR="00401057" w:rsidRDefault="00401057">
      <w:pPr>
        <w:pStyle w:val="BodyText"/>
        <w:spacing w:before="34" w:line="261" w:lineRule="auto"/>
        <w:ind w:right="116" w:firstLine="0"/>
      </w:pPr>
      <w:r>
        <w:t>«информационный процесс», «обработка информации», «хранение информации», «передача информации»;</w:t>
      </w:r>
    </w:p>
    <w:p w:rsidR="00401057" w:rsidRDefault="00401057">
      <w:pPr>
        <w:pStyle w:val="BodyText"/>
        <w:spacing w:before="6" w:line="264" w:lineRule="auto"/>
        <w:ind w:right="115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01057" w:rsidRDefault="00401057">
      <w:pPr>
        <w:pStyle w:val="BodyText"/>
        <w:spacing w:before="2" w:line="264" w:lineRule="auto"/>
        <w:ind w:right="113"/>
      </w:pPr>
      <w: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01057" w:rsidRDefault="00401057">
      <w:pPr>
        <w:pStyle w:val="BodyText"/>
        <w:spacing w:line="266" w:lineRule="auto"/>
        <w:ind w:right="117"/>
      </w:pPr>
      <w:r>
        <w:t>оценивать и сравнивать размеры текстовых, графических, звуковых файлов и видеофайлов;</w:t>
      </w:r>
    </w:p>
    <w:p w:rsidR="00401057" w:rsidRDefault="00401057">
      <w:pPr>
        <w:spacing w:line="266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7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01057" w:rsidRDefault="00401057">
      <w:pPr>
        <w:pStyle w:val="BodyText"/>
        <w:spacing w:line="261" w:lineRule="auto"/>
        <w:ind w:right="117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401057" w:rsidRDefault="00401057">
      <w:pPr>
        <w:pStyle w:val="BodyText"/>
        <w:spacing w:before="3" w:line="264" w:lineRule="auto"/>
        <w:ind w:right="110"/>
      </w:pPr>
      <w:r>
        <w:t>получать и использовать информацию о</w:t>
      </w:r>
      <w:r>
        <w:rPr>
          <w:spacing w:val="-3"/>
        </w:rPr>
        <w:t xml:space="preserve"> </w:t>
      </w:r>
      <w:r>
        <w:t>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01057" w:rsidRDefault="00401057">
      <w:pPr>
        <w:pStyle w:val="BodyText"/>
        <w:spacing w:line="266" w:lineRule="auto"/>
        <w:ind w:right="114"/>
      </w:pPr>
      <w:r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401057" w:rsidRDefault="00401057">
      <w:pPr>
        <w:pStyle w:val="BodyText"/>
        <w:spacing w:line="264" w:lineRule="auto"/>
        <w:ind w:right="107"/>
      </w:pPr>
      <w: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</w:t>
      </w:r>
      <w:r>
        <w:rPr>
          <w:spacing w:val="-2"/>
        </w:rPr>
        <w:t>носителя);</w:t>
      </w:r>
    </w:p>
    <w:p w:rsidR="00401057" w:rsidRDefault="00401057">
      <w:pPr>
        <w:pStyle w:val="BodyText"/>
        <w:spacing w:line="264" w:lineRule="auto"/>
        <w:ind w:right="111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01057" w:rsidRDefault="00401057">
      <w:pPr>
        <w:pStyle w:val="BodyText"/>
        <w:spacing w:line="261" w:lineRule="auto"/>
        <w:ind w:right="119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01057" w:rsidRDefault="00401057">
      <w:pPr>
        <w:pStyle w:val="BodyText"/>
        <w:spacing w:before="1" w:line="264" w:lineRule="auto"/>
        <w:ind w:right="106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01057" w:rsidRDefault="00401057">
      <w:pPr>
        <w:pStyle w:val="BodyText"/>
        <w:spacing w:line="322" w:lineRule="exact"/>
        <w:ind w:left="1980" w:firstLine="0"/>
      </w:pPr>
      <w:r>
        <w:t>понимать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2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401057" w:rsidRDefault="00401057">
      <w:pPr>
        <w:pStyle w:val="BodyText"/>
        <w:spacing w:before="34"/>
        <w:ind w:left="1980" w:firstLine="0"/>
      </w:pPr>
      <w:r>
        <w:t>использовать</w:t>
      </w:r>
      <w:r>
        <w:rPr>
          <w:spacing w:val="-9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сервисы</w:t>
      </w:r>
      <w:r>
        <w:rPr>
          <w:spacing w:val="-6"/>
        </w:rPr>
        <w:t xml:space="preserve"> </w:t>
      </w:r>
      <w:r>
        <w:t>интернет-</w:t>
      </w:r>
      <w:r>
        <w:rPr>
          <w:spacing w:val="-2"/>
        </w:rPr>
        <w:t>коммуникаций;</w:t>
      </w:r>
    </w:p>
    <w:p w:rsidR="00401057" w:rsidRDefault="00401057">
      <w:pPr>
        <w:pStyle w:val="BodyText"/>
        <w:spacing w:before="30" w:line="264" w:lineRule="auto"/>
        <w:ind w:right="113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01057" w:rsidRDefault="00401057">
      <w:pPr>
        <w:pStyle w:val="BodyText"/>
        <w:spacing w:before="2" w:line="264" w:lineRule="auto"/>
        <w:ind w:right="114"/>
      </w:pPr>
      <w:r>
        <w:t xml:space="preserve">применять методы профилактики негативного влияния средств информационных и коммуникационных технологий на здоровье </w:t>
      </w:r>
      <w:r>
        <w:rPr>
          <w:spacing w:val="-2"/>
        </w:rPr>
        <w:t>пользователя.</w:t>
      </w:r>
    </w:p>
    <w:p w:rsidR="00401057" w:rsidRDefault="00401057">
      <w:pPr>
        <w:pStyle w:val="BodyText"/>
        <w:tabs>
          <w:tab w:val="left" w:pos="4441"/>
        </w:tabs>
        <w:spacing w:before="293" w:line="266" w:lineRule="auto"/>
        <w:ind w:left="1500" w:right="113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rPr>
          <w:b/>
          <w:bCs/>
        </w:rPr>
        <w:t>в</w:t>
      </w:r>
      <w:r>
        <w:rPr>
          <w:b/>
          <w:bCs/>
        </w:rPr>
        <w:tab/>
        <w:t>8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классе</w:t>
      </w:r>
      <w:r>
        <w:rPr>
          <w:b/>
          <w:bCs/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 следующие умения:</w:t>
      </w:r>
    </w:p>
    <w:p w:rsidR="00401057" w:rsidRDefault="00401057">
      <w:pPr>
        <w:pStyle w:val="BodyText"/>
        <w:spacing w:line="266" w:lineRule="auto"/>
        <w:ind w:right="114"/>
      </w:pPr>
      <w:r>
        <w:t>пояснять на примерах различия между позиционными и непозиционными системами счисления;</w:t>
      </w:r>
    </w:p>
    <w:p w:rsidR="00401057" w:rsidRDefault="00401057">
      <w:pPr>
        <w:spacing w:line="266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8"/>
      </w:pPr>
      <w: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01057" w:rsidRDefault="00401057">
      <w:pPr>
        <w:pStyle w:val="BodyText"/>
        <w:spacing w:line="314" w:lineRule="exact"/>
        <w:ind w:left="1980" w:firstLine="0"/>
      </w:pPr>
      <w:r>
        <w:t>раскрывать</w:t>
      </w:r>
      <w:r>
        <w:rPr>
          <w:spacing w:val="51"/>
          <w:w w:val="150"/>
        </w:rPr>
        <w:t xml:space="preserve"> </w:t>
      </w:r>
      <w:r>
        <w:t>смысл</w:t>
      </w:r>
      <w:r>
        <w:rPr>
          <w:spacing w:val="54"/>
          <w:w w:val="150"/>
        </w:rPr>
        <w:t xml:space="preserve"> </w:t>
      </w:r>
      <w:r>
        <w:t>понятий</w:t>
      </w:r>
      <w:r>
        <w:rPr>
          <w:spacing w:val="60"/>
          <w:w w:val="150"/>
        </w:rPr>
        <w:t xml:space="preserve"> </w:t>
      </w:r>
      <w:r>
        <w:t>«высказывание»,</w:t>
      </w:r>
      <w:r>
        <w:rPr>
          <w:spacing w:val="63"/>
          <w:w w:val="150"/>
        </w:rPr>
        <w:t xml:space="preserve"> </w:t>
      </w:r>
      <w:r>
        <w:t>«логическая</w:t>
      </w:r>
      <w:r>
        <w:rPr>
          <w:spacing w:val="57"/>
          <w:w w:val="150"/>
        </w:rPr>
        <w:t xml:space="preserve"> </w:t>
      </w:r>
      <w:r>
        <w:rPr>
          <w:spacing w:val="-2"/>
        </w:rPr>
        <w:t>операция»,</w:t>
      </w:r>
    </w:p>
    <w:p w:rsidR="00401057" w:rsidRDefault="00401057">
      <w:pPr>
        <w:pStyle w:val="BodyText"/>
        <w:spacing w:before="34"/>
        <w:ind w:firstLine="0"/>
      </w:pPr>
      <w:r>
        <w:t>«логическое</w:t>
      </w:r>
      <w:r>
        <w:rPr>
          <w:spacing w:val="-12"/>
        </w:rPr>
        <w:t xml:space="preserve"> </w:t>
      </w:r>
      <w:r>
        <w:rPr>
          <w:spacing w:val="-2"/>
        </w:rPr>
        <w:t>выражение»;</w:t>
      </w:r>
    </w:p>
    <w:p w:rsidR="00401057" w:rsidRDefault="00401057">
      <w:pPr>
        <w:pStyle w:val="BodyText"/>
        <w:spacing w:before="30" w:line="264" w:lineRule="auto"/>
        <w:ind w:right="113"/>
      </w:pP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01057" w:rsidRDefault="00401057">
      <w:pPr>
        <w:pStyle w:val="BodyText"/>
        <w:spacing w:line="264" w:lineRule="auto"/>
        <w:ind w:right="114"/>
      </w:pPr>
      <w: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</w:t>
      </w:r>
      <w:r>
        <w:rPr>
          <w:spacing w:val="-2"/>
        </w:rPr>
        <w:t>информатике;</w:t>
      </w:r>
    </w:p>
    <w:p w:rsidR="00401057" w:rsidRDefault="00401057">
      <w:pPr>
        <w:pStyle w:val="BodyText"/>
        <w:spacing w:before="2" w:line="266" w:lineRule="auto"/>
        <w:ind w:right="113"/>
      </w:pPr>
      <w:r>
        <w:t>описывать алгоритм решения задачи различными способами, в том числе в виде блок-схемы;</w:t>
      </w:r>
    </w:p>
    <w:p w:rsidR="00401057" w:rsidRDefault="00401057">
      <w:pPr>
        <w:pStyle w:val="BodyText"/>
        <w:spacing w:line="264" w:lineRule="auto"/>
        <w:ind w:right="118"/>
      </w:pPr>
      <w: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01057" w:rsidRDefault="00401057">
      <w:pPr>
        <w:pStyle w:val="BodyText"/>
        <w:spacing w:line="264" w:lineRule="auto"/>
        <w:ind w:right="119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01057" w:rsidRDefault="00401057">
      <w:pPr>
        <w:pStyle w:val="BodyText"/>
        <w:spacing w:line="266" w:lineRule="auto"/>
        <w:ind w:right="117"/>
      </w:pPr>
      <w:r>
        <w:t>использовать при разработке программ логические значения, операции</w:t>
      </w:r>
      <w:r>
        <w:rPr>
          <w:spacing w:val="40"/>
        </w:rPr>
        <w:t xml:space="preserve"> </w:t>
      </w:r>
      <w:r>
        <w:t>и выражения с ними;</w:t>
      </w:r>
    </w:p>
    <w:p w:rsidR="00401057" w:rsidRDefault="00401057">
      <w:pPr>
        <w:pStyle w:val="BodyText"/>
        <w:spacing w:line="266" w:lineRule="auto"/>
        <w:ind w:right="114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01057" w:rsidRDefault="00401057">
      <w:pPr>
        <w:pStyle w:val="BodyText"/>
        <w:spacing w:line="264" w:lineRule="auto"/>
        <w:ind w:right="110"/>
      </w:pPr>
      <w: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01057" w:rsidRDefault="00401057">
      <w:pPr>
        <w:pStyle w:val="BodyText"/>
        <w:spacing w:before="279" w:line="261" w:lineRule="auto"/>
        <w:ind w:left="1500" w:right="115" w:firstLine="0"/>
      </w:pPr>
      <w:r>
        <w:t xml:space="preserve">К концу обучения </w:t>
      </w:r>
      <w:r>
        <w:rPr>
          <w:b/>
          <w:bCs/>
        </w:rPr>
        <w:t xml:space="preserve">в 9 классе </w:t>
      </w:r>
      <w:r>
        <w:t>у обучающегося будут сформированы следующие умения:</w:t>
      </w:r>
    </w:p>
    <w:p w:rsidR="00401057" w:rsidRDefault="00401057">
      <w:pPr>
        <w:pStyle w:val="BodyText"/>
        <w:spacing w:before="6" w:line="264" w:lineRule="auto"/>
        <w:ind w:right="112"/>
      </w:pPr>
      <w: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01057" w:rsidRDefault="00401057">
      <w:pPr>
        <w:pStyle w:val="BodyText"/>
        <w:spacing w:line="264" w:lineRule="auto"/>
        <w:ind w:right="117"/>
      </w:pPr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>
        <w:rPr>
          <w:spacing w:val="15"/>
        </w:rPr>
        <w:t xml:space="preserve"> </w:t>
      </w:r>
      <w:r>
        <w:t>(поиск</w:t>
      </w:r>
      <w:r>
        <w:rPr>
          <w:spacing w:val="16"/>
        </w:rPr>
        <w:t xml:space="preserve"> </w:t>
      </w:r>
      <w:r>
        <w:t>максимумов,</w:t>
      </w:r>
      <w:r>
        <w:rPr>
          <w:spacing w:val="17"/>
        </w:rPr>
        <w:t xml:space="preserve"> </w:t>
      </w:r>
      <w:r>
        <w:t>минимумов,</w:t>
      </w:r>
      <w:r>
        <w:rPr>
          <w:spacing w:val="18"/>
        </w:rPr>
        <w:t xml:space="preserve"> </w:t>
      </w:r>
      <w:r>
        <w:t>суммы</w:t>
      </w:r>
      <w:r>
        <w:rPr>
          <w:spacing w:val="19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количества</w:t>
      </w:r>
      <w:r>
        <w:rPr>
          <w:spacing w:val="20"/>
        </w:rPr>
        <w:t xml:space="preserve"> </w:t>
      </w:r>
      <w:r>
        <w:rPr>
          <w:spacing w:val="-2"/>
        </w:rPr>
        <w:t>элементов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pStyle w:val="BodyText"/>
        <w:spacing w:before="59" w:line="266" w:lineRule="auto"/>
        <w:ind w:right="112" w:firstLine="0"/>
      </w:pPr>
      <w:r>
        <w:t>с заданными свойствами) на одном из языков программирования (Python, C++, Паскаль, Java, C#, Школьный Алгоритмический Язык);</w:t>
      </w:r>
    </w:p>
    <w:p w:rsidR="00401057" w:rsidRDefault="00401057">
      <w:pPr>
        <w:pStyle w:val="BodyText"/>
        <w:spacing w:line="264" w:lineRule="auto"/>
        <w:ind w:right="118"/>
      </w:pPr>
      <w: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01057" w:rsidRDefault="00401057">
      <w:pPr>
        <w:pStyle w:val="BodyText"/>
        <w:spacing w:line="266" w:lineRule="auto"/>
        <w:ind w:right="117"/>
      </w:pPr>
      <w: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01057" w:rsidRDefault="00401057">
      <w:pPr>
        <w:pStyle w:val="BodyText"/>
        <w:spacing w:line="264" w:lineRule="auto"/>
        <w:ind w:right="110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01057" w:rsidRDefault="00401057">
      <w:pPr>
        <w:pStyle w:val="BodyText"/>
        <w:spacing w:line="264" w:lineRule="auto"/>
        <w:ind w:right="112"/>
      </w:pPr>
      <w: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01057" w:rsidRDefault="00401057">
      <w:pPr>
        <w:pStyle w:val="BodyText"/>
        <w:spacing w:line="264" w:lineRule="auto"/>
        <w:ind w:right="112"/>
      </w:pPr>
      <w:r>
        <w:t>создавать и применять в электронных таблицах формулы для расчётов с использованием встроенных арифметических функций (суммирование и подсчёт</w:t>
      </w:r>
      <w:r>
        <w:rPr>
          <w:spacing w:val="-4"/>
        </w:rPr>
        <w:t xml:space="preserve"> </w:t>
      </w:r>
      <w:r>
        <w:t>значений,</w:t>
      </w:r>
      <w:r>
        <w:rPr>
          <w:spacing w:val="-4"/>
        </w:rPr>
        <w:t xml:space="preserve"> </w:t>
      </w:r>
      <w:r>
        <w:t>отвечающих</w:t>
      </w:r>
      <w:r>
        <w:rPr>
          <w:spacing w:val="-6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условию,</w:t>
      </w:r>
      <w:r>
        <w:rPr>
          <w:spacing w:val="-4"/>
        </w:rPr>
        <w:t xml:space="preserve"> </w:t>
      </w:r>
      <w:r>
        <w:t>среднее</w:t>
      </w:r>
      <w:r>
        <w:rPr>
          <w:spacing w:val="-11"/>
        </w:rPr>
        <w:t xml:space="preserve"> </w:t>
      </w:r>
      <w:r>
        <w:t>арифметическое, поиск максимального и минимального значения), абсолютной, относительной, смешанной адресации;</w:t>
      </w:r>
    </w:p>
    <w:p w:rsidR="00401057" w:rsidRDefault="00401057">
      <w:pPr>
        <w:pStyle w:val="BodyText"/>
        <w:spacing w:line="266" w:lineRule="auto"/>
        <w:ind w:right="118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401057" w:rsidRDefault="00401057">
      <w:pPr>
        <w:pStyle w:val="BodyText"/>
        <w:spacing w:line="264" w:lineRule="auto"/>
        <w:ind w:right="108"/>
      </w:pPr>
      <w:r>
        <w:t>использовать современные интернет-сервисы (в том числе коммуникационные сервисы, облачные хранилища данных, онлайн- программы (текстовые и графические редакторы, среды разработки)) в учебной и повседневной деятельности;</w:t>
      </w:r>
    </w:p>
    <w:p w:rsidR="00401057" w:rsidRDefault="00401057">
      <w:pPr>
        <w:pStyle w:val="BodyText"/>
        <w:spacing w:line="264" w:lineRule="auto"/>
        <w:ind w:right="115"/>
      </w:pPr>
      <w: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01057" w:rsidRDefault="00401057">
      <w:pPr>
        <w:pStyle w:val="BodyText"/>
        <w:spacing w:line="264" w:lineRule="auto"/>
        <w:ind w:right="109"/>
      </w:pPr>
      <w: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 психологических аспектов использования сети Интернет (сетевая анонимность,</w:t>
      </w:r>
      <w:r>
        <w:rPr>
          <w:spacing w:val="-1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след,</w:t>
      </w:r>
      <w:r>
        <w:rPr>
          <w:spacing w:val="-1"/>
        </w:rPr>
        <w:t xml:space="preserve"> </w:t>
      </w:r>
      <w:r>
        <w:t>аутентичность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ресурсов, опасность вредоносного кода);</w:t>
      </w:r>
    </w:p>
    <w:p w:rsidR="00401057" w:rsidRDefault="00401057">
      <w:pPr>
        <w:pStyle w:val="BodyText"/>
        <w:spacing w:line="264" w:lineRule="auto"/>
        <w:ind w:right="112"/>
      </w:pPr>
      <w: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01057" w:rsidRDefault="00401057">
      <w:pPr>
        <w:spacing w:line="264" w:lineRule="auto"/>
        <w:sectPr w:rsidR="00401057">
          <w:pgSz w:w="11910" w:h="16390"/>
          <w:pgMar w:top="1060" w:right="740" w:bottom="280" w:left="320" w:header="720" w:footer="720" w:gutter="0"/>
          <w:cols w:space="720"/>
        </w:sectPr>
      </w:pPr>
    </w:p>
    <w:p w:rsidR="00401057" w:rsidRDefault="00401057">
      <w:pPr>
        <w:spacing w:before="63" w:line="278" w:lineRule="auto"/>
        <w:ind w:left="412" w:right="87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ПЛАНИРОВАНИЕ 7 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0"/>
        <w:gridCol w:w="4533"/>
        <w:gridCol w:w="1588"/>
        <w:gridCol w:w="1840"/>
        <w:gridCol w:w="1912"/>
        <w:gridCol w:w="2824"/>
      </w:tblGrid>
      <w:tr w:rsidR="00401057">
        <w:trPr>
          <w:trHeight w:val="359"/>
        </w:trPr>
        <w:tc>
          <w:tcPr>
            <w:tcW w:w="1180" w:type="dxa"/>
            <w:vMerge w:val="restart"/>
          </w:tcPr>
          <w:p w:rsidR="00401057" w:rsidRDefault="00401057">
            <w:pPr>
              <w:pStyle w:val="TableParagraph"/>
              <w:spacing w:before="24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8" w:lineRule="auto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тем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401057" w:rsidRDefault="00401057">
            <w:pPr>
              <w:pStyle w:val="TableParagraph"/>
              <w:spacing w:before="43"/>
              <w:ind w:left="1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401057" w:rsidRDefault="00401057">
            <w:pPr>
              <w:pStyle w:val="TableParagraph"/>
              <w:spacing w:before="43" w:line="276" w:lineRule="auto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Электронные (цифровые)</w:t>
            </w:r>
          </w:p>
          <w:p w:rsidR="00401057" w:rsidRDefault="00401057">
            <w:pPr>
              <w:pStyle w:val="TableParagraph"/>
              <w:spacing w:before="2" w:line="276" w:lineRule="auto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401057">
        <w:trPr>
          <w:trHeight w:val="1259"/>
        </w:trPr>
        <w:tc>
          <w:tcPr>
            <w:tcW w:w="1180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80" w:line="278" w:lineRule="auto"/>
              <w:ind w:left="2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  <w:spacing w:before="180" w:line="278" w:lineRule="auto"/>
              <w:ind w:left="2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</w:tr>
      <w:tr w:rsidR="00401057">
        <w:trPr>
          <w:trHeight w:val="362"/>
        </w:trPr>
        <w:tc>
          <w:tcPr>
            <w:tcW w:w="13877" w:type="dxa"/>
            <w:gridSpan w:val="6"/>
          </w:tcPr>
          <w:p w:rsidR="00401057" w:rsidRDefault="00401057">
            <w:pPr>
              <w:pStyle w:val="TableParagraph"/>
              <w:spacing w:before="43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Цифровая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грамотность</w:t>
            </w:r>
          </w:p>
        </w:tc>
      </w:tr>
      <w:tr w:rsidR="00401057">
        <w:trPr>
          <w:trHeight w:val="679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6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универсальное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 обработки данных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200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52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2"/>
              <w:ind w:left="239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651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данные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655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8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555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5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576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58"/>
        </w:trPr>
        <w:tc>
          <w:tcPr>
            <w:tcW w:w="13877" w:type="dxa"/>
            <w:gridSpan w:val="6"/>
          </w:tcPr>
          <w:p w:rsidR="00401057" w:rsidRDefault="00401057">
            <w:pPr>
              <w:pStyle w:val="TableParagraph"/>
              <w:spacing w:before="43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Теоретические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основы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информатики</w:t>
            </w:r>
          </w:p>
        </w:tc>
      </w:tr>
      <w:tr w:rsidR="00401057">
        <w:trPr>
          <w:trHeight w:val="683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204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информационные </w:t>
            </w:r>
            <w:r>
              <w:rPr>
                <w:spacing w:val="-2"/>
                <w:sz w:val="24"/>
                <w:szCs w:val="24"/>
              </w:rPr>
              <w:t>процессы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204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55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650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555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9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576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3"/>
        </w:trPr>
        <w:tc>
          <w:tcPr>
            <w:tcW w:w="13877" w:type="dxa"/>
            <w:gridSpan w:val="6"/>
          </w:tcPr>
          <w:p w:rsidR="00401057" w:rsidRDefault="00401057">
            <w:pPr>
              <w:pStyle w:val="TableParagraph"/>
              <w:spacing w:before="44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Информационные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технологии</w:t>
            </w:r>
          </w:p>
        </w:tc>
      </w:tr>
      <w:tr w:rsidR="00401057">
        <w:trPr>
          <w:trHeight w:val="650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документы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87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9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655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359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3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39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39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401057" w:rsidRDefault="00401057">
      <w:pPr>
        <w:rPr>
          <w:sz w:val="24"/>
          <w:szCs w:val="24"/>
        </w:rPr>
        <w:sectPr w:rsidR="0040105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0"/>
        <w:gridCol w:w="4533"/>
        <w:gridCol w:w="1588"/>
        <w:gridCol w:w="1840"/>
        <w:gridCol w:w="1912"/>
        <w:gridCol w:w="2824"/>
      </w:tblGrid>
      <w:tr w:rsidR="00401057">
        <w:trPr>
          <w:trHeight w:val="339"/>
        </w:trPr>
        <w:tc>
          <w:tcPr>
            <w:tcW w:w="118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4533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588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2"/>
              <w:ind w:left="23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401057">
        <w:trPr>
          <w:trHeight w:val="551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5"/>
              <w:ind w:left="7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576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3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43"/>
              <w:ind w:left="83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43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550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9"/>
              <w:ind w:left="7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39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  <w:spacing w:before="139"/>
              <w:ind w:left="20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401057" w:rsidRDefault="00401057">
            <w:pPr>
              <w:pStyle w:val="TableParagraph"/>
            </w:pPr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spacing w:before="63" w:after="51"/>
        <w:ind w:left="4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4621"/>
        <w:gridCol w:w="1548"/>
        <w:gridCol w:w="1840"/>
        <w:gridCol w:w="1912"/>
        <w:gridCol w:w="2836"/>
      </w:tblGrid>
      <w:tr w:rsidR="00401057">
        <w:trPr>
          <w:trHeight w:val="363"/>
        </w:trPr>
        <w:tc>
          <w:tcPr>
            <w:tcW w:w="1092" w:type="dxa"/>
            <w:vMerge w:val="restart"/>
          </w:tcPr>
          <w:p w:rsidR="00401057" w:rsidRDefault="00401057">
            <w:pPr>
              <w:pStyle w:val="TableParagraph"/>
              <w:spacing w:before="24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21" w:type="dxa"/>
            <w:vMerge w:val="restart"/>
          </w:tcPr>
          <w:p w:rsidR="00401057" w:rsidRDefault="00401057">
            <w:pPr>
              <w:pStyle w:val="TableParagraph"/>
              <w:spacing w:before="8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6" w:lineRule="auto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тем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300" w:type="dxa"/>
            <w:gridSpan w:val="3"/>
          </w:tcPr>
          <w:p w:rsidR="00401057" w:rsidRDefault="00401057">
            <w:pPr>
              <w:pStyle w:val="TableParagraph"/>
              <w:spacing w:before="47"/>
              <w:ind w:left="1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401057" w:rsidRDefault="00401057">
            <w:pPr>
              <w:pStyle w:val="TableParagraph"/>
              <w:spacing w:before="47" w:line="276" w:lineRule="auto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Электронные (цифровые)</w:t>
            </w:r>
          </w:p>
          <w:p w:rsidR="00401057" w:rsidRDefault="00401057">
            <w:pPr>
              <w:pStyle w:val="TableParagraph"/>
              <w:spacing w:line="278" w:lineRule="auto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401057">
        <w:trPr>
          <w:trHeight w:val="1255"/>
        </w:trPr>
        <w:tc>
          <w:tcPr>
            <w:tcW w:w="1092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79" w:line="276" w:lineRule="auto"/>
              <w:ind w:left="2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  <w:spacing w:before="179" w:line="276" w:lineRule="auto"/>
              <w:ind w:left="2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</w:tr>
      <w:tr w:rsidR="00401057">
        <w:trPr>
          <w:trHeight w:val="362"/>
        </w:trPr>
        <w:tc>
          <w:tcPr>
            <w:tcW w:w="13849" w:type="dxa"/>
            <w:gridSpan w:val="6"/>
          </w:tcPr>
          <w:p w:rsidR="00401057" w:rsidRDefault="00401057">
            <w:pPr>
              <w:pStyle w:val="TableParagraph"/>
              <w:spacing w:before="47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Теоретические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основы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информатики</w:t>
            </w:r>
          </w:p>
        </w:tc>
      </w:tr>
      <w:tr w:rsidR="00401057">
        <w:trPr>
          <w:trHeight w:val="655"/>
        </w:trPr>
        <w:tc>
          <w:tcPr>
            <w:tcW w:w="1092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621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</w:t>
            </w:r>
            <w:r>
              <w:rPr>
                <w:spacing w:val="-2"/>
                <w:sz w:val="24"/>
                <w:szCs w:val="24"/>
              </w:rPr>
              <w:t xml:space="preserve"> счисления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87"/>
              <w:ind w:right="61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87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36" w:type="dxa"/>
          </w:tcPr>
          <w:p w:rsidR="00401057" w:rsidRDefault="00401057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9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401057">
        <w:trPr>
          <w:trHeight w:val="651"/>
        </w:trPr>
        <w:tc>
          <w:tcPr>
            <w:tcW w:w="1092" w:type="dxa"/>
          </w:tcPr>
          <w:p w:rsidR="00401057" w:rsidRDefault="00401057">
            <w:pPr>
              <w:pStyle w:val="TableParagraph"/>
              <w:spacing w:before="183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621" w:type="dxa"/>
          </w:tcPr>
          <w:p w:rsidR="00401057" w:rsidRDefault="00401057">
            <w:pPr>
              <w:pStyle w:val="TableParagraph"/>
              <w:spacing w:before="18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логики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83"/>
              <w:ind w:right="61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83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36" w:type="dxa"/>
          </w:tcPr>
          <w:p w:rsidR="00401057" w:rsidRDefault="00401057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401057">
        <w:trPr>
          <w:trHeight w:val="554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39"/>
              <w:ind w:right="55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588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3"/>
        </w:trPr>
        <w:tc>
          <w:tcPr>
            <w:tcW w:w="13849" w:type="dxa"/>
            <w:gridSpan w:val="6"/>
          </w:tcPr>
          <w:p w:rsidR="00401057" w:rsidRDefault="00401057">
            <w:pPr>
              <w:pStyle w:val="TableParagraph"/>
              <w:spacing w:before="44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Алгоритмы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программирование</w:t>
            </w:r>
          </w:p>
        </w:tc>
      </w:tr>
      <w:tr w:rsidR="00401057">
        <w:trPr>
          <w:trHeight w:val="678"/>
        </w:trPr>
        <w:tc>
          <w:tcPr>
            <w:tcW w:w="109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621" w:type="dxa"/>
          </w:tcPr>
          <w:p w:rsidR="00401057" w:rsidRDefault="00401057">
            <w:pPr>
              <w:pStyle w:val="TableParagraph"/>
              <w:spacing w:before="7" w:line="320" w:lineRule="exact"/>
              <w:ind w:left="237" w:righ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и алгоритмы. Алгоритмические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конструкции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99"/>
              <w:ind w:right="55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99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36" w:type="dxa"/>
          </w:tcPr>
          <w:p w:rsidR="00401057" w:rsidRDefault="00401057">
            <w:pPr>
              <w:pStyle w:val="TableParagraph"/>
              <w:spacing w:before="55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401057">
        <w:trPr>
          <w:trHeight w:val="651"/>
        </w:trPr>
        <w:tc>
          <w:tcPr>
            <w:tcW w:w="1092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621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  <w:r>
              <w:rPr>
                <w:spacing w:val="-2"/>
                <w:sz w:val="24"/>
                <w:szCs w:val="24"/>
              </w:rPr>
              <w:t xml:space="preserve"> программирования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87"/>
              <w:ind w:right="61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36" w:type="dxa"/>
          </w:tcPr>
          <w:p w:rsidR="00401057" w:rsidRDefault="00401057">
            <w:pPr>
              <w:pStyle w:val="TableParagraph"/>
              <w:spacing w:before="39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9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401057">
        <w:trPr>
          <w:trHeight w:val="655"/>
        </w:trPr>
        <w:tc>
          <w:tcPr>
            <w:tcW w:w="1092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621" w:type="dxa"/>
          </w:tcPr>
          <w:p w:rsidR="00401057" w:rsidRDefault="00401057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алгоритмов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88"/>
              <w:ind w:right="61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36" w:type="dxa"/>
          </w:tcPr>
          <w:p w:rsidR="00401057" w:rsidRDefault="00401057">
            <w:pPr>
              <w:pStyle w:val="TableParagraph"/>
              <w:spacing w:before="44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9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401057">
        <w:trPr>
          <w:trHeight w:val="555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35"/>
              <w:ind w:right="55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588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2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39"/>
              <w:ind w:right="61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36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547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48" w:type="dxa"/>
          </w:tcPr>
          <w:p w:rsidR="00401057" w:rsidRDefault="00401057">
            <w:pPr>
              <w:pStyle w:val="TableParagraph"/>
              <w:spacing w:before="136"/>
              <w:ind w:right="55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36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  <w:spacing w:before="136"/>
              <w:ind w:left="203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:rsidR="00401057" w:rsidRDefault="00401057">
            <w:pPr>
              <w:pStyle w:val="TableParagraph"/>
            </w:pPr>
          </w:p>
        </w:tc>
      </w:tr>
    </w:tbl>
    <w:p w:rsidR="00401057" w:rsidRDefault="00401057">
      <w:pPr>
        <w:sectPr w:rsidR="0040105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401057" w:rsidRDefault="00401057">
      <w:pPr>
        <w:spacing w:before="63" w:after="51"/>
        <w:ind w:left="4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0"/>
        <w:gridCol w:w="4533"/>
        <w:gridCol w:w="1588"/>
        <w:gridCol w:w="1840"/>
        <w:gridCol w:w="1912"/>
        <w:gridCol w:w="2824"/>
      </w:tblGrid>
      <w:tr w:rsidR="00401057">
        <w:trPr>
          <w:trHeight w:val="363"/>
        </w:trPr>
        <w:tc>
          <w:tcPr>
            <w:tcW w:w="1180" w:type="dxa"/>
            <w:vMerge w:val="restart"/>
          </w:tcPr>
          <w:p w:rsidR="00401057" w:rsidRDefault="00401057">
            <w:pPr>
              <w:pStyle w:val="TableParagraph"/>
              <w:spacing w:before="24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401057" w:rsidRDefault="00401057">
            <w:pPr>
              <w:pStyle w:val="TableParagraph"/>
              <w:spacing w:before="8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6" w:lineRule="auto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тем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401057" w:rsidRDefault="00401057">
            <w:pPr>
              <w:pStyle w:val="TableParagraph"/>
              <w:spacing w:before="47"/>
              <w:ind w:left="1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401057" w:rsidRDefault="00401057">
            <w:pPr>
              <w:pStyle w:val="TableParagraph"/>
              <w:spacing w:before="47" w:line="276" w:lineRule="auto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Электронные (цифровые)</w:t>
            </w:r>
          </w:p>
          <w:p w:rsidR="00401057" w:rsidRDefault="00401057">
            <w:pPr>
              <w:pStyle w:val="TableParagraph"/>
              <w:spacing w:line="278" w:lineRule="auto"/>
              <w:ind w:left="2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401057">
        <w:trPr>
          <w:trHeight w:val="1255"/>
        </w:trPr>
        <w:tc>
          <w:tcPr>
            <w:tcW w:w="1180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79" w:line="276" w:lineRule="auto"/>
              <w:ind w:left="2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  <w:spacing w:before="179" w:line="276" w:lineRule="auto"/>
              <w:ind w:left="2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</w:tr>
      <w:tr w:rsidR="00401057">
        <w:trPr>
          <w:trHeight w:val="362"/>
        </w:trPr>
        <w:tc>
          <w:tcPr>
            <w:tcW w:w="13877" w:type="dxa"/>
            <w:gridSpan w:val="6"/>
          </w:tcPr>
          <w:p w:rsidR="00401057" w:rsidRDefault="00401057">
            <w:pPr>
              <w:pStyle w:val="TableParagraph"/>
              <w:spacing w:before="47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Цифровая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грамотность</w:t>
            </w:r>
          </w:p>
        </w:tc>
      </w:tr>
      <w:tr w:rsidR="00401057">
        <w:trPr>
          <w:trHeight w:val="679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7" w:line="32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стратегии безопасного поведения в ней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99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55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401057">
        <w:trPr>
          <w:trHeight w:val="655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информационном</w:t>
            </w:r>
            <w:r>
              <w:rPr>
                <w:spacing w:val="-2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401057">
        <w:trPr>
          <w:trHeight w:val="550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5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76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3"/>
        </w:trPr>
        <w:tc>
          <w:tcPr>
            <w:tcW w:w="13877" w:type="dxa"/>
            <w:gridSpan w:val="6"/>
          </w:tcPr>
          <w:p w:rsidR="00401057" w:rsidRDefault="00401057">
            <w:pPr>
              <w:pStyle w:val="TableParagraph"/>
              <w:spacing w:before="48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Теоретические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основы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информатики</w:t>
            </w:r>
          </w:p>
        </w:tc>
      </w:tr>
      <w:tr w:rsidR="00401057">
        <w:trPr>
          <w:trHeight w:val="655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87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401057">
        <w:trPr>
          <w:trHeight w:val="555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5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576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59"/>
        </w:trPr>
        <w:tc>
          <w:tcPr>
            <w:tcW w:w="13877" w:type="dxa"/>
            <w:gridSpan w:val="6"/>
          </w:tcPr>
          <w:p w:rsidR="00401057" w:rsidRDefault="00401057">
            <w:pPr>
              <w:pStyle w:val="TableParagraph"/>
              <w:spacing w:before="44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Алгоритмы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программирование</w:t>
            </w:r>
          </w:p>
        </w:tc>
      </w:tr>
      <w:tr w:rsidR="00401057">
        <w:trPr>
          <w:trHeight w:val="655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программ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87"/>
              <w:ind w:right="7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401057">
        <w:trPr>
          <w:trHeight w:val="655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Управление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401057">
        <w:trPr>
          <w:trHeight w:val="551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6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576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3"/>
        </w:trPr>
        <w:tc>
          <w:tcPr>
            <w:tcW w:w="13877" w:type="dxa"/>
            <w:gridSpan w:val="6"/>
          </w:tcPr>
          <w:p w:rsidR="00401057" w:rsidRDefault="00401057">
            <w:pPr>
              <w:pStyle w:val="TableParagraph"/>
              <w:spacing w:before="47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Информационные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технологии</w:t>
            </w:r>
          </w:p>
        </w:tc>
      </w:tr>
      <w:tr w:rsidR="00401057">
        <w:trPr>
          <w:trHeight w:val="654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87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401057">
        <w:trPr>
          <w:trHeight w:val="359"/>
        </w:trPr>
        <w:tc>
          <w:tcPr>
            <w:tcW w:w="1180" w:type="dxa"/>
          </w:tcPr>
          <w:p w:rsidR="00401057" w:rsidRDefault="00401057">
            <w:pPr>
              <w:pStyle w:val="TableParagraph"/>
              <w:spacing w:before="4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0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401057" w:rsidRDefault="00401057">
      <w:pPr>
        <w:rPr>
          <w:sz w:val="24"/>
          <w:szCs w:val="24"/>
        </w:rPr>
        <w:sectPr w:rsidR="0040105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0"/>
        <w:gridCol w:w="4533"/>
        <w:gridCol w:w="1588"/>
        <w:gridCol w:w="1840"/>
        <w:gridCol w:w="1912"/>
        <w:gridCol w:w="2824"/>
      </w:tblGrid>
      <w:tr w:rsidR="00401057">
        <w:trPr>
          <w:trHeight w:val="363"/>
        </w:trPr>
        <w:tc>
          <w:tcPr>
            <w:tcW w:w="118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4533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2"/>
                <w:sz w:val="24"/>
                <w:szCs w:val="24"/>
              </w:rPr>
              <w:t xml:space="preserve"> обществе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  <w:spacing w:before="42"/>
              <w:ind w:left="239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401057">
        <w:trPr>
          <w:trHeight w:val="554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9"/>
              <w:ind w:left="7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576" w:type="dxa"/>
            <w:gridSpan w:val="3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3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43"/>
              <w:ind w:left="83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24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551"/>
        </w:trPr>
        <w:tc>
          <w:tcPr>
            <w:tcW w:w="5713" w:type="dxa"/>
            <w:gridSpan w:val="2"/>
          </w:tcPr>
          <w:p w:rsidR="00401057" w:rsidRDefault="00401057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88" w:type="dxa"/>
          </w:tcPr>
          <w:p w:rsidR="00401057" w:rsidRDefault="00401057">
            <w:pPr>
              <w:pStyle w:val="TableParagraph"/>
              <w:spacing w:before="135"/>
              <w:ind w:left="7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:rsidR="00401057" w:rsidRDefault="00401057">
            <w:pPr>
              <w:pStyle w:val="TableParagraph"/>
              <w:spacing w:before="135"/>
              <w:ind w:left="19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401057" w:rsidRDefault="00401057">
            <w:pPr>
              <w:pStyle w:val="TableParagraph"/>
              <w:spacing w:before="135"/>
              <w:ind w:left="20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401057" w:rsidRDefault="00401057">
            <w:pPr>
              <w:pStyle w:val="TableParagraph"/>
            </w:pPr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spacing w:before="63" w:line="278" w:lineRule="auto"/>
        <w:ind w:left="412" w:right="946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ПОУРОЧНОЕ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ПЛАНИРОВАНИЕ 7 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359"/>
        </w:trPr>
        <w:tc>
          <w:tcPr>
            <w:tcW w:w="948" w:type="dxa"/>
            <w:vMerge w:val="restart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8" w:lineRule="auto"/>
              <w:ind w:left="237" w:right="3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21" w:type="dxa"/>
            <w:vMerge w:val="restart"/>
          </w:tcPr>
          <w:p w:rsidR="00401057" w:rsidRDefault="00401057">
            <w:pPr>
              <w:pStyle w:val="TableParagraph"/>
              <w:spacing w:before="24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67" w:type="dxa"/>
            <w:gridSpan w:val="3"/>
          </w:tcPr>
          <w:p w:rsidR="00401057" w:rsidRDefault="00401057">
            <w:pPr>
              <w:pStyle w:val="TableParagraph"/>
              <w:spacing w:before="43"/>
              <w:ind w:left="1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8" w:lineRule="auto"/>
              <w:ind w:left="236" w:right="1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401057" w:rsidRDefault="00401057">
            <w:pPr>
              <w:pStyle w:val="TableParagraph"/>
              <w:spacing w:before="43" w:line="276" w:lineRule="auto"/>
              <w:ind w:left="235" w:righ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Электронные цифровые</w:t>
            </w:r>
          </w:p>
          <w:p w:rsidR="00401057" w:rsidRDefault="00401057">
            <w:pPr>
              <w:pStyle w:val="TableParagraph"/>
              <w:spacing w:before="2" w:line="276" w:lineRule="auto"/>
              <w:ind w:left="235" w:righ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401057">
        <w:trPr>
          <w:trHeight w:val="1259"/>
        </w:trPr>
        <w:tc>
          <w:tcPr>
            <w:tcW w:w="948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180" w:line="278" w:lineRule="auto"/>
              <w:ind w:left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  <w:spacing w:before="180" w:line="278" w:lineRule="auto"/>
              <w:ind w:left="2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</w:tr>
      <w:tr w:rsidR="00401057">
        <w:trPr>
          <w:trHeight w:val="1631"/>
        </w:trPr>
        <w:tc>
          <w:tcPr>
            <w:tcW w:w="948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 w:line="276" w:lineRule="auto"/>
              <w:ind w:left="237" w:right="7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универсальное вычислительное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устройство, работающее по программе.</w:t>
            </w:r>
          </w:p>
          <w:p w:rsidR="00401057" w:rsidRDefault="0040105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правила</w:t>
            </w:r>
          </w:p>
          <w:p w:rsidR="00401057" w:rsidRDefault="00401057">
            <w:pPr>
              <w:pStyle w:val="TableParagraph"/>
              <w:spacing w:before="44"/>
              <w:ind w:left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компьютере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5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https://m.edsoo.ru/8a1521d2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современные</w:t>
            </w:r>
          </w:p>
          <w:p w:rsidR="00401057" w:rsidRDefault="00401057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тенденции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компьютеров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401057">
        <w:trPr>
          <w:trHeight w:val="998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 компьютера.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 программ и данных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https://m.edsoo.ru/8a152826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папки. </w:t>
            </w:r>
            <w:r>
              <w:rPr>
                <w:spacing w:val="-2"/>
                <w:sz w:val="24"/>
                <w:szCs w:val="24"/>
              </w:rPr>
              <w:t>Основные</w:t>
            </w:r>
          </w:p>
          <w:p w:rsidR="00401057" w:rsidRDefault="00401057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файлами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папками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https://m.edsoo.ru/8a152a74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данных.</w:t>
            </w:r>
          </w:p>
          <w:p w:rsidR="00401057" w:rsidRDefault="00401057">
            <w:pPr>
              <w:pStyle w:val="TableParagraph"/>
              <w:spacing w:before="10" w:line="310" w:lineRule="atLeast"/>
              <w:ind w:left="237" w:right="9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программ- </w:t>
            </w:r>
            <w:r>
              <w:rPr>
                <w:spacing w:val="-2"/>
                <w:sz w:val="24"/>
                <w:szCs w:val="24"/>
              </w:rPr>
              <w:t>архиваторов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https://m.edsoo.ru/8a152cfe</w:t>
              </w:r>
            </w:hyperlink>
          </w:p>
        </w:tc>
      </w:tr>
      <w:tr w:rsidR="00401057">
        <w:trPr>
          <w:trHeight w:val="683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4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0" w:lineRule="atLeast"/>
              <w:ind w:left="237" w:right="10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вирусы и антивирусные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4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2"/>
              <w:ind w:left="235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https://m.edsoo.ru/8a152f74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6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сети. Поиск информации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https://m.edsoo.ru/8a153244</w:t>
              </w:r>
            </w:hyperlink>
          </w:p>
        </w:tc>
      </w:tr>
      <w:tr w:rsidR="00401057">
        <w:trPr>
          <w:trHeight w:val="67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37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интернет-коммуникаций. Сетевой этикет. Стратегии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https://m.edsoo.ru/8a153460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683"/>
        </w:trPr>
        <w:tc>
          <w:tcPr>
            <w:tcW w:w="948" w:type="dxa"/>
          </w:tcPr>
          <w:p w:rsidR="00401057" w:rsidRDefault="00401057">
            <w:pPr>
              <w:pStyle w:val="TableParagraph"/>
            </w:pP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37" w:right="9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Интернете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51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https://m.edsoo.ru/8a161966</w:t>
              </w:r>
            </w:hyperlink>
          </w:p>
        </w:tc>
      </w:tr>
      <w:tr w:rsidR="00401057">
        <w:trPr>
          <w:trHeight w:val="65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процессы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https://m.edsoo.ru/8a161e2a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алфавитов.</w:t>
            </w:r>
          </w:p>
          <w:p w:rsidR="00401057" w:rsidRDefault="00401057">
            <w:pPr>
              <w:pStyle w:val="TableParagraph"/>
              <w:spacing w:before="10" w:line="310" w:lineRule="atLeast"/>
              <w:ind w:left="237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формальные </w:t>
            </w:r>
            <w:r>
              <w:rPr>
                <w:spacing w:val="-4"/>
                <w:sz w:val="24"/>
                <w:szCs w:val="24"/>
              </w:rPr>
              <w:t>языки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https://m.edsoo.ru/8a161fec</w:t>
              </w:r>
            </w:hyperlink>
          </w:p>
        </w:tc>
      </w:tr>
      <w:tr w:rsidR="00401057">
        <w:trPr>
          <w:trHeight w:val="99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алфавит.</w:t>
            </w:r>
          </w:p>
          <w:p w:rsidR="00401057" w:rsidRDefault="00401057">
            <w:pPr>
              <w:pStyle w:val="TableParagraph"/>
              <w:spacing w:before="8" w:line="320" w:lineRule="exact"/>
              <w:ind w:left="237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алфавита к двоичному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https://m.edsoo.ru/8a162186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:rsidR="00401057" w:rsidRDefault="00401057">
            <w:pPr>
              <w:pStyle w:val="TableParagraph"/>
              <w:spacing w:before="11" w:line="310" w:lineRule="atLeast"/>
              <w:ind w:left="237" w:right="9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двоичном алфавите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2"/>
              <w:ind w:left="235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https://m.edsoo.ru/8a162316</w:t>
              </w:r>
            </w:hyperlink>
          </w:p>
        </w:tc>
      </w:tr>
      <w:tr w:rsidR="00401057">
        <w:trPr>
          <w:trHeight w:val="683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3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37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и скорости передачи данных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3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https://m.edsoo.ru/8a16249c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7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текстов.</w:t>
            </w:r>
          </w:p>
          <w:p w:rsidR="00401057" w:rsidRDefault="00401057">
            <w:pPr>
              <w:pStyle w:val="TableParagraph"/>
              <w:spacing w:before="9" w:line="320" w:lineRule="exact"/>
              <w:ind w:left="237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неравномерные </w:t>
            </w:r>
            <w:r>
              <w:rPr>
                <w:spacing w:val="-4"/>
                <w:sz w:val="24"/>
                <w:szCs w:val="24"/>
              </w:rPr>
              <w:t>коды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7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https://m.edsoo.ru/8a1625f0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Декодирование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сообщений.</w:t>
            </w:r>
          </w:p>
          <w:p w:rsidR="00401057" w:rsidRDefault="00401057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83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4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0" w:lineRule="atLeast"/>
              <w:ind w:left="237" w:right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 непрерывных данных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4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https://m.edsoo.ru/8a162848</w:t>
              </w:r>
            </w:hyperlink>
          </w:p>
        </w:tc>
      </w:tr>
      <w:tr w:rsidR="00401057">
        <w:trPr>
          <w:trHeight w:val="1307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 w:line="276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Оценка информационного объёма графических данных для</w:t>
            </w:r>
          </w:p>
          <w:p w:rsidR="00401057" w:rsidRDefault="00401057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растрового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изображения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https://m.edsoo.ru/8a1629ec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65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звука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https://m.edsoo.ru/8a162b72</w:t>
              </w:r>
            </w:hyperlink>
          </w:p>
        </w:tc>
      </w:tr>
      <w:tr w:rsidR="00401057">
        <w:trPr>
          <w:trHeight w:val="99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«Контрольная</w:t>
            </w:r>
          </w:p>
          <w:p w:rsidR="00401057" w:rsidRDefault="00401057">
            <w:pPr>
              <w:pStyle w:val="TableParagraph"/>
              <w:spacing w:before="7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"Представление </w:t>
            </w:r>
            <w:r>
              <w:rPr>
                <w:spacing w:val="-2"/>
                <w:sz w:val="24"/>
                <w:szCs w:val="24"/>
              </w:rPr>
              <w:t>информации"»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7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https://m.edsoo.ru/8a162d02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7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 w:line="276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редактирование в текстовом</w:t>
            </w:r>
          </w:p>
          <w:p w:rsidR="00401057" w:rsidRDefault="00401057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процессоре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7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https://m.edsoo.ru/8a162e7e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0" w:lineRule="atLeast"/>
              <w:ind w:left="237"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текстовых </w:t>
            </w: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https://m.edsoo.ru/8a162fe6</w:t>
              </w:r>
            </w:hyperlink>
          </w:p>
        </w:tc>
      </w:tr>
      <w:tr w:rsidR="00401057">
        <w:trPr>
          <w:trHeight w:val="682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страницы.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https://m.edsoo.ru/8a1632d4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6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нетекстовых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текстовые документы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https://m.edsoo.ru/8a1632d4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возможности</w:t>
            </w:r>
          </w:p>
          <w:p w:rsidR="00401057" w:rsidRDefault="00401057">
            <w:pPr>
              <w:pStyle w:val="TableParagraph"/>
              <w:spacing w:before="10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обработки </w:t>
            </w:r>
            <w:r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99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4" w:line="276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 знаний по теме «Текстовые</w:t>
            </w:r>
          </w:p>
          <w:p w:rsidR="00401057" w:rsidRDefault="00401057">
            <w:pPr>
              <w:pStyle w:val="TableParagraph"/>
              <w:spacing w:line="273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Проверочная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right="7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https://m.edsoo.ru/8a1635c2</w:t>
              </w:r>
            </w:hyperlink>
          </w:p>
        </w:tc>
      </w:tr>
      <w:tr w:rsidR="00401057">
        <w:trPr>
          <w:trHeight w:val="678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редактор.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Растровые </w:t>
            </w:r>
            <w:r>
              <w:rPr>
                <w:spacing w:val="-2"/>
                <w:sz w:val="24"/>
                <w:szCs w:val="24"/>
              </w:rPr>
              <w:t>рисунки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https://m.edsoo.ru/8a163874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8" w:line="320" w:lineRule="exact"/>
              <w:ind w:left="237" w:right="9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редактирования графических объектов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https://m.edsoo.ru/8a1639d2</w:t>
              </w:r>
            </w:hyperlink>
          </w:p>
        </w:tc>
      </w:tr>
      <w:tr w:rsidR="00401057">
        <w:trPr>
          <w:trHeight w:val="654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https://m.edsoo.ru/8a163b30</w:t>
              </w:r>
            </w:hyperlink>
          </w:p>
        </w:tc>
      </w:tr>
      <w:tr w:rsidR="00401057">
        <w:trPr>
          <w:trHeight w:val="67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«Компьютерная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https://m.edsoo.ru/8a16404e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363"/>
        </w:trPr>
        <w:tc>
          <w:tcPr>
            <w:tcW w:w="948" w:type="dxa"/>
          </w:tcPr>
          <w:p w:rsidR="00401057" w:rsidRDefault="00401057">
            <w:pPr>
              <w:pStyle w:val="TableParagraph"/>
            </w:pP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графика»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82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3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37" w:righ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мультимедийных </w:t>
            </w:r>
            <w:r>
              <w:rPr>
                <w:spacing w:val="-2"/>
                <w:sz w:val="24"/>
                <w:szCs w:val="24"/>
              </w:rPr>
              <w:t>презентаций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3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https://m.edsoo.ru/8a1642c4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0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0" w:line="276" w:lineRule="auto"/>
              <w:ind w:left="237" w:right="9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на слайд аудиовизуальных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данных,</w:t>
            </w:r>
          </w:p>
          <w:p w:rsidR="00401057" w:rsidRDefault="00401057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гиперссылок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0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https://m.edsoo.ru/8a164472</w:t>
              </w:r>
            </w:hyperlink>
          </w:p>
        </w:tc>
      </w:tr>
      <w:tr w:rsidR="00401057">
        <w:trPr>
          <w:trHeight w:val="131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систематизация</w:t>
            </w:r>
          </w:p>
          <w:p w:rsidR="00401057" w:rsidRDefault="00401057">
            <w:pPr>
              <w:pStyle w:val="TableParagraph"/>
              <w:spacing w:before="40" w:line="276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«Мультимедийные презентации». Проверочная</w:t>
            </w:r>
          </w:p>
          <w:p w:rsidR="00401057" w:rsidRDefault="00401057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right="7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https://m.edsoo.ru/8a164652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систематизация знаний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https://m.edsoo.ru/8a164828</w:t>
              </w:r>
            </w:hyperlink>
          </w:p>
        </w:tc>
      </w:tr>
      <w:tr w:rsidR="00401057">
        <w:trPr>
          <w:trHeight w:val="675"/>
        </w:trPr>
        <w:tc>
          <w:tcPr>
            <w:tcW w:w="4869" w:type="dxa"/>
            <w:gridSpan w:val="2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left="5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200"/>
              <w:ind w:right="7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  <w:spacing w:before="200"/>
              <w:ind w:left="19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11" w:type="dxa"/>
            <w:gridSpan w:val="2"/>
          </w:tcPr>
          <w:p w:rsidR="00401057" w:rsidRDefault="00401057">
            <w:pPr>
              <w:pStyle w:val="TableParagraph"/>
            </w:pPr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ListParagraph"/>
        <w:numPr>
          <w:ilvl w:val="0"/>
          <w:numId w:val="2"/>
        </w:numPr>
        <w:tabs>
          <w:tab w:val="left" w:pos="623"/>
        </w:tabs>
        <w:spacing w:before="63" w:after="51"/>
        <w:ind w:left="623" w:hanging="211"/>
        <w:jc w:val="left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401057">
        <w:trPr>
          <w:trHeight w:val="363"/>
        </w:trPr>
        <w:tc>
          <w:tcPr>
            <w:tcW w:w="912" w:type="dxa"/>
            <w:vMerge w:val="restart"/>
          </w:tcPr>
          <w:p w:rsidR="00401057" w:rsidRDefault="00401057">
            <w:pPr>
              <w:pStyle w:val="TableParagraph"/>
              <w:spacing w:before="8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6" w:lineRule="auto"/>
              <w:ind w:left="237" w:right="3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77" w:type="dxa"/>
            <w:vMerge w:val="restart"/>
          </w:tcPr>
          <w:p w:rsidR="00401057" w:rsidRDefault="00401057">
            <w:pPr>
              <w:pStyle w:val="TableParagraph"/>
              <w:spacing w:before="24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47" w:type="dxa"/>
            <w:gridSpan w:val="3"/>
          </w:tcPr>
          <w:p w:rsidR="00401057" w:rsidRDefault="00401057">
            <w:pPr>
              <w:pStyle w:val="TableParagraph"/>
              <w:spacing w:before="47"/>
              <w:ind w:lef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01057" w:rsidRDefault="00401057">
            <w:pPr>
              <w:pStyle w:val="TableParagraph"/>
              <w:spacing w:before="8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6" w:lineRule="auto"/>
              <w:ind w:left="236" w:right="1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401057" w:rsidRDefault="00401057">
            <w:pPr>
              <w:pStyle w:val="TableParagraph"/>
              <w:spacing w:before="47" w:line="276" w:lineRule="auto"/>
              <w:ind w:left="235" w:righ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Электронные цифровые</w:t>
            </w:r>
          </w:p>
          <w:p w:rsidR="00401057" w:rsidRDefault="00401057">
            <w:pPr>
              <w:pStyle w:val="TableParagraph"/>
              <w:spacing w:line="278" w:lineRule="auto"/>
              <w:ind w:left="235" w:righ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401057">
        <w:trPr>
          <w:trHeight w:val="1255"/>
        </w:trPr>
        <w:tc>
          <w:tcPr>
            <w:tcW w:w="912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179" w:line="276" w:lineRule="auto"/>
              <w:ind w:left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  <w:spacing w:before="179" w:line="276" w:lineRule="auto"/>
              <w:ind w:left="2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</w:tr>
      <w:tr w:rsidR="00401057">
        <w:trPr>
          <w:trHeight w:val="678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Непозиционные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позиционные системы счисления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https://m.edsoo.ru/8a1649e0</w:t>
              </w:r>
            </w:hyperlink>
          </w:p>
        </w:tc>
      </w:tr>
      <w:tr w:rsidR="00401057">
        <w:trPr>
          <w:trHeight w:val="65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Развернутая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88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https://m.edsoo.ru/8a164ba2</w:t>
              </w:r>
            </w:hyperlink>
          </w:p>
        </w:tc>
      </w:tr>
      <w:tr w:rsidR="00401057">
        <w:trPr>
          <w:trHeight w:val="994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счисления.</w:t>
            </w:r>
          </w:p>
          <w:p w:rsidR="00401057" w:rsidRDefault="00401057">
            <w:pPr>
              <w:pStyle w:val="TableParagraph"/>
              <w:spacing w:before="10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двоичной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счисления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https://m.edsoo.ru/8a164d96</w:t>
              </w:r>
            </w:hyperlink>
          </w:p>
        </w:tc>
      </w:tr>
      <w:tr w:rsidR="00401057">
        <w:trPr>
          <w:trHeight w:val="65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Восьмеричная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2"/>
                <w:sz w:val="24"/>
                <w:szCs w:val="24"/>
              </w:rPr>
              <w:t xml:space="preserve"> счисления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88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https://m.edsoo.ru/8a165296</w:t>
              </w:r>
            </w:hyperlink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 w:righ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Шестнадцатеричная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система </w:t>
            </w:r>
            <w:r>
              <w:rPr>
                <w:spacing w:val="-2"/>
                <w:sz w:val="24"/>
                <w:szCs w:val="24"/>
              </w:rPr>
              <w:t>счисления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https://m.edsoo.ru/8a16549e</w:t>
              </w:r>
            </w:hyperlink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теме</w:t>
            </w:r>
          </w:p>
          <w:p w:rsidR="00401057" w:rsidRDefault="00401057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счисления»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00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200"/>
              <w:ind w:left="19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https://m.edsoo.ru/8a16564c</w:t>
              </w:r>
            </w:hyperlink>
          </w:p>
        </w:tc>
      </w:tr>
      <w:tr w:rsidR="00401057">
        <w:trPr>
          <w:trHeight w:val="65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высказывания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87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https://m.edsoo.ru/8a1657fa</w:t>
              </w:r>
            </w:hyperlink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«и»,</w:t>
            </w:r>
            <w:r>
              <w:rPr>
                <w:spacing w:val="-2"/>
                <w:sz w:val="24"/>
                <w:szCs w:val="24"/>
              </w:rPr>
              <w:t xml:space="preserve"> «или»,</w:t>
            </w:r>
          </w:p>
          <w:p w:rsidR="00401057" w:rsidRDefault="00401057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«не»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https://m.edsoo.ru/8a165b56</w:t>
              </w:r>
            </w:hyperlink>
          </w:p>
        </w:tc>
      </w:tr>
      <w:tr w:rsidR="00401057">
        <w:trPr>
          <w:trHeight w:val="678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 w:right="1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истинности составного</w:t>
            </w:r>
            <w:r>
              <w:rPr>
                <w:spacing w:val="-2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https://m.edsoo.ru/8a165cf0</w:t>
              </w:r>
            </w:hyperlink>
          </w:p>
        </w:tc>
      </w:tr>
      <w:tr w:rsidR="00401057">
        <w:trPr>
          <w:trHeight w:val="363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43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истинности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43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51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элементы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88"/>
              <w:ind w:left="19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https://m.edsoo.ru/8a165e94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401057">
        <w:trPr>
          <w:trHeight w:val="99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теме</w:t>
            </w:r>
          </w:p>
          <w:p w:rsidR="00401057" w:rsidRDefault="00401057">
            <w:pPr>
              <w:pStyle w:val="TableParagraph"/>
              <w:spacing w:before="8" w:line="320" w:lineRule="exact"/>
              <w:ind w:left="237" w:righ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«Элементы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математической </w:t>
            </w:r>
            <w:r>
              <w:rPr>
                <w:spacing w:val="-2"/>
                <w:sz w:val="24"/>
                <w:szCs w:val="24"/>
              </w:rPr>
              <w:t>логики»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7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https://m.edsoo.ru/8a178c38</w:t>
              </w:r>
            </w:hyperlink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0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Исполнители </w:t>
            </w:r>
            <w:r>
              <w:rPr>
                <w:spacing w:val="-2"/>
                <w:sz w:val="24"/>
                <w:szCs w:val="24"/>
              </w:rPr>
              <w:t>алгоритмов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00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https://m.edsoo.ru/8a17949e</w:t>
              </w:r>
            </w:hyperlink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записи алгоритма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https://m.edsoo.ru/8a179606</w:t>
              </w:r>
            </w:hyperlink>
          </w:p>
        </w:tc>
      </w:tr>
      <w:tr w:rsidR="00401057">
        <w:trPr>
          <w:trHeight w:val="683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04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конструкция</w:t>
            </w:r>
          </w:p>
          <w:p w:rsidR="00401057" w:rsidRDefault="00401057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«следование».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алгоритм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04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99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7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конструкция</w:t>
            </w:r>
          </w:p>
          <w:p w:rsidR="00401057" w:rsidRDefault="00401057">
            <w:pPr>
              <w:pStyle w:val="TableParagraph"/>
              <w:spacing w:before="8" w:line="32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«ветвление»: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неполная </w:t>
            </w:r>
            <w:r>
              <w:rPr>
                <w:spacing w:val="-2"/>
                <w:sz w:val="24"/>
                <w:szCs w:val="24"/>
              </w:rPr>
              <w:t>формы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7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конструкция</w:t>
            </w:r>
          </w:p>
          <w:p w:rsidR="00401057" w:rsidRDefault="00401057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«повторение»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00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https://m.edsoo.ru/8a17998a</w:t>
              </w:r>
            </w:hyperlink>
          </w:p>
        </w:tc>
      </w:tr>
      <w:tr w:rsidR="00401057">
        <w:trPr>
          <w:trHeight w:val="683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 w:right="1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исполнение </w:t>
            </w:r>
            <w:r>
              <w:rPr>
                <w:spacing w:val="-2"/>
                <w:sz w:val="24"/>
                <w:szCs w:val="24"/>
              </w:rPr>
              <w:t>алгоритма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https://m.edsoo.ru/8a179aac</w:t>
              </w:r>
            </w:hyperlink>
          </w:p>
        </w:tc>
      </w:tr>
      <w:tr w:rsidR="00401057">
        <w:trPr>
          <w:trHeight w:val="1311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39" w:line="276" w:lineRule="auto"/>
              <w:ind w:left="23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несложных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алгоритмов с использованием циклов для</w:t>
            </w:r>
          </w:p>
          <w:p w:rsidR="00401057" w:rsidRDefault="00401057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формальными</w:t>
            </w:r>
          </w:p>
          <w:p w:rsidR="00401057" w:rsidRDefault="00401057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исполнителями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  <w:tr w:rsidR="00401057">
        <w:trPr>
          <w:trHeight w:val="131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 w:line="276" w:lineRule="auto"/>
              <w:ind w:left="23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несложных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алгоритмов с использованием циклов и</w:t>
            </w:r>
          </w:p>
          <w:p w:rsidR="00401057" w:rsidRDefault="00401057">
            <w:pPr>
              <w:pStyle w:val="TableParagraph"/>
              <w:spacing w:before="2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управления</w:t>
            </w:r>
          </w:p>
          <w:p w:rsidR="00401057" w:rsidRDefault="00401057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формальными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исполнителями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  <w:tr w:rsidR="00401057">
        <w:trPr>
          <w:trHeight w:val="65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алгоритмов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87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https://m.edsoo.ru/8a17a06a</w:t>
              </w:r>
            </w:hyperlink>
          </w:p>
        </w:tc>
      </w:tr>
      <w:tr w:rsidR="00401057">
        <w:trPr>
          <w:trHeight w:val="67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7" w:line="32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199"/>
              <w:ind w:right="7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https://m.edsoo.ru/8a17a18c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401057">
        <w:trPr>
          <w:trHeight w:val="683"/>
        </w:trPr>
        <w:tc>
          <w:tcPr>
            <w:tcW w:w="912" w:type="dxa"/>
          </w:tcPr>
          <w:p w:rsidR="00401057" w:rsidRDefault="00401057">
            <w:pPr>
              <w:pStyle w:val="TableParagraph"/>
            </w:pP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«Исполнители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алгоритмы. Алгоритмические конструкции»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7" w:line="32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Система </w:t>
            </w:r>
            <w:r>
              <w:rPr>
                <w:spacing w:val="-2"/>
                <w:sz w:val="24"/>
                <w:szCs w:val="24"/>
              </w:rPr>
              <w:t>программирования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78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7" w:line="320" w:lineRule="exact"/>
              <w:ind w:left="237" w:righ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Оператор </w:t>
            </w:r>
            <w:r>
              <w:rPr>
                <w:spacing w:val="-2"/>
                <w:sz w:val="24"/>
                <w:szCs w:val="24"/>
              </w:rPr>
              <w:t>присваивания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 w:right="6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линейных </w:t>
            </w:r>
            <w:r>
              <w:rPr>
                <w:spacing w:val="-2"/>
                <w:sz w:val="24"/>
                <w:szCs w:val="24"/>
              </w:rPr>
              <w:t>алгоритмов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99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7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0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оператор ветвления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00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3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43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отладка</w:t>
            </w:r>
            <w:r>
              <w:rPr>
                <w:spacing w:val="-2"/>
                <w:sz w:val="24"/>
                <w:szCs w:val="24"/>
              </w:rPr>
              <w:t xml:space="preserve"> программ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43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362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43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условием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43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5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переменной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88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https://m.edsoo.ru/8a17ac4a</w:t>
              </w:r>
            </w:hyperlink>
          </w:p>
        </w:tc>
      </w:tr>
      <w:tr w:rsidR="00401057">
        <w:trPr>
          <w:trHeight w:val="650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187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187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https://m.edsoo.ru/8a17ad6c</w:t>
              </w:r>
            </w:hyperlink>
          </w:p>
        </w:tc>
      </w:tr>
      <w:tr w:rsidR="00401057">
        <w:trPr>
          <w:trHeight w:val="999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 w:line="276" w:lineRule="auto"/>
              <w:ind w:left="23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 знаний по теме «Язык</w:t>
            </w:r>
          </w:p>
          <w:p w:rsidR="00401057" w:rsidRDefault="00401057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программирования»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https://m.edsoo.ru/8a17ae8e</w:t>
              </w:r>
            </w:hyperlink>
          </w:p>
        </w:tc>
      </w:tr>
      <w:tr w:rsidR="00401057">
        <w:trPr>
          <w:trHeight w:val="131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39" w:line="276" w:lineRule="auto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алгоритмов.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возможных результатов работы алгоритма при заданном</w:t>
            </w:r>
          </w:p>
          <w:p w:rsidR="00401057" w:rsidRDefault="00401057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https://m.edsoo.ru/8a17afa6</w:t>
              </w:r>
            </w:hyperlink>
          </w:p>
        </w:tc>
      </w:tr>
      <w:tr w:rsidR="00401057">
        <w:trPr>
          <w:trHeight w:val="99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Определение</w:t>
            </w:r>
          </w:p>
          <w:p w:rsidR="00401057" w:rsidRDefault="00401057">
            <w:pPr>
              <w:pStyle w:val="TableParagraph"/>
              <w:spacing w:before="10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входных данных, приводящих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результату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75"/>
        </w:trPr>
        <w:tc>
          <w:tcPr>
            <w:tcW w:w="912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умений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00"/>
              <w:ind w:right="43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https://m.edsoo.ru/8a17b456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3977"/>
        <w:gridCol w:w="1193"/>
        <w:gridCol w:w="1845"/>
        <w:gridCol w:w="1909"/>
        <w:gridCol w:w="1349"/>
        <w:gridCol w:w="2862"/>
      </w:tblGrid>
      <w:tr w:rsidR="00401057">
        <w:trPr>
          <w:trHeight w:val="363"/>
        </w:trPr>
        <w:tc>
          <w:tcPr>
            <w:tcW w:w="912" w:type="dxa"/>
          </w:tcPr>
          <w:p w:rsidR="00401057" w:rsidRDefault="004010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:rsidR="00401057" w:rsidRDefault="00401057">
            <w:pPr>
              <w:pStyle w:val="TableParagraph"/>
              <w:spacing w:before="43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1057">
        <w:trPr>
          <w:trHeight w:val="678"/>
        </w:trPr>
        <w:tc>
          <w:tcPr>
            <w:tcW w:w="4889" w:type="dxa"/>
            <w:gridSpan w:val="2"/>
          </w:tcPr>
          <w:p w:rsidR="00401057" w:rsidRDefault="00401057">
            <w:pPr>
              <w:pStyle w:val="TableParagraph"/>
              <w:spacing w:before="9" w:line="310" w:lineRule="atLeast"/>
              <w:ind w:left="237" w:righ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193" w:type="dxa"/>
          </w:tcPr>
          <w:p w:rsidR="00401057" w:rsidRDefault="00401057">
            <w:pPr>
              <w:pStyle w:val="TableParagraph"/>
              <w:spacing w:before="203"/>
              <w:ind w:left="57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203"/>
              <w:ind w:left="19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  <w:spacing w:before="203"/>
              <w:ind w:left="19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11" w:type="dxa"/>
            <w:gridSpan w:val="2"/>
          </w:tcPr>
          <w:p w:rsidR="00401057" w:rsidRDefault="0040105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1057" w:rsidRDefault="00401057">
      <w:pPr>
        <w:rPr>
          <w:sz w:val="24"/>
          <w:szCs w:val="24"/>
        </w:r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ListParagraph"/>
        <w:numPr>
          <w:ilvl w:val="0"/>
          <w:numId w:val="2"/>
        </w:numPr>
        <w:tabs>
          <w:tab w:val="left" w:pos="623"/>
        </w:tabs>
        <w:spacing w:before="63" w:after="51"/>
        <w:ind w:left="623" w:hanging="211"/>
        <w:jc w:val="left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363"/>
        </w:trPr>
        <w:tc>
          <w:tcPr>
            <w:tcW w:w="948" w:type="dxa"/>
            <w:vMerge w:val="restart"/>
          </w:tcPr>
          <w:p w:rsidR="00401057" w:rsidRDefault="00401057">
            <w:pPr>
              <w:pStyle w:val="TableParagraph"/>
              <w:spacing w:before="8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6" w:lineRule="auto"/>
              <w:ind w:left="237" w:right="3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21" w:type="dxa"/>
            <w:vMerge w:val="restart"/>
          </w:tcPr>
          <w:p w:rsidR="00401057" w:rsidRDefault="00401057">
            <w:pPr>
              <w:pStyle w:val="TableParagraph"/>
              <w:spacing w:before="24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67" w:type="dxa"/>
            <w:gridSpan w:val="3"/>
          </w:tcPr>
          <w:p w:rsidR="00401057" w:rsidRDefault="00401057">
            <w:pPr>
              <w:pStyle w:val="TableParagraph"/>
              <w:spacing w:before="47"/>
              <w:ind w:left="1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01057" w:rsidRDefault="00401057">
            <w:pPr>
              <w:pStyle w:val="TableParagraph"/>
              <w:spacing w:before="87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line="276" w:lineRule="auto"/>
              <w:ind w:left="236" w:right="1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401057" w:rsidRDefault="00401057">
            <w:pPr>
              <w:pStyle w:val="TableParagraph"/>
              <w:spacing w:before="47" w:line="276" w:lineRule="auto"/>
              <w:ind w:left="235" w:righ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Электронные цифровые</w:t>
            </w:r>
          </w:p>
          <w:p w:rsidR="00401057" w:rsidRDefault="00401057">
            <w:pPr>
              <w:pStyle w:val="TableParagraph"/>
              <w:spacing w:line="278" w:lineRule="auto"/>
              <w:ind w:left="235" w:righ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401057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179" w:line="276" w:lineRule="auto"/>
              <w:ind w:left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  <w:spacing w:before="179" w:line="276" w:lineRule="auto"/>
              <w:ind w:left="2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401057" w:rsidRDefault="00401057">
            <w:pPr>
              <w:rPr>
                <w:sz w:val="2"/>
                <w:szCs w:val="2"/>
              </w:rPr>
            </w:pPr>
          </w:p>
        </w:tc>
      </w:tr>
      <w:tr w:rsidR="00401057">
        <w:trPr>
          <w:trHeight w:val="678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IP- адреса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узлов.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https://m.edsoo.ru/8a17b578</w:t>
              </w:r>
            </w:hyperlink>
          </w:p>
        </w:tc>
      </w:tr>
      <w:tr w:rsidR="00401057">
        <w:trPr>
          <w:trHeight w:val="65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8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8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https://m.edsoo.ru/8a17b690</w:t>
              </w:r>
            </w:hyperlink>
          </w:p>
        </w:tc>
      </w:tr>
      <w:tr w:rsidR="00401057">
        <w:trPr>
          <w:trHeight w:val="131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 w:line="278" w:lineRule="auto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информационной безопасности при создании</w:t>
            </w:r>
          </w:p>
          <w:p w:rsidR="00401057" w:rsidRDefault="00401057">
            <w:pPr>
              <w:pStyle w:val="TableParagraph"/>
              <w:spacing w:line="272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информационных</w:t>
            </w:r>
          </w:p>
          <w:p w:rsidR="00401057" w:rsidRDefault="00401057">
            <w:pPr>
              <w:pStyle w:val="TableParagraph"/>
              <w:spacing w:before="41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 веб-</w:t>
            </w:r>
            <w:r>
              <w:rPr>
                <w:spacing w:val="-2"/>
                <w:sz w:val="24"/>
                <w:szCs w:val="24"/>
              </w:rPr>
              <w:t>страниц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39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https://m.edsoo.ru/8a17b7bc</w:t>
              </w:r>
            </w:hyperlink>
          </w:p>
        </w:tc>
      </w:tr>
      <w:tr w:rsidR="00401057">
        <w:trPr>
          <w:trHeight w:val="678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41" w:right="9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сети </w:t>
            </w:r>
            <w:r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https://m.edsoo.ru/8a17b8e8</w:t>
              </w:r>
            </w:hyperlink>
          </w:p>
        </w:tc>
      </w:tr>
      <w:tr w:rsidR="00401057">
        <w:trPr>
          <w:trHeight w:val="99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Облачные</w:t>
            </w:r>
            <w:r>
              <w:rPr>
                <w:spacing w:val="-2"/>
                <w:sz w:val="24"/>
                <w:szCs w:val="24"/>
              </w:rPr>
              <w:t xml:space="preserve"> технологии.</w:t>
            </w:r>
          </w:p>
          <w:p w:rsidR="00401057" w:rsidRDefault="00401057">
            <w:pPr>
              <w:pStyle w:val="TableParagraph"/>
              <w:spacing w:before="10" w:line="310" w:lineRule="atLeas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онлайн-офиса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разработки документов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https://m.edsoo.ru/8a17ba1e</w:t>
              </w:r>
            </w:hyperlink>
          </w:p>
        </w:tc>
      </w:tr>
      <w:tr w:rsidR="00401057">
        <w:trPr>
          <w:trHeight w:val="1631"/>
        </w:trPr>
        <w:tc>
          <w:tcPr>
            <w:tcW w:w="948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систематизация</w:t>
            </w:r>
          </w:p>
          <w:p w:rsidR="00401057" w:rsidRDefault="00401057">
            <w:pPr>
              <w:pStyle w:val="TableParagraph"/>
              <w:spacing w:before="40" w:line="276" w:lineRule="auto"/>
              <w:ind w:left="241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«Глобальная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сеть Интернет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 поведения в ней», «Работа в</w:t>
            </w:r>
          </w:p>
          <w:p w:rsidR="00401057" w:rsidRDefault="00401057">
            <w:pPr>
              <w:pStyle w:val="TableParagraph"/>
              <w:spacing w:before="1"/>
              <w:ind w:left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пространстве»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51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https://m.edsoo.ru/8a17bb36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моделирование. Классификации моделей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https://m.edsoo.ru/8a17be06</w:t>
              </w:r>
            </w:hyperlink>
          </w:p>
        </w:tc>
      </w:tr>
      <w:tr w:rsidR="00401057">
        <w:trPr>
          <w:trHeight w:val="647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left="19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https://m.edsoo.ru/8a17c04a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99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 w:line="276" w:lineRule="auto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однотабличной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базы данных.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к</w:t>
            </w:r>
          </w:p>
          <w:p w:rsidR="00401057" w:rsidRDefault="00401057">
            <w:pPr>
              <w:pStyle w:val="TableParagraph"/>
              <w:spacing w:before="1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базе</w:t>
            </w:r>
            <w:r>
              <w:rPr>
                <w:spacing w:val="-2"/>
                <w:sz w:val="24"/>
                <w:szCs w:val="24"/>
              </w:rPr>
              <w:t xml:space="preserve"> данных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1631"/>
        </w:trPr>
        <w:tc>
          <w:tcPr>
            <w:tcW w:w="948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4" w:line="276" w:lineRule="auto"/>
              <w:ind w:left="241" w:right="4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Граф. Весовая матрица графа. Длина пути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вершинами графа.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 путей в направленном</w:t>
            </w:r>
          </w:p>
          <w:p w:rsidR="00401057" w:rsidRDefault="00401057">
            <w:pPr>
              <w:pStyle w:val="TableParagraph"/>
              <w:spacing w:line="274" w:lineRule="exact"/>
              <w:ind w:left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ациклическом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графе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0" w:lineRule="atLeas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Перебор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помощью дерева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  <w:tr w:rsidR="00401057">
        <w:trPr>
          <w:trHeight w:val="654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https://m.edsoo.ru/8a17c392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41" w:right="1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компьютерного </w:t>
            </w:r>
            <w:r>
              <w:rPr>
                <w:spacing w:val="-2"/>
                <w:sz w:val="24"/>
                <w:szCs w:val="24"/>
              </w:rPr>
              <w:t>моделирования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https://m.edsoo.ru/8a17c4aa</w:t>
              </w:r>
            </w:hyperlink>
          </w:p>
        </w:tc>
      </w:tr>
      <w:tr w:rsidR="00401057">
        <w:trPr>
          <w:trHeight w:val="131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 w:line="276" w:lineRule="auto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401057" w:rsidRDefault="00401057">
            <w:pPr>
              <w:pStyle w:val="TableParagraph"/>
              <w:spacing w:line="273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«Моделирование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метод</w:t>
            </w:r>
          </w:p>
          <w:p w:rsidR="00401057" w:rsidRDefault="00401057">
            <w:pPr>
              <w:pStyle w:val="TableParagraph"/>
              <w:spacing w:before="44"/>
              <w:ind w:left="2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познания»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24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https://m.edsoo.ru/8a17c9c8</w:t>
              </w:r>
            </w:hyperlink>
          </w:p>
        </w:tc>
      </w:tr>
      <w:tr w:rsidR="00401057">
        <w:trPr>
          <w:trHeight w:val="1631"/>
        </w:trPr>
        <w:tc>
          <w:tcPr>
            <w:tcW w:w="948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 w:line="276" w:lineRule="auto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подзадачи. Составление алгоритмов и программ с использованием ветвлений, циклов и</w:t>
            </w:r>
          </w:p>
          <w:p w:rsidR="00401057" w:rsidRDefault="00401057">
            <w:pPr>
              <w:pStyle w:val="TableParagraph"/>
              <w:spacing w:line="274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алгоритмов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2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55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https://m.edsoo.ru/8a17cb12</w:t>
              </w:r>
            </w:hyperlink>
          </w:p>
        </w:tc>
      </w:tr>
      <w:tr w:rsidR="00401057">
        <w:trPr>
          <w:trHeight w:val="65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Одномерные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массивы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https://m.edsoo.ru/8a17cc3e</w:t>
              </w:r>
            </w:hyperlink>
          </w:p>
        </w:tc>
      </w:tr>
      <w:tr w:rsidR="00401057">
        <w:trPr>
          <w:trHeight w:val="678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обработки </w:t>
            </w:r>
            <w:r>
              <w:rPr>
                <w:spacing w:val="-2"/>
                <w:sz w:val="24"/>
                <w:szCs w:val="24"/>
              </w:rPr>
              <w:t>массивов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https://m.edsoo.ru/8a17cd60</w:t>
              </w:r>
            </w:hyperlink>
          </w:p>
        </w:tc>
      </w:tr>
      <w:tr w:rsidR="00401057">
        <w:trPr>
          <w:trHeight w:val="35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44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4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массива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44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</w:pPr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65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7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7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7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https://m.edsoo.ru/8a17d01c</w:t>
              </w:r>
            </w:hyperlink>
          </w:p>
        </w:tc>
      </w:tr>
      <w:tr w:rsidR="00401057">
        <w:trPr>
          <w:trHeight w:val="131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4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 w:line="276" w:lineRule="auto"/>
              <w:ind w:left="241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«Разработка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401057" w:rsidRDefault="00401057">
            <w:pPr>
              <w:pStyle w:val="TableParagraph"/>
              <w:spacing w:before="1"/>
              <w:ind w:left="2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программ»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4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24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9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96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2"/>
              <w:ind w:left="235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https://m.edsoo.ru/8a17d1ca</w:t>
              </w:r>
            </w:hyperlink>
          </w:p>
        </w:tc>
      </w:tr>
      <w:tr w:rsidR="00401057">
        <w:trPr>
          <w:trHeight w:val="678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41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Сигнал.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Обратная </w:t>
            </w:r>
            <w:r>
              <w:rPr>
                <w:spacing w:val="-4"/>
                <w:sz w:val="24"/>
                <w:szCs w:val="24"/>
              </w:rPr>
              <w:t>связь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https://m.edsoo.ru/8a17d4d6</w:t>
              </w:r>
            </w:hyperlink>
          </w:p>
        </w:tc>
      </w:tr>
      <w:tr w:rsidR="00401057">
        <w:trPr>
          <w:trHeight w:val="65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88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88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Роботизированные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88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https://m.edsoo.ru/8a17d602</w:t>
              </w:r>
            </w:hyperlink>
          </w:p>
        </w:tc>
      </w:tr>
      <w:tr w:rsidR="00401057">
        <w:trPr>
          <w:trHeight w:val="994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таблицы.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Типы</w:t>
            </w:r>
          </w:p>
          <w:p w:rsidR="00401057" w:rsidRDefault="00401057">
            <w:pPr>
              <w:pStyle w:val="TableParagraph"/>
              <w:spacing w:before="10" w:line="310" w:lineRule="atLeas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ячейках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электронной </w:t>
            </w:r>
            <w:r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https://m.edsoo.ru/8a17d710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4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401057" w:rsidRDefault="00401057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таблиц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https://m.edsoo.ru/8a17d832</w:t>
              </w:r>
            </w:hyperlink>
          </w:p>
        </w:tc>
      </w:tr>
      <w:tr w:rsidR="00401057">
        <w:trPr>
          <w:trHeight w:val="99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3" w:line="276" w:lineRule="auto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поиска максимума, минимума, суммы и</w:t>
            </w:r>
          </w:p>
          <w:p w:rsidR="00401057" w:rsidRDefault="00401057">
            <w:pPr>
              <w:pStyle w:val="TableParagraph"/>
              <w:spacing w:before="1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арифметического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https://m.edsoo.ru/8a17d990</w:t>
              </w:r>
            </w:hyperlink>
          </w:p>
        </w:tc>
      </w:tr>
      <w:tr w:rsidR="00401057">
        <w:trPr>
          <w:trHeight w:val="678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41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фильтрация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 в выделенном диапазоне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https://m.edsoo.ru/8a17db70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41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графиков в электронных таблицах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https://m.edsoo.ru/8a17e08e</w:t>
              </w:r>
            </w:hyperlink>
          </w:p>
        </w:tc>
      </w:tr>
      <w:tr w:rsidR="00401057">
        <w:trPr>
          <w:trHeight w:val="683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4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0" w:lineRule="atLeas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абсолютная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смешанная адресация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4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6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8"/>
              <w:ind w:left="235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https://m.edsoo.ru/8a17e2b4</w:t>
              </w:r>
            </w:hyperlink>
          </w:p>
        </w:tc>
      </w:tr>
      <w:tr w:rsidR="00401057">
        <w:trPr>
          <w:trHeight w:val="67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10" w:line="316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электронных таблицах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https://m.edsoo.ru/8a17e6ba</w:t>
              </w:r>
            </w:hyperlink>
          </w:p>
        </w:tc>
      </w:tr>
      <w:tr w:rsidR="00401057">
        <w:trPr>
          <w:trHeight w:val="67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7" w:line="320" w:lineRule="exact"/>
              <w:ind w:left="241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наборов </w:t>
            </w:r>
            <w:r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0"/>
              <w:ind w:right="444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https://m.edsoo.ru/8a17e87c</w:t>
              </w:r>
            </w:hyperlink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pStyle w:val="BodyText"/>
        <w:spacing w:before="1"/>
        <w:ind w:left="0" w:firstLine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"/>
        <w:gridCol w:w="3921"/>
        <w:gridCol w:w="1213"/>
        <w:gridCol w:w="1845"/>
        <w:gridCol w:w="1909"/>
        <w:gridCol w:w="1349"/>
        <w:gridCol w:w="2862"/>
      </w:tblGrid>
      <w:tr w:rsidR="00401057">
        <w:trPr>
          <w:trHeight w:val="683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203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электронных таблицах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203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https://m.edsoo.ru/8a17eaca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39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систематизация</w:t>
            </w:r>
          </w:p>
          <w:p w:rsidR="00401057" w:rsidRDefault="00401057">
            <w:pPr>
              <w:pStyle w:val="TableParagraph"/>
              <w:spacing w:before="11" w:line="310" w:lineRule="atLeas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«Электронные </w:t>
            </w:r>
            <w:r>
              <w:rPr>
                <w:spacing w:val="-2"/>
                <w:sz w:val="24"/>
                <w:szCs w:val="24"/>
              </w:rPr>
              <w:t>таблицы»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3"/>
              <w:ind w:left="235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https://m.edsoo.ru/8a17ec3c</w:t>
              </w:r>
            </w:hyperlink>
          </w:p>
        </w:tc>
      </w:tr>
      <w:tr w:rsidR="00401057">
        <w:trPr>
          <w:trHeight w:val="999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9" w:line="310" w:lineRule="atLeast"/>
              <w:ind w:left="241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информационных технологий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 мира, страны, региона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5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39"/>
              <w:ind w:left="235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https://m.edsoo.ru/8a17ed54</w:t>
              </w:r>
            </w:hyperlink>
          </w:p>
        </w:tc>
      </w:tr>
      <w:tr w:rsidR="00401057">
        <w:trPr>
          <w:trHeight w:val="995"/>
        </w:trPr>
        <w:tc>
          <w:tcPr>
            <w:tcW w:w="948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401057" w:rsidRDefault="00401057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401057" w:rsidRDefault="00401057">
            <w:pPr>
              <w:pStyle w:val="TableParagraph"/>
              <w:spacing w:before="10" w:line="310" w:lineRule="atLeast"/>
              <w:ind w:left="241" w:right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Итоговое </w:t>
            </w:r>
            <w:r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83"/>
              <w:rPr>
                <w:b/>
                <w:bCs/>
                <w:sz w:val="24"/>
                <w:szCs w:val="24"/>
              </w:rPr>
            </w:pPr>
          </w:p>
          <w:p w:rsidR="00401057" w:rsidRDefault="00401057">
            <w:pPr>
              <w:pStyle w:val="TableParagraph"/>
              <w:spacing w:before="1"/>
              <w:ind w:left="64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90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1349" w:type="dxa"/>
          </w:tcPr>
          <w:p w:rsidR="00401057" w:rsidRDefault="00401057">
            <w:pPr>
              <w:pStyle w:val="TableParagraph"/>
            </w:pPr>
          </w:p>
        </w:tc>
        <w:tc>
          <w:tcPr>
            <w:tcW w:w="2862" w:type="dxa"/>
          </w:tcPr>
          <w:p w:rsidR="00401057" w:rsidRDefault="00401057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ЦОК</w:t>
            </w:r>
          </w:p>
          <w:p w:rsidR="00401057" w:rsidRDefault="00401057">
            <w:pPr>
              <w:pStyle w:val="TableParagraph"/>
              <w:spacing w:before="42"/>
              <w:ind w:left="235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https://m.edsoo.ru/8a17ee6c</w:t>
              </w:r>
            </w:hyperlink>
          </w:p>
        </w:tc>
      </w:tr>
      <w:tr w:rsidR="00401057">
        <w:trPr>
          <w:trHeight w:val="674"/>
        </w:trPr>
        <w:tc>
          <w:tcPr>
            <w:tcW w:w="4869" w:type="dxa"/>
            <w:gridSpan w:val="2"/>
          </w:tcPr>
          <w:p w:rsidR="00401057" w:rsidRDefault="00401057">
            <w:pPr>
              <w:pStyle w:val="TableParagraph"/>
              <w:spacing w:before="9" w:line="310" w:lineRule="atLeas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13" w:type="dxa"/>
          </w:tcPr>
          <w:p w:rsidR="00401057" w:rsidRDefault="00401057">
            <w:pPr>
              <w:pStyle w:val="TableParagraph"/>
              <w:spacing w:before="199"/>
              <w:ind w:left="5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5" w:type="dxa"/>
          </w:tcPr>
          <w:p w:rsidR="00401057" w:rsidRDefault="00401057">
            <w:pPr>
              <w:pStyle w:val="TableParagraph"/>
              <w:spacing w:before="199"/>
              <w:ind w:left="19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401057" w:rsidRDefault="00401057">
            <w:pPr>
              <w:pStyle w:val="TableParagraph"/>
              <w:spacing w:before="199"/>
              <w:ind w:left="19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11" w:type="dxa"/>
            <w:gridSpan w:val="2"/>
          </w:tcPr>
          <w:p w:rsidR="00401057" w:rsidRDefault="00401057">
            <w:pPr>
              <w:pStyle w:val="TableParagraph"/>
            </w:pPr>
          </w:p>
        </w:tc>
      </w:tr>
    </w:tbl>
    <w:p w:rsidR="00401057" w:rsidRDefault="00401057">
      <w:pPr>
        <w:sectPr w:rsidR="0040105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401057" w:rsidRDefault="00401057">
      <w:pPr>
        <w:spacing w:before="67" w:line="278" w:lineRule="auto"/>
        <w:ind w:left="140" w:right="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ОБЕСПЕЧЕНИЕ ОБРАЗОВАТЕЛЬНОГО ПРОЦЕССА</w:t>
      </w:r>
    </w:p>
    <w:p w:rsidR="00401057" w:rsidRDefault="00401057">
      <w:pPr>
        <w:spacing w:line="319" w:lineRule="exact"/>
        <w:ind w:left="1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ОБЯЗАТЕЛЬНЫЕ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УЧЕБНЫЕ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МАТЕРИАЛЫ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2"/>
          <w:sz w:val="28"/>
          <w:szCs w:val="28"/>
        </w:rPr>
        <w:t xml:space="preserve"> УЧЕНИКА</w:t>
      </w:r>
    </w:p>
    <w:p w:rsidR="00401057" w:rsidRDefault="00401057">
      <w:pPr>
        <w:pStyle w:val="ListParagraph"/>
        <w:numPr>
          <w:ilvl w:val="0"/>
          <w:numId w:val="1"/>
        </w:numPr>
        <w:tabs>
          <w:tab w:val="left" w:pos="307"/>
        </w:tabs>
        <w:spacing w:before="314"/>
        <w:ind w:left="307" w:hanging="167"/>
        <w:jc w:val="left"/>
        <w:rPr>
          <w:sz w:val="28"/>
          <w:szCs w:val="28"/>
        </w:rPr>
      </w:pPr>
      <w:r>
        <w:rPr>
          <w:sz w:val="28"/>
          <w:szCs w:val="28"/>
        </w:rPr>
        <w:t>Информатика,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класс/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Босова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Л.Л.,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Босова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А.Ю.,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Акционерное</w:t>
      </w:r>
      <w:r>
        <w:rPr>
          <w:spacing w:val="-2"/>
          <w:sz w:val="28"/>
          <w:szCs w:val="28"/>
        </w:rPr>
        <w:t xml:space="preserve"> общество</w:t>
      </w: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140" w:firstLine="0"/>
        <w:jc w:val="left"/>
      </w:pPr>
      <w:r>
        <w:t>«Издательство</w:t>
      </w:r>
      <w:r>
        <w:rPr>
          <w:spacing w:val="2"/>
        </w:rPr>
        <w:t xml:space="preserve"> </w:t>
      </w:r>
      <w:r>
        <w:rPr>
          <w:spacing w:val="-2"/>
        </w:rPr>
        <w:t>«Просвещение»</w:t>
      </w: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ListParagraph"/>
        <w:numPr>
          <w:ilvl w:val="0"/>
          <w:numId w:val="1"/>
        </w:numPr>
        <w:tabs>
          <w:tab w:val="left" w:pos="379"/>
        </w:tabs>
        <w:ind w:left="379" w:hanging="167"/>
        <w:jc w:val="left"/>
        <w:rPr>
          <w:sz w:val="28"/>
          <w:szCs w:val="28"/>
        </w:rPr>
      </w:pPr>
      <w:r>
        <w:rPr>
          <w:sz w:val="28"/>
          <w:szCs w:val="28"/>
        </w:rPr>
        <w:t>Информатика,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класс/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Босова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Л.Л.,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Босова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А.Ю.,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Акционерное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общество</w:t>
      </w: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140" w:firstLine="0"/>
        <w:jc w:val="left"/>
      </w:pPr>
      <w:r>
        <w:t xml:space="preserve">«Издательство </w:t>
      </w:r>
      <w:r>
        <w:rPr>
          <w:spacing w:val="-2"/>
        </w:rPr>
        <w:t>«Просвещение»</w:t>
      </w: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ind w:left="0" w:firstLine="0"/>
        <w:jc w:val="left"/>
      </w:pPr>
    </w:p>
    <w:p w:rsidR="00401057" w:rsidRDefault="00401057">
      <w:pPr>
        <w:pStyle w:val="BodyText"/>
        <w:spacing w:before="209"/>
        <w:ind w:left="0" w:firstLine="0"/>
        <w:jc w:val="left"/>
      </w:pPr>
    </w:p>
    <w:p w:rsidR="00401057" w:rsidRDefault="00401057">
      <w:pPr>
        <w:ind w:left="1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МАТЕРИАЛЫ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УЧИТЕЛЯ</w:t>
      </w:r>
    </w:p>
    <w:p w:rsidR="00401057" w:rsidRDefault="00401057">
      <w:pPr>
        <w:pStyle w:val="BodyText"/>
        <w:ind w:left="0" w:firstLine="0"/>
        <w:jc w:val="left"/>
        <w:rPr>
          <w:b/>
          <w:bCs/>
        </w:rPr>
      </w:pPr>
    </w:p>
    <w:p w:rsidR="00401057" w:rsidRDefault="00401057">
      <w:pPr>
        <w:pStyle w:val="BodyText"/>
        <w:ind w:left="0" w:firstLine="0"/>
        <w:jc w:val="left"/>
        <w:rPr>
          <w:b/>
          <w:bCs/>
        </w:rPr>
      </w:pPr>
    </w:p>
    <w:p w:rsidR="00401057" w:rsidRDefault="00401057">
      <w:pPr>
        <w:pStyle w:val="BodyText"/>
        <w:spacing w:before="205"/>
        <w:ind w:left="0" w:firstLine="0"/>
        <w:jc w:val="left"/>
        <w:rPr>
          <w:b/>
          <w:bCs/>
        </w:rPr>
      </w:pPr>
    </w:p>
    <w:sectPr w:rsidR="00401057" w:rsidSect="00073D9B">
      <w:pgSz w:w="1191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8C"/>
    <w:multiLevelType w:val="hybridMultilevel"/>
    <w:tmpl w:val="FFFFFFFF"/>
    <w:lvl w:ilvl="0" w:tplc="ED28CEB6">
      <w:start w:val="8"/>
      <w:numFmt w:val="decimal"/>
      <w:lvlText w:val="%1"/>
      <w:lvlJc w:val="left"/>
      <w:pPr>
        <w:ind w:left="1712" w:hanging="212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CF50B528">
      <w:start w:val="1"/>
      <w:numFmt w:val="decimal"/>
      <w:lvlText w:val="%2)"/>
      <w:lvlJc w:val="left"/>
      <w:pPr>
        <w:ind w:left="2284" w:hanging="304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519AE764">
      <w:numFmt w:val="bullet"/>
      <w:lvlText w:val="•"/>
      <w:lvlJc w:val="left"/>
      <w:pPr>
        <w:ind w:left="3232" w:hanging="304"/>
      </w:pPr>
      <w:rPr>
        <w:rFonts w:hint="default"/>
      </w:rPr>
    </w:lvl>
    <w:lvl w:ilvl="3" w:tplc="ABFECAC6">
      <w:numFmt w:val="bullet"/>
      <w:lvlText w:val="•"/>
      <w:lvlJc w:val="left"/>
      <w:pPr>
        <w:ind w:left="4184" w:hanging="304"/>
      </w:pPr>
      <w:rPr>
        <w:rFonts w:hint="default"/>
      </w:rPr>
    </w:lvl>
    <w:lvl w:ilvl="4" w:tplc="86BC7D42">
      <w:numFmt w:val="bullet"/>
      <w:lvlText w:val="•"/>
      <w:lvlJc w:val="left"/>
      <w:pPr>
        <w:ind w:left="5136" w:hanging="304"/>
      </w:pPr>
      <w:rPr>
        <w:rFonts w:hint="default"/>
      </w:rPr>
    </w:lvl>
    <w:lvl w:ilvl="5" w:tplc="E24629CA">
      <w:numFmt w:val="bullet"/>
      <w:lvlText w:val="•"/>
      <w:lvlJc w:val="left"/>
      <w:pPr>
        <w:ind w:left="6088" w:hanging="304"/>
      </w:pPr>
      <w:rPr>
        <w:rFonts w:hint="default"/>
      </w:rPr>
    </w:lvl>
    <w:lvl w:ilvl="6" w:tplc="9314D1C8">
      <w:numFmt w:val="bullet"/>
      <w:lvlText w:val="•"/>
      <w:lvlJc w:val="left"/>
      <w:pPr>
        <w:ind w:left="7040" w:hanging="304"/>
      </w:pPr>
      <w:rPr>
        <w:rFonts w:hint="default"/>
      </w:rPr>
    </w:lvl>
    <w:lvl w:ilvl="7" w:tplc="5E28B01A">
      <w:numFmt w:val="bullet"/>
      <w:lvlText w:val="•"/>
      <w:lvlJc w:val="left"/>
      <w:pPr>
        <w:ind w:left="7992" w:hanging="304"/>
      </w:pPr>
      <w:rPr>
        <w:rFonts w:hint="default"/>
      </w:rPr>
    </w:lvl>
    <w:lvl w:ilvl="8" w:tplc="68108BA4">
      <w:numFmt w:val="bullet"/>
      <w:lvlText w:val="•"/>
      <w:lvlJc w:val="left"/>
      <w:pPr>
        <w:ind w:left="8944" w:hanging="304"/>
      </w:pPr>
      <w:rPr>
        <w:rFonts w:hint="default"/>
      </w:rPr>
    </w:lvl>
  </w:abstractNum>
  <w:abstractNum w:abstractNumId="1">
    <w:nsid w:val="1A87514B"/>
    <w:multiLevelType w:val="hybridMultilevel"/>
    <w:tmpl w:val="FFFFFFFF"/>
    <w:lvl w:ilvl="0" w:tplc="E9144542">
      <w:start w:val="8"/>
      <w:numFmt w:val="decimal"/>
      <w:lvlText w:val="%1"/>
      <w:lvlJc w:val="left"/>
      <w:pPr>
        <w:ind w:left="624" w:hanging="212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638D5AA">
      <w:numFmt w:val="bullet"/>
      <w:lvlText w:val="•"/>
      <w:lvlJc w:val="left"/>
      <w:pPr>
        <w:ind w:left="1984" w:hanging="212"/>
      </w:pPr>
      <w:rPr>
        <w:rFonts w:hint="default"/>
      </w:rPr>
    </w:lvl>
    <w:lvl w:ilvl="2" w:tplc="756E9F94">
      <w:numFmt w:val="bullet"/>
      <w:lvlText w:val="•"/>
      <w:lvlJc w:val="left"/>
      <w:pPr>
        <w:ind w:left="3348" w:hanging="212"/>
      </w:pPr>
      <w:rPr>
        <w:rFonts w:hint="default"/>
      </w:rPr>
    </w:lvl>
    <w:lvl w:ilvl="3" w:tplc="5B5C6372">
      <w:numFmt w:val="bullet"/>
      <w:lvlText w:val="•"/>
      <w:lvlJc w:val="left"/>
      <w:pPr>
        <w:ind w:left="4713" w:hanging="212"/>
      </w:pPr>
      <w:rPr>
        <w:rFonts w:hint="default"/>
      </w:rPr>
    </w:lvl>
    <w:lvl w:ilvl="4" w:tplc="980C6A00">
      <w:numFmt w:val="bullet"/>
      <w:lvlText w:val="•"/>
      <w:lvlJc w:val="left"/>
      <w:pPr>
        <w:ind w:left="6077" w:hanging="212"/>
      </w:pPr>
      <w:rPr>
        <w:rFonts w:hint="default"/>
      </w:rPr>
    </w:lvl>
    <w:lvl w:ilvl="5" w:tplc="DC485528">
      <w:numFmt w:val="bullet"/>
      <w:lvlText w:val="•"/>
      <w:lvlJc w:val="left"/>
      <w:pPr>
        <w:ind w:left="7442" w:hanging="212"/>
      </w:pPr>
      <w:rPr>
        <w:rFonts w:hint="default"/>
      </w:rPr>
    </w:lvl>
    <w:lvl w:ilvl="6" w:tplc="65B42372">
      <w:numFmt w:val="bullet"/>
      <w:lvlText w:val="•"/>
      <w:lvlJc w:val="left"/>
      <w:pPr>
        <w:ind w:left="8806" w:hanging="212"/>
      </w:pPr>
      <w:rPr>
        <w:rFonts w:hint="default"/>
      </w:rPr>
    </w:lvl>
    <w:lvl w:ilvl="7" w:tplc="4614C4F8">
      <w:numFmt w:val="bullet"/>
      <w:lvlText w:val="•"/>
      <w:lvlJc w:val="left"/>
      <w:pPr>
        <w:ind w:left="10170" w:hanging="212"/>
      </w:pPr>
      <w:rPr>
        <w:rFonts w:hint="default"/>
      </w:rPr>
    </w:lvl>
    <w:lvl w:ilvl="8" w:tplc="169018EA">
      <w:numFmt w:val="bullet"/>
      <w:lvlText w:val="•"/>
      <w:lvlJc w:val="left"/>
      <w:pPr>
        <w:ind w:left="11535" w:hanging="212"/>
      </w:pPr>
      <w:rPr>
        <w:rFonts w:hint="default"/>
      </w:rPr>
    </w:lvl>
  </w:abstractNum>
  <w:abstractNum w:abstractNumId="2">
    <w:nsid w:val="58601DD7"/>
    <w:multiLevelType w:val="hybridMultilevel"/>
    <w:tmpl w:val="FFFFFFFF"/>
    <w:lvl w:ilvl="0" w:tplc="D0747302">
      <w:numFmt w:val="bullet"/>
      <w:lvlText w:val="•"/>
      <w:lvlJc w:val="left"/>
      <w:pPr>
        <w:ind w:left="308" w:hanging="168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B722960">
      <w:numFmt w:val="bullet"/>
      <w:lvlText w:val="•"/>
      <w:lvlJc w:val="left"/>
      <w:pPr>
        <w:ind w:left="1200" w:hanging="168"/>
      </w:pPr>
      <w:rPr>
        <w:rFonts w:hint="default"/>
      </w:rPr>
    </w:lvl>
    <w:lvl w:ilvl="2" w:tplc="BEBEEE54">
      <w:numFmt w:val="bullet"/>
      <w:lvlText w:val="•"/>
      <w:lvlJc w:val="left"/>
      <w:pPr>
        <w:ind w:left="2101" w:hanging="168"/>
      </w:pPr>
      <w:rPr>
        <w:rFonts w:hint="default"/>
      </w:rPr>
    </w:lvl>
    <w:lvl w:ilvl="3" w:tplc="BB6CC9E6">
      <w:numFmt w:val="bullet"/>
      <w:lvlText w:val="•"/>
      <w:lvlJc w:val="left"/>
      <w:pPr>
        <w:ind w:left="3002" w:hanging="168"/>
      </w:pPr>
      <w:rPr>
        <w:rFonts w:hint="default"/>
      </w:rPr>
    </w:lvl>
    <w:lvl w:ilvl="4" w:tplc="1E48060A">
      <w:numFmt w:val="bullet"/>
      <w:lvlText w:val="•"/>
      <w:lvlJc w:val="left"/>
      <w:pPr>
        <w:ind w:left="3903" w:hanging="168"/>
      </w:pPr>
      <w:rPr>
        <w:rFonts w:hint="default"/>
      </w:rPr>
    </w:lvl>
    <w:lvl w:ilvl="5" w:tplc="F3F23F88">
      <w:numFmt w:val="bullet"/>
      <w:lvlText w:val="•"/>
      <w:lvlJc w:val="left"/>
      <w:pPr>
        <w:ind w:left="4804" w:hanging="168"/>
      </w:pPr>
      <w:rPr>
        <w:rFonts w:hint="default"/>
      </w:rPr>
    </w:lvl>
    <w:lvl w:ilvl="6" w:tplc="B052CDC8">
      <w:numFmt w:val="bullet"/>
      <w:lvlText w:val="•"/>
      <w:lvlJc w:val="left"/>
      <w:pPr>
        <w:ind w:left="5704" w:hanging="168"/>
      </w:pPr>
      <w:rPr>
        <w:rFonts w:hint="default"/>
      </w:rPr>
    </w:lvl>
    <w:lvl w:ilvl="7" w:tplc="221E2028">
      <w:numFmt w:val="bullet"/>
      <w:lvlText w:val="•"/>
      <w:lvlJc w:val="left"/>
      <w:pPr>
        <w:ind w:left="6605" w:hanging="168"/>
      </w:pPr>
      <w:rPr>
        <w:rFonts w:hint="default"/>
      </w:rPr>
    </w:lvl>
    <w:lvl w:ilvl="8" w:tplc="E312B61E">
      <w:numFmt w:val="bullet"/>
      <w:lvlText w:val="•"/>
      <w:lvlJc w:val="left"/>
      <w:pPr>
        <w:ind w:left="7506" w:hanging="16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9B"/>
    <w:rsid w:val="00073D9B"/>
    <w:rsid w:val="003D07ED"/>
    <w:rsid w:val="00401057"/>
    <w:rsid w:val="00682A4D"/>
    <w:rsid w:val="00A1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9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73D9B"/>
    <w:pPr>
      <w:ind w:left="198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A6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73D9B"/>
    <w:pPr>
      <w:ind w:left="1380" w:firstLine="59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A6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073D9B"/>
    <w:pPr>
      <w:ind w:left="2283" w:hanging="303"/>
      <w:jc w:val="both"/>
    </w:pPr>
  </w:style>
  <w:style w:type="paragraph" w:customStyle="1" w:styleId="TableParagraph">
    <w:name w:val="Table Paragraph"/>
    <w:basedOn w:val="Normal"/>
    <w:uiPriority w:val="99"/>
    <w:rsid w:val="0007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38</Pages>
  <Words>8346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Vladimir</cp:lastModifiedBy>
  <cp:revision>2</cp:revision>
  <dcterms:created xsi:type="dcterms:W3CDTF">2024-09-23T08:00:00Z</dcterms:created>
  <dcterms:modified xsi:type="dcterms:W3CDTF">2024-09-23T08:04:00Z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