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91" w:rsidRDefault="00EA4691">
      <w:pPr>
        <w:pStyle w:val="BodyText"/>
        <w:ind w:left="0" w:firstLine="0"/>
        <w:jc w:val="left"/>
      </w:pPr>
    </w:p>
    <w:p w:rsidR="00EA4691" w:rsidRDefault="00EA4691">
      <w:pPr>
        <w:pStyle w:val="BodyText"/>
        <w:ind w:left="0" w:firstLine="0"/>
        <w:jc w:val="left"/>
      </w:pPr>
    </w:p>
    <w:p w:rsidR="00EA4691" w:rsidRDefault="00EA4691">
      <w:pPr>
        <w:pStyle w:val="BodyText"/>
        <w:ind w:left="0" w:firstLine="0"/>
        <w:jc w:val="left"/>
      </w:pPr>
    </w:p>
    <w:p w:rsidR="00EA4691" w:rsidRDefault="00EA4691">
      <w:pPr>
        <w:pStyle w:val="BodyText"/>
        <w:ind w:left="0" w:firstLine="0"/>
        <w:jc w:val="left"/>
      </w:pPr>
    </w:p>
    <w:p w:rsidR="00EA4691" w:rsidRDefault="00EA4691">
      <w:pPr>
        <w:pStyle w:val="BodyText"/>
        <w:ind w:left="0" w:firstLine="0"/>
        <w:jc w:val="left"/>
      </w:pPr>
    </w:p>
    <w:p w:rsidR="00EA4691" w:rsidRDefault="00EA4691">
      <w:pPr>
        <w:pStyle w:val="BodyText"/>
        <w:ind w:left="0" w:firstLine="0"/>
        <w:jc w:val="left"/>
      </w:pPr>
    </w:p>
    <w:p w:rsidR="00EA4691" w:rsidRDefault="00EA4691">
      <w:pPr>
        <w:pStyle w:val="BodyText"/>
        <w:ind w:left="0" w:firstLine="0"/>
        <w:jc w:val="left"/>
      </w:pPr>
    </w:p>
    <w:p w:rsidR="00EA4691" w:rsidRDefault="00EA4691">
      <w:pPr>
        <w:pStyle w:val="BodyText"/>
        <w:ind w:left="0" w:firstLine="0"/>
        <w:jc w:val="left"/>
      </w:pPr>
    </w:p>
    <w:p w:rsidR="00EA4691" w:rsidRDefault="00EA4691">
      <w:pPr>
        <w:pStyle w:val="BodyText"/>
        <w:ind w:left="0" w:firstLine="0"/>
        <w:jc w:val="left"/>
      </w:pPr>
    </w:p>
    <w:p w:rsidR="00EA4691" w:rsidRDefault="00EA4691">
      <w:pPr>
        <w:pStyle w:val="BodyText"/>
        <w:ind w:left="0" w:firstLine="0"/>
        <w:jc w:val="left"/>
      </w:pPr>
    </w:p>
    <w:p w:rsidR="00EA4691" w:rsidRDefault="00EA4691">
      <w:pPr>
        <w:pStyle w:val="BodyText"/>
        <w:spacing w:before="9"/>
        <w:ind w:left="0" w:firstLine="0"/>
        <w:jc w:val="left"/>
      </w:pPr>
    </w:p>
    <w:p w:rsidR="00EA4691" w:rsidRDefault="00EA4691">
      <w:pPr>
        <w:pStyle w:val="Title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EA4691" w:rsidRDefault="00EA4691">
      <w:pPr>
        <w:pStyle w:val="BodyText"/>
        <w:spacing w:before="211"/>
        <w:ind w:left="0" w:firstLine="0"/>
        <w:jc w:val="left"/>
        <w:rPr>
          <w:b/>
          <w:bCs/>
          <w:sz w:val="28"/>
          <w:szCs w:val="28"/>
        </w:rPr>
      </w:pPr>
    </w:p>
    <w:p w:rsidR="00EA4691" w:rsidRDefault="00EA4691">
      <w:pPr>
        <w:pStyle w:val="Title"/>
        <w:ind w:right="3"/>
      </w:pP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«Информатика»</w:t>
      </w:r>
      <w:r>
        <w:rPr>
          <w:spacing w:val="-8"/>
        </w:rPr>
        <w:t xml:space="preserve"> </w:t>
      </w:r>
      <w:r>
        <w:t>(базовый</w:t>
      </w:r>
      <w:r>
        <w:rPr>
          <w:spacing w:val="-12"/>
        </w:rPr>
        <w:t xml:space="preserve"> </w:t>
      </w:r>
      <w:r>
        <w:rPr>
          <w:spacing w:val="-2"/>
        </w:rPr>
        <w:t>уровень)</w:t>
      </w:r>
    </w:p>
    <w:p w:rsidR="00EA4691" w:rsidRDefault="00EA4691">
      <w:pPr>
        <w:spacing w:before="227"/>
        <w:ind w:left="234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>
        <w:rPr>
          <w:spacing w:val="-2"/>
          <w:sz w:val="28"/>
          <w:szCs w:val="28"/>
        </w:rPr>
        <w:t>классов</w:t>
      </w:r>
    </w:p>
    <w:p w:rsidR="00EA4691" w:rsidRDefault="00EA4691">
      <w:pPr>
        <w:pStyle w:val="BodyText"/>
        <w:ind w:left="0" w:firstLine="0"/>
        <w:jc w:val="left"/>
        <w:rPr>
          <w:sz w:val="28"/>
          <w:szCs w:val="28"/>
        </w:rPr>
      </w:pPr>
    </w:p>
    <w:p w:rsidR="00EA4691" w:rsidRDefault="00EA4691">
      <w:pPr>
        <w:pStyle w:val="BodyText"/>
        <w:ind w:left="0" w:firstLine="0"/>
        <w:jc w:val="left"/>
        <w:rPr>
          <w:sz w:val="28"/>
          <w:szCs w:val="28"/>
        </w:rPr>
      </w:pPr>
    </w:p>
    <w:p w:rsidR="00EA4691" w:rsidRDefault="00EA4691">
      <w:pPr>
        <w:pStyle w:val="BodyText"/>
        <w:ind w:left="0" w:firstLine="0"/>
        <w:jc w:val="left"/>
        <w:rPr>
          <w:sz w:val="28"/>
          <w:szCs w:val="28"/>
        </w:rPr>
      </w:pPr>
    </w:p>
    <w:p w:rsidR="00EA4691" w:rsidRDefault="00EA4691">
      <w:pPr>
        <w:pStyle w:val="BodyText"/>
        <w:spacing w:before="181"/>
        <w:ind w:left="0" w:firstLine="0"/>
        <w:jc w:val="left"/>
        <w:rPr>
          <w:sz w:val="28"/>
          <w:szCs w:val="28"/>
        </w:rPr>
      </w:pPr>
    </w:p>
    <w:p w:rsidR="00EA4691" w:rsidRDefault="00EA4691">
      <w:pPr>
        <w:pStyle w:val="BodyText"/>
        <w:ind w:left="0" w:firstLine="0"/>
        <w:jc w:val="left"/>
        <w:rPr>
          <w:sz w:val="28"/>
          <w:szCs w:val="28"/>
        </w:rPr>
      </w:pPr>
    </w:p>
    <w:p w:rsidR="00EA4691" w:rsidRDefault="00EA4691">
      <w:pPr>
        <w:pStyle w:val="BodyText"/>
        <w:ind w:left="0" w:firstLine="0"/>
        <w:jc w:val="left"/>
        <w:rPr>
          <w:sz w:val="28"/>
          <w:szCs w:val="28"/>
        </w:rPr>
      </w:pPr>
    </w:p>
    <w:p w:rsidR="00EA4691" w:rsidRDefault="00EA4691">
      <w:pPr>
        <w:pStyle w:val="BodyText"/>
        <w:ind w:left="0" w:firstLine="0"/>
        <w:jc w:val="left"/>
        <w:rPr>
          <w:sz w:val="28"/>
          <w:szCs w:val="28"/>
        </w:rPr>
      </w:pPr>
    </w:p>
    <w:p w:rsidR="00EA4691" w:rsidRDefault="00EA4691">
      <w:pPr>
        <w:pStyle w:val="BodyText"/>
        <w:ind w:left="0" w:firstLine="0"/>
        <w:jc w:val="left"/>
        <w:rPr>
          <w:sz w:val="28"/>
          <w:szCs w:val="28"/>
        </w:rPr>
      </w:pPr>
    </w:p>
    <w:p w:rsidR="00EA4691" w:rsidRDefault="00EA4691">
      <w:pPr>
        <w:pStyle w:val="BodyText"/>
        <w:ind w:left="0" w:firstLine="0"/>
        <w:jc w:val="left"/>
        <w:rPr>
          <w:sz w:val="28"/>
          <w:szCs w:val="28"/>
        </w:rPr>
      </w:pPr>
    </w:p>
    <w:p w:rsidR="00EA4691" w:rsidRDefault="00EA4691">
      <w:pPr>
        <w:pStyle w:val="BodyText"/>
        <w:ind w:left="0" w:firstLine="0"/>
        <w:jc w:val="left"/>
        <w:rPr>
          <w:sz w:val="28"/>
          <w:szCs w:val="28"/>
        </w:rPr>
      </w:pPr>
    </w:p>
    <w:p w:rsidR="00EA4691" w:rsidRDefault="00EA4691">
      <w:pPr>
        <w:pStyle w:val="BodyText"/>
        <w:ind w:left="0" w:firstLine="0"/>
        <w:jc w:val="left"/>
        <w:rPr>
          <w:sz w:val="28"/>
          <w:szCs w:val="28"/>
        </w:rPr>
      </w:pPr>
    </w:p>
    <w:p w:rsidR="00EA4691" w:rsidRDefault="00EA4691">
      <w:pPr>
        <w:pStyle w:val="BodyText"/>
        <w:ind w:left="0" w:firstLine="0"/>
        <w:jc w:val="left"/>
        <w:rPr>
          <w:sz w:val="28"/>
          <w:szCs w:val="28"/>
        </w:rPr>
      </w:pPr>
    </w:p>
    <w:p w:rsidR="00EA4691" w:rsidRDefault="00EA4691">
      <w:pPr>
        <w:pStyle w:val="BodyText"/>
        <w:ind w:left="0" w:firstLine="0"/>
        <w:jc w:val="left"/>
        <w:rPr>
          <w:sz w:val="28"/>
          <w:szCs w:val="28"/>
        </w:rPr>
      </w:pPr>
    </w:p>
    <w:p w:rsidR="00EA4691" w:rsidRDefault="00EA4691">
      <w:pPr>
        <w:pStyle w:val="BodyText"/>
        <w:spacing w:before="296"/>
        <w:ind w:left="0" w:firstLine="0"/>
        <w:jc w:val="left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</w:p>
    <w:p w:rsidR="00EA4691" w:rsidRDefault="00EA4691">
      <w:pPr>
        <w:spacing w:before="1"/>
        <w:ind w:left="234" w:right="2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год</w:t>
      </w:r>
    </w:p>
    <w:p w:rsidR="00EA4691" w:rsidRDefault="00EA4691">
      <w:pPr>
        <w:jc w:val="center"/>
        <w:rPr>
          <w:sz w:val="28"/>
          <w:szCs w:val="28"/>
        </w:rPr>
        <w:sectPr w:rsidR="00EA4691">
          <w:type w:val="continuous"/>
          <w:pgSz w:w="11910" w:h="16840"/>
          <w:pgMar w:top="1040" w:right="620" w:bottom="280" w:left="1360" w:header="720" w:footer="720" w:gutter="0"/>
          <w:cols w:space="720"/>
        </w:sectPr>
      </w:pPr>
    </w:p>
    <w:p w:rsidR="00EA4691" w:rsidRDefault="00EA4691">
      <w:pPr>
        <w:spacing w:before="71" w:line="275" w:lineRule="exact"/>
        <w:ind w:left="234" w:right="1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ЗАПИСКА</w:t>
      </w:r>
    </w:p>
    <w:p w:rsidR="00EA4691" w:rsidRDefault="00EA4691">
      <w:pPr>
        <w:pStyle w:val="BodyText"/>
        <w:spacing w:line="259" w:lineRule="auto"/>
        <w:ind w:left="342" w:right="225" w:firstLine="566"/>
      </w:pPr>
      <w:r>
        <w:t>Рабочая программа даёт представление о целях, общей стратегии обучения, воспита- ния и развития обучающихся средствами учебного предмета «Информатика» в 5–6 клас- сах на базовом уровне; устанавливает обязательное предметное содержание, предусмат- ривает его структурирование по разделам и темам курса; даёт распределение учебных ча- сов по тематическим разделам курса и последовательность их изучения с учётом меж- предметных и внутри предметных связей, логики учебного процесса, возрастных особен- ностей обучающихся.</w:t>
      </w:r>
    </w:p>
    <w:p w:rsidR="00EA4691" w:rsidRDefault="00EA4691">
      <w:pPr>
        <w:pStyle w:val="BodyText"/>
        <w:spacing w:line="259" w:lineRule="auto"/>
        <w:ind w:left="342" w:right="221" w:firstLine="566"/>
      </w:pPr>
      <w:r>
        <w:t>Рабочая программа определяет количественные и качественные характеристики учебного материала для второго года изучения, в том числе для содержательного напол- 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A4691" w:rsidRDefault="00EA4691">
      <w:pPr>
        <w:pStyle w:val="BodyText"/>
        <w:ind w:left="342" w:right="223" w:firstLine="566"/>
      </w:pPr>
      <w: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:rsidR="00EA4691" w:rsidRDefault="00EA4691">
      <w:pPr>
        <w:pStyle w:val="ListParagraph"/>
        <w:numPr>
          <w:ilvl w:val="0"/>
          <w:numId w:val="6"/>
        </w:numPr>
        <w:tabs>
          <w:tab w:val="left" w:pos="1061"/>
        </w:tabs>
        <w:ind w:left="1061" w:right="224"/>
        <w:rPr>
          <w:sz w:val="24"/>
          <w:szCs w:val="24"/>
        </w:rPr>
      </w:pPr>
      <w:r>
        <w:rPr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об- щественной практики, за счёт развития представлений об информации как о важ- нейшем стратегическом ресурсе развития личности, государства, общества;</w:t>
      </w:r>
    </w:p>
    <w:p w:rsidR="00EA4691" w:rsidRDefault="00EA4691">
      <w:pPr>
        <w:pStyle w:val="ListParagraph"/>
        <w:numPr>
          <w:ilvl w:val="0"/>
          <w:numId w:val="6"/>
        </w:numPr>
        <w:tabs>
          <w:tab w:val="left" w:pos="1061"/>
        </w:tabs>
        <w:ind w:left="1061" w:right="224"/>
        <w:rPr>
          <w:sz w:val="24"/>
          <w:szCs w:val="24"/>
        </w:rPr>
      </w:pPr>
      <w:r>
        <w:rPr>
          <w:sz w:val="24"/>
          <w:szCs w:val="24"/>
        </w:rPr>
        <w:t>формирование понимания роли информационных процессов, информационных ре- сурсов и ИТ в условиях цифровой трансформации многих сфер жизни современно- го общества;</w:t>
      </w:r>
    </w:p>
    <w:p w:rsidR="00EA4691" w:rsidRDefault="00EA4691">
      <w:pPr>
        <w:pStyle w:val="ListParagraph"/>
        <w:numPr>
          <w:ilvl w:val="0"/>
          <w:numId w:val="6"/>
        </w:numPr>
        <w:tabs>
          <w:tab w:val="left" w:pos="1061"/>
        </w:tabs>
        <w:ind w:left="1061" w:right="224"/>
        <w:rPr>
          <w:sz w:val="24"/>
          <w:szCs w:val="24"/>
        </w:rPr>
      </w:pPr>
      <w:r>
        <w:rPr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информа- ционном обществе, предполагающего способность обучающегося разбивать слож- ные задачи на более простые подзадачи; сравнивать новые задачи с задачами, ре- шёнными ранее; определять шаги для достижения результата и т. д.;</w:t>
      </w:r>
    </w:p>
    <w:p w:rsidR="00EA4691" w:rsidRDefault="00EA4691">
      <w:pPr>
        <w:pStyle w:val="ListParagraph"/>
        <w:numPr>
          <w:ilvl w:val="0"/>
          <w:numId w:val="6"/>
        </w:numPr>
        <w:tabs>
          <w:tab w:val="left" w:pos="1061"/>
        </w:tabs>
        <w:ind w:left="1061" w:right="223"/>
        <w:rPr>
          <w:sz w:val="24"/>
          <w:szCs w:val="24"/>
        </w:rPr>
      </w:pPr>
      <w:r>
        <w:rPr>
          <w:sz w:val="24"/>
          <w:szCs w:val="24"/>
        </w:rPr>
        <w:t>формирование и развитие компетенций обучающихся в области использования ин- формационно-коммуникационных технологий, в том 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знаний, умений и навы- ков работы с информацией, программирования, коммуникации в современных цифровых средах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условиях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личности </w:t>
      </w:r>
      <w:r>
        <w:rPr>
          <w:spacing w:val="-2"/>
          <w:sz w:val="24"/>
          <w:szCs w:val="24"/>
        </w:rPr>
        <w:t>обучающегося;</w:t>
      </w:r>
    </w:p>
    <w:p w:rsidR="00EA4691" w:rsidRDefault="00EA4691">
      <w:pPr>
        <w:pStyle w:val="ListParagraph"/>
        <w:numPr>
          <w:ilvl w:val="0"/>
          <w:numId w:val="6"/>
        </w:numPr>
        <w:tabs>
          <w:tab w:val="left" w:pos="1061"/>
        </w:tabs>
        <w:ind w:left="1061" w:right="232"/>
        <w:rPr>
          <w:sz w:val="24"/>
          <w:szCs w:val="24"/>
        </w:rPr>
      </w:pPr>
      <w:r>
        <w:rPr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созидательной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с применением средств информационных технологий.</w:t>
      </w:r>
    </w:p>
    <w:p w:rsidR="00EA4691" w:rsidRDefault="00EA4691">
      <w:pPr>
        <w:pStyle w:val="BodyText"/>
        <w:ind w:left="342" w:firstLine="0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«Информатика»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интегрирует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себе:</w:t>
      </w:r>
    </w:p>
    <w:p w:rsidR="00EA4691" w:rsidRDefault="00EA4691">
      <w:pPr>
        <w:pStyle w:val="ListParagraph"/>
        <w:numPr>
          <w:ilvl w:val="0"/>
          <w:numId w:val="5"/>
        </w:numPr>
        <w:tabs>
          <w:tab w:val="left" w:pos="761"/>
        </w:tabs>
        <w:spacing w:line="237" w:lineRule="auto"/>
        <w:ind w:left="761" w:right="233"/>
        <w:rPr>
          <w:sz w:val="24"/>
          <w:szCs w:val="24"/>
        </w:rPr>
      </w:pPr>
      <w:r>
        <w:rPr>
          <w:sz w:val="24"/>
          <w:szCs w:val="24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EA4691" w:rsidRDefault="00EA4691">
      <w:pPr>
        <w:pStyle w:val="ListParagraph"/>
        <w:numPr>
          <w:ilvl w:val="0"/>
          <w:numId w:val="5"/>
        </w:numPr>
        <w:tabs>
          <w:tab w:val="left" w:pos="761"/>
        </w:tabs>
        <w:spacing w:before="5"/>
        <w:ind w:left="761" w:right="223"/>
        <w:rPr>
          <w:sz w:val="24"/>
          <w:szCs w:val="24"/>
        </w:rPr>
      </w:pPr>
      <w:r>
        <w:rPr>
          <w:sz w:val="24"/>
          <w:szCs w:val="24"/>
        </w:rPr>
        <w:t>теоретические основы компьютерных наук, включая основы теоретической информа- тики и практического программирования, изложение которых осуществляется в соот- ветствии с принципом дидактической спирали: вначале (в младших классах) осу- 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</w:p>
    <w:p w:rsidR="00EA4691" w:rsidRDefault="00EA4691">
      <w:pPr>
        <w:pStyle w:val="ListParagraph"/>
        <w:numPr>
          <w:ilvl w:val="0"/>
          <w:numId w:val="5"/>
        </w:numPr>
        <w:tabs>
          <w:tab w:val="left" w:pos="761"/>
        </w:tabs>
        <w:spacing w:before="4" w:line="237" w:lineRule="auto"/>
        <w:ind w:left="761" w:right="224"/>
        <w:rPr>
          <w:sz w:val="24"/>
          <w:szCs w:val="24"/>
        </w:rPr>
      </w:pPr>
      <w:r>
        <w:rPr>
          <w:sz w:val="24"/>
          <w:szCs w:val="24"/>
        </w:rPr>
        <w:t xml:space="preserve">информационные технологии как необходимый инструмент практически любой дея- тельности и одного из наиболее значимых технологических достижений современной </w:t>
      </w:r>
      <w:r>
        <w:rPr>
          <w:spacing w:val="-2"/>
          <w:sz w:val="24"/>
          <w:szCs w:val="24"/>
        </w:rPr>
        <w:t>цивилизации.</w:t>
      </w:r>
    </w:p>
    <w:p w:rsidR="00EA4691" w:rsidRDefault="00EA4691">
      <w:pPr>
        <w:pStyle w:val="BodyText"/>
        <w:spacing w:before="3"/>
        <w:ind w:left="342" w:right="226" w:firstLine="566"/>
      </w:pPr>
      <w:r>
        <w:t xml:space="preserve">Основные задачи учебного предмета «Информатика» — сформировать у обучаю- </w:t>
      </w:r>
      <w:r>
        <w:rPr>
          <w:spacing w:val="-2"/>
        </w:rPr>
        <w:t>щихся:</w:t>
      </w:r>
    </w:p>
    <w:p w:rsidR="00EA4691" w:rsidRDefault="00EA4691">
      <w:pPr>
        <w:sectPr w:rsidR="00EA4691">
          <w:footerReference w:type="default" r:id="rId7"/>
          <w:pgSz w:w="11910" w:h="16840"/>
          <w:pgMar w:top="1040" w:right="620" w:bottom="1200" w:left="1360" w:header="0" w:footer="1002" w:gutter="0"/>
          <w:pgNumType w:start="2"/>
          <w:cols w:space="720"/>
        </w:sectPr>
      </w:pPr>
    </w:p>
    <w:p w:rsidR="00EA4691" w:rsidRDefault="00EA4691">
      <w:pPr>
        <w:pStyle w:val="ListParagraph"/>
        <w:numPr>
          <w:ilvl w:val="0"/>
          <w:numId w:val="5"/>
        </w:numPr>
        <w:tabs>
          <w:tab w:val="left" w:pos="761"/>
        </w:tabs>
        <w:spacing w:before="88"/>
        <w:ind w:left="761" w:right="222"/>
        <w:rPr>
          <w:sz w:val="24"/>
          <w:szCs w:val="24"/>
        </w:rPr>
      </w:pPr>
      <w:r>
        <w:rPr>
          <w:sz w:val="24"/>
          <w:szCs w:val="24"/>
        </w:rPr>
        <w:t>понимание принципов устройства и функционирования объектов цифрового окруже- ния, представления об истории и тенденциях развития информатики периода цифро- вой трансформации современного общества;</w:t>
      </w:r>
    </w:p>
    <w:p w:rsidR="00EA4691" w:rsidRDefault="00EA4691">
      <w:pPr>
        <w:pStyle w:val="ListParagraph"/>
        <w:numPr>
          <w:ilvl w:val="0"/>
          <w:numId w:val="5"/>
        </w:numPr>
        <w:tabs>
          <w:tab w:val="left" w:pos="761"/>
        </w:tabs>
        <w:spacing w:before="4" w:line="237" w:lineRule="auto"/>
        <w:ind w:left="761" w:right="234"/>
        <w:rPr>
          <w:sz w:val="24"/>
          <w:szCs w:val="24"/>
        </w:rPr>
      </w:pPr>
      <w:r>
        <w:rPr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EA4691" w:rsidRDefault="00EA4691">
      <w:pPr>
        <w:pStyle w:val="ListParagraph"/>
        <w:numPr>
          <w:ilvl w:val="0"/>
          <w:numId w:val="5"/>
        </w:numPr>
        <w:tabs>
          <w:tab w:val="left" w:pos="761"/>
        </w:tabs>
        <w:spacing w:before="7" w:line="237" w:lineRule="auto"/>
        <w:ind w:left="761" w:right="234"/>
        <w:rPr>
          <w:sz w:val="24"/>
          <w:szCs w:val="24"/>
        </w:rPr>
      </w:pPr>
      <w:r>
        <w:rPr>
          <w:sz w:val="24"/>
          <w:szCs w:val="24"/>
        </w:rPr>
        <w:t xml:space="preserve">базовые знания об информационном моделировании, в том числе о математическом моделировании; </w:t>
      </w:r>
      <w:r>
        <w:rPr>
          <w:rFonts w:ascii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знание основных алгоритмических структур и умение применять эти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алгоритмов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 математическим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моделям;</w:t>
      </w:r>
    </w:p>
    <w:p w:rsidR="00EA4691" w:rsidRDefault="00EA4691">
      <w:pPr>
        <w:pStyle w:val="ListParagraph"/>
        <w:numPr>
          <w:ilvl w:val="0"/>
          <w:numId w:val="5"/>
        </w:numPr>
        <w:tabs>
          <w:tab w:val="left" w:pos="761"/>
        </w:tabs>
        <w:spacing w:before="4"/>
        <w:ind w:left="761" w:right="224"/>
        <w:rPr>
          <w:sz w:val="24"/>
          <w:szCs w:val="24"/>
        </w:rPr>
      </w:pPr>
      <w:r>
        <w:rPr>
          <w:sz w:val="24"/>
          <w:szCs w:val="24"/>
        </w:rPr>
        <w:t>умения и навыки составления простых программ по построенному алгоритму на од- ном из языков программирования высокого уровня;</w:t>
      </w:r>
    </w:p>
    <w:p w:rsidR="00EA4691" w:rsidRDefault="00EA4691">
      <w:pPr>
        <w:pStyle w:val="ListParagraph"/>
        <w:numPr>
          <w:ilvl w:val="0"/>
          <w:numId w:val="5"/>
        </w:numPr>
        <w:tabs>
          <w:tab w:val="left" w:pos="761"/>
        </w:tabs>
        <w:spacing w:before="1"/>
        <w:ind w:left="761" w:right="223"/>
        <w:rPr>
          <w:sz w:val="24"/>
          <w:szCs w:val="24"/>
        </w:rPr>
      </w:pPr>
      <w:r>
        <w:rPr>
          <w:sz w:val="24"/>
          <w:szCs w:val="24"/>
        </w:rPr>
        <w:t>умения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навыки эффективного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основных типов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прикладных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 (приложений) общего назначения и информационных систем для решения с их помо- щью практических задач; владение базовыми нормами информационной этики и пра- ва, основами информационной безопасности;</w:t>
      </w:r>
    </w:p>
    <w:p w:rsidR="00EA4691" w:rsidRDefault="00EA4691">
      <w:pPr>
        <w:pStyle w:val="ListParagraph"/>
        <w:numPr>
          <w:ilvl w:val="0"/>
          <w:numId w:val="5"/>
        </w:numPr>
        <w:tabs>
          <w:tab w:val="left" w:pos="761"/>
        </w:tabs>
        <w:spacing w:before="2" w:line="237" w:lineRule="auto"/>
        <w:ind w:left="761" w:right="222"/>
        <w:rPr>
          <w:sz w:val="24"/>
          <w:szCs w:val="24"/>
        </w:rPr>
      </w:pPr>
      <w:r>
        <w:rPr>
          <w:sz w:val="24"/>
          <w:szCs w:val="24"/>
        </w:rPr>
        <w:t>умение грамотно интерпретировать результаты решения практических задач с помо- щью информационных технологий, применять полученные результаты в практиче- ской деятельности.</w:t>
      </w:r>
    </w:p>
    <w:p w:rsidR="00EA4691" w:rsidRDefault="00EA4691">
      <w:pPr>
        <w:pStyle w:val="BodyText"/>
        <w:spacing w:before="5" w:line="259" w:lineRule="auto"/>
        <w:ind w:left="342" w:right="226" w:firstLine="566"/>
      </w:pPr>
      <w: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четы- рёх тематических разделов:</w:t>
      </w:r>
    </w:p>
    <w:p w:rsidR="00EA4691" w:rsidRDefault="00EA4691">
      <w:pPr>
        <w:pStyle w:val="ListParagraph"/>
        <w:numPr>
          <w:ilvl w:val="1"/>
          <w:numId w:val="5"/>
        </w:numPr>
        <w:tabs>
          <w:tab w:val="left" w:pos="1061"/>
        </w:tabs>
        <w:spacing w:line="275" w:lineRule="exact"/>
        <w:ind w:left="1061"/>
        <w:jc w:val="left"/>
        <w:rPr>
          <w:sz w:val="24"/>
          <w:szCs w:val="24"/>
        </w:rPr>
      </w:pPr>
      <w:r>
        <w:rPr>
          <w:sz w:val="24"/>
          <w:szCs w:val="24"/>
        </w:rPr>
        <w:t>цифровая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грамотность;</w:t>
      </w:r>
    </w:p>
    <w:p w:rsidR="00EA4691" w:rsidRDefault="00EA4691">
      <w:pPr>
        <w:pStyle w:val="ListParagraph"/>
        <w:numPr>
          <w:ilvl w:val="1"/>
          <w:numId w:val="5"/>
        </w:numPr>
        <w:tabs>
          <w:tab w:val="left" w:pos="1061"/>
        </w:tabs>
        <w:spacing w:before="22"/>
        <w:ind w:left="1061"/>
        <w:jc w:val="left"/>
        <w:rPr>
          <w:sz w:val="24"/>
          <w:szCs w:val="24"/>
        </w:rPr>
      </w:pPr>
      <w:r>
        <w:rPr>
          <w:sz w:val="24"/>
          <w:szCs w:val="24"/>
        </w:rPr>
        <w:t>теоретические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2"/>
          <w:sz w:val="24"/>
          <w:szCs w:val="24"/>
        </w:rPr>
        <w:t xml:space="preserve"> информатики;</w:t>
      </w:r>
    </w:p>
    <w:p w:rsidR="00EA4691" w:rsidRDefault="00EA4691">
      <w:pPr>
        <w:pStyle w:val="ListParagraph"/>
        <w:numPr>
          <w:ilvl w:val="1"/>
          <w:numId w:val="5"/>
        </w:numPr>
        <w:tabs>
          <w:tab w:val="left" w:pos="1061"/>
        </w:tabs>
        <w:spacing w:before="22"/>
        <w:ind w:left="1061"/>
        <w:jc w:val="left"/>
        <w:rPr>
          <w:sz w:val="24"/>
          <w:szCs w:val="24"/>
        </w:rPr>
      </w:pPr>
      <w:r>
        <w:rPr>
          <w:sz w:val="24"/>
          <w:szCs w:val="24"/>
        </w:rPr>
        <w:t>алгоритмы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программирование;</w:t>
      </w:r>
    </w:p>
    <w:p w:rsidR="00EA4691" w:rsidRDefault="00EA4691">
      <w:pPr>
        <w:pStyle w:val="ListParagraph"/>
        <w:numPr>
          <w:ilvl w:val="1"/>
          <w:numId w:val="5"/>
        </w:numPr>
        <w:tabs>
          <w:tab w:val="left" w:pos="1061"/>
        </w:tabs>
        <w:spacing w:before="21"/>
        <w:ind w:left="1061"/>
        <w:jc w:val="left"/>
        <w:rPr>
          <w:sz w:val="24"/>
          <w:szCs w:val="24"/>
        </w:rPr>
      </w:pPr>
      <w:r>
        <w:rPr>
          <w:sz w:val="24"/>
          <w:szCs w:val="24"/>
        </w:rPr>
        <w:t>информационные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технологии.</w:t>
      </w:r>
    </w:p>
    <w:p w:rsidR="00EA4691" w:rsidRDefault="00EA4691">
      <w:pPr>
        <w:pStyle w:val="BodyText"/>
        <w:spacing w:before="24"/>
        <w:ind w:left="908" w:firstLine="0"/>
        <w:jc w:val="left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«ИНФОРМАТИКА»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EA4691" w:rsidRDefault="00EA4691">
      <w:pPr>
        <w:pStyle w:val="BodyText"/>
        <w:spacing w:before="22" w:line="259" w:lineRule="auto"/>
        <w:ind w:left="342" w:right="222" w:firstLine="566"/>
      </w:pPr>
      <w:r>
        <w:t xml:space="preserve">Обязательная часть учебного плана примерной основной образовательной програм- мы основного общего образования не предусматривает обязательное изучение курса ин- форматики в 5–6 классах. Время на данный курс образовательная организация может вы- делить за счёт части учебного плана, формируемой участниками образовательных отно- </w:t>
      </w:r>
      <w:r>
        <w:rPr>
          <w:spacing w:val="-2"/>
        </w:rPr>
        <w:t>шений.</w:t>
      </w:r>
    </w:p>
    <w:p w:rsidR="00EA4691" w:rsidRDefault="00EA4691">
      <w:pPr>
        <w:pStyle w:val="BodyText"/>
        <w:spacing w:line="259" w:lineRule="auto"/>
        <w:ind w:left="342" w:right="223" w:firstLine="566"/>
      </w:pPr>
      <w:r>
        <w:t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клас- се. 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</w:t>
      </w:r>
      <w:r>
        <w:rPr>
          <w:spacing w:val="-1"/>
        </w:rPr>
        <w:t xml:space="preserve"> </w:t>
      </w:r>
      <w:r>
        <w:t>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даль- нейшего обучения.</w:t>
      </w:r>
    </w:p>
    <w:p w:rsidR="00EA4691" w:rsidRDefault="00EA4691">
      <w:pPr>
        <w:pStyle w:val="BodyText"/>
        <w:spacing w:line="276" w:lineRule="auto"/>
        <w:ind w:left="342" w:right="219" w:firstLine="0"/>
      </w:pPr>
      <w:r>
        <w:t>Курс информатики основной школы опирается на опыт постоянного применения ИКТ,</w:t>
      </w:r>
      <w:r>
        <w:rPr>
          <w:spacing w:val="40"/>
        </w:rPr>
        <w:t xml:space="preserve"> </w:t>
      </w:r>
      <w:r>
        <w:t>уже имеющийся у учащихся, даёт теоретическое осмысление, интерпретацию и обобще- ние этого опыта. Изучение информатики в 5–6 классах поддерживает непрерывность под- готовки школьников в этой области и обеспечивает необходимую теоретическую и прак- тическую базу для изучения курса информатики основной школы в 7–9 классах.</w:t>
      </w:r>
    </w:p>
    <w:p w:rsidR="00EA4691" w:rsidRDefault="00EA4691">
      <w:pPr>
        <w:pStyle w:val="BodyText"/>
        <w:spacing w:before="42"/>
        <w:ind w:left="0" w:firstLine="0"/>
        <w:jc w:val="left"/>
      </w:pPr>
    </w:p>
    <w:p w:rsidR="00EA4691" w:rsidRDefault="00EA4691">
      <w:pPr>
        <w:spacing w:before="1" w:line="278" w:lineRule="auto"/>
        <w:ind w:left="342" w:right="5696" w:firstLine="566"/>
        <w:rPr>
          <w:b/>
          <w:bCs/>
          <w:sz w:val="19"/>
          <w:szCs w:val="19"/>
        </w:rPr>
      </w:pPr>
      <w:r>
        <w:rPr>
          <w:b/>
          <w:bCs/>
          <w:sz w:val="24"/>
          <w:szCs w:val="24"/>
        </w:rPr>
        <w:t>СОДЕРЖАНИЕ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ОБУЧЕНИЯ 5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19"/>
          <w:szCs w:val="19"/>
        </w:rPr>
        <w:t>КЛАСС</w:t>
      </w:r>
    </w:p>
    <w:p w:rsidR="00EA4691" w:rsidRDefault="00EA4691">
      <w:pPr>
        <w:pStyle w:val="Heading1"/>
        <w:spacing w:before="0" w:line="272" w:lineRule="exact"/>
        <w:jc w:val="left"/>
      </w:pPr>
      <w:r>
        <w:t>Цифровая</w:t>
      </w:r>
      <w:r>
        <w:rPr>
          <w:spacing w:val="-3"/>
        </w:rPr>
        <w:t xml:space="preserve"> </w:t>
      </w:r>
      <w:r>
        <w:rPr>
          <w:spacing w:val="-2"/>
        </w:rPr>
        <w:t>грамотность</w:t>
      </w:r>
    </w:p>
    <w:p w:rsidR="00EA4691" w:rsidRDefault="00EA4691">
      <w:pPr>
        <w:spacing w:line="272" w:lineRule="exact"/>
        <w:sectPr w:rsidR="00EA4691">
          <w:pgSz w:w="11910" w:h="16840"/>
          <w:pgMar w:top="1020" w:right="620" w:bottom="1200" w:left="1360" w:header="0" w:footer="1002" w:gutter="0"/>
          <w:cols w:space="720"/>
        </w:sectPr>
      </w:pPr>
    </w:p>
    <w:p w:rsidR="00EA4691" w:rsidRDefault="00EA4691">
      <w:pPr>
        <w:pStyle w:val="BodyText"/>
        <w:spacing w:before="68" w:line="276" w:lineRule="auto"/>
        <w:ind w:left="342" w:right="225" w:firstLine="566"/>
      </w:pPr>
      <w:r>
        <w:t>Правила гигиены и безопасности при работе с компьютерами, мобильными устрой- ствами и другими элементами цифрового окружения. Компьютер — универсальное вы- 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Оператив- ная и долговременная память. Устройства ввода и вывода.</w:t>
      </w:r>
    </w:p>
    <w:p w:rsidR="00EA4691" w:rsidRDefault="00EA4691">
      <w:pPr>
        <w:pStyle w:val="BodyText"/>
        <w:spacing w:before="3" w:line="276" w:lineRule="auto"/>
        <w:ind w:left="342" w:right="223" w:firstLine="566"/>
      </w:pPr>
      <w:r>
        <w:t>Программы для компьютеров. Пользователи и программисты. Прикладные про- граммы (приложения), системное программное обеспечение (операционные системы). За- пуск и завершение работы программы (приложения). Имя файла (папки, каталога).</w:t>
      </w:r>
    </w:p>
    <w:p w:rsidR="00EA4691" w:rsidRDefault="00EA4691">
      <w:pPr>
        <w:pStyle w:val="BodyText"/>
        <w:spacing w:line="276" w:lineRule="auto"/>
        <w:ind w:left="342" w:right="223" w:firstLine="566"/>
      </w:pPr>
      <w:r>
        <w:t>Сеть Интернет. Веб-страница, веб-сайт. Браузер. Поиск информации на веб- странице. Поисковые системы. Поиск информации по выбранным ключевым словам и по изображению.</w:t>
      </w:r>
      <w:r>
        <w:rPr>
          <w:spacing w:val="-2"/>
        </w:rPr>
        <w:t xml:space="preserve"> </w:t>
      </w:r>
      <w:r>
        <w:t>Достоверность информации,</w:t>
      </w:r>
      <w:r>
        <w:rPr>
          <w:spacing w:val="-2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из Интернета. Правила</w:t>
      </w:r>
      <w:r>
        <w:rPr>
          <w:spacing w:val="-1"/>
        </w:rPr>
        <w:t xml:space="preserve"> </w:t>
      </w:r>
      <w:r>
        <w:t>безопасно- го поведения в Интернете. Процесс аутентификации. Виды аутентификации (аутентифи- кация по паролям, аутентификация с помощью SMS, биометрическая аутентификация, 5 аутентификация через географическое местоположение, многофакторная аутентифика- ция). Пароли для аккаунтов в социальных сетях. Кибербуллинг.</w:t>
      </w:r>
    </w:p>
    <w:p w:rsidR="00EA4691" w:rsidRDefault="00EA4691">
      <w:pPr>
        <w:pStyle w:val="Heading1"/>
        <w:spacing w:line="240" w:lineRule="auto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информатики</w:t>
      </w:r>
    </w:p>
    <w:p w:rsidR="00EA4691" w:rsidRDefault="00EA4691">
      <w:pPr>
        <w:pStyle w:val="BodyText"/>
        <w:spacing w:before="36" w:line="276" w:lineRule="auto"/>
        <w:ind w:left="342" w:right="225" w:firstLine="566"/>
      </w:pPr>
      <w:r>
        <w:t>Информация в жизни человека. Способы восприятия информации человеком. Роль зрения в получении человеком информации. Компьютерное зрение. Действия с информа- цией. Кодирование информации. Данные — записанная (зафиксированная) информация, которая может быть обработана автоматизированной системой. Искусственный интеллект и его роль в жизни человека.</w:t>
      </w:r>
    </w:p>
    <w:p w:rsidR="00EA4691" w:rsidRDefault="00EA4691">
      <w:pPr>
        <w:pStyle w:val="Heading1"/>
        <w:spacing w:before="7" w:line="240" w:lineRule="auto"/>
      </w:pPr>
      <w:r>
        <w:t>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программирования</w:t>
      </w:r>
    </w:p>
    <w:p w:rsidR="00EA4691" w:rsidRDefault="00EA4691">
      <w:pPr>
        <w:pStyle w:val="BodyText"/>
        <w:spacing w:before="36" w:line="276" w:lineRule="auto"/>
        <w:ind w:left="342" w:right="228" w:firstLine="626"/>
      </w:pPr>
      <w:r>
        <w:t>Понятие алгоритма. Исполнители алгоритмов. Линейные алгоритмы. Циклические алгоритмы. Составление программ для управления исполнителем в среде блочного или текстового программирования.</w:t>
      </w:r>
    </w:p>
    <w:p w:rsidR="00EA4691" w:rsidRDefault="00EA4691">
      <w:pPr>
        <w:pStyle w:val="Heading1"/>
        <w:spacing w:line="240" w:lineRule="auto"/>
      </w:pPr>
      <w:r>
        <w:t>Информационные</w:t>
      </w:r>
      <w:r>
        <w:rPr>
          <w:spacing w:val="-11"/>
        </w:rPr>
        <w:t xml:space="preserve"> </w:t>
      </w:r>
      <w:r>
        <w:rPr>
          <w:spacing w:val="-2"/>
        </w:rPr>
        <w:t>технологии</w:t>
      </w:r>
    </w:p>
    <w:p w:rsidR="00EA4691" w:rsidRDefault="00EA4691">
      <w:pPr>
        <w:pStyle w:val="BodyText"/>
        <w:spacing w:before="38" w:line="276" w:lineRule="auto"/>
        <w:ind w:left="342" w:right="218" w:firstLine="566"/>
      </w:pPr>
      <w:r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Текстовый редактор. Правила набора текста. Текстовый процессор. Редакти- 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курсив- 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Компью- терные презентации. Слайд. Добавление на слайд текста и изображений. Работа с не- сколькими слайдами.</w:t>
      </w:r>
    </w:p>
    <w:p w:rsidR="00EA4691" w:rsidRDefault="00EA4691">
      <w:pPr>
        <w:pStyle w:val="BodyText"/>
        <w:spacing w:before="46"/>
        <w:ind w:left="0" w:firstLine="0"/>
        <w:jc w:val="left"/>
      </w:pPr>
    </w:p>
    <w:p w:rsidR="00EA4691" w:rsidRDefault="00EA4691">
      <w:pPr>
        <w:ind w:left="200"/>
        <w:rPr>
          <w:b/>
          <w:bCs/>
          <w:sz w:val="19"/>
          <w:szCs w:val="19"/>
        </w:rPr>
      </w:pPr>
      <w:r>
        <w:rPr>
          <w:b/>
          <w:bCs/>
          <w:sz w:val="24"/>
          <w:szCs w:val="24"/>
        </w:rPr>
        <w:t>6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pacing w:val="-2"/>
          <w:sz w:val="19"/>
          <w:szCs w:val="19"/>
        </w:rPr>
        <w:t>КЛАСС</w:t>
      </w:r>
    </w:p>
    <w:p w:rsidR="00EA4691" w:rsidRDefault="00EA4691">
      <w:pPr>
        <w:pStyle w:val="Heading1"/>
        <w:spacing w:before="41" w:line="240" w:lineRule="auto"/>
      </w:pPr>
      <w:r>
        <w:t>Цифровая</w:t>
      </w:r>
      <w:r>
        <w:rPr>
          <w:spacing w:val="-3"/>
        </w:rPr>
        <w:t xml:space="preserve"> </w:t>
      </w:r>
      <w:r>
        <w:rPr>
          <w:spacing w:val="-2"/>
        </w:rPr>
        <w:t>грамотность</w:t>
      </w:r>
    </w:p>
    <w:p w:rsidR="00EA4691" w:rsidRDefault="00EA4691">
      <w:pPr>
        <w:pStyle w:val="BodyText"/>
        <w:spacing w:before="38" w:line="276" w:lineRule="auto"/>
        <w:ind w:left="342" w:right="220" w:firstLine="566"/>
      </w:pPr>
      <w:r>
        <w:t>Типы компьютеров: персональные компьютеры, встроенные компьютеры, супер- компьютеры. 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переименова- ние и удаление файлов и папок (каталогов). Поиск файлов средствами операционной си- стемы. 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:rsidR="00EA4691" w:rsidRDefault="00EA4691">
      <w:pPr>
        <w:spacing w:line="276" w:lineRule="auto"/>
        <w:sectPr w:rsidR="00EA4691">
          <w:pgSz w:w="11910" w:h="16840"/>
          <w:pgMar w:top="1040" w:right="620" w:bottom="1200" w:left="1360" w:header="0" w:footer="1002" w:gutter="0"/>
          <w:cols w:space="720"/>
        </w:sectPr>
      </w:pPr>
    </w:p>
    <w:p w:rsidR="00EA4691" w:rsidRDefault="00EA4691">
      <w:pPr>
        <w:pStyle w:val="Heading1"/>
        <w:spacing w:before="73" w:line="240" w:lineRule="auto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информатики</w:t>
      </w:r>
    </w:p>
    <w:p w:rsidR="00EA4691" w:rsidRDefault="00EA4691">
      <w:pPr>
        <w:pStyle w:val="BodyText"/>
        <w:spacing w:before="39" w:line="276" w:lineRule="auto"/>
        <w:ind w:left="342" w:right="220" w:firstLine="566"/>
      </w:pPr>
      <w:r>
        <w:t>Информационные процессы. Получение, хранение, обработка и передача информа- ции (данных). Двоичный код. Представление данных в компьютере как текстов в двоич- ном алфавите. Количество всевозможных слов (кодовых комбинаций) фиксированной длины в двоичном алфавите. Преобразование любого алфавита к двоичному. Информаци- онный объём данных. Бит – минимальная единица количества информации — двоичный разряд. Байт, килобайт, мегабайт, гигабайт. Характерные размеры файлов различных ти- пов (страница текста, электронная книга, фотография, запись песни, видеоклип, полно- метражный фильм).</w:t>
      </w:r>
    </w:p>
    <w:p w:rsidR="00EA4691" w:rsidRDefault="00EA4691">
      <w:pPr>
        <w:pStyle w:val="Heading1"/>
        <w:spacing w:before="5" w:line="240" w:lineRule="auto"/>
      </w:pPr>
      <w:r>
        <w:t>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программирования</w:t>
      </w:r>
    </w:p>
    <w:p w:rsidR="00EA4691" w:rsidRDefault="00EA4691">
      <w:pPr>
        <w:pStyle w:val="BodyText"/>
        <w:spacing w:before="36" w:line="276" w:lineRule="auto"/>
        <w:ind w:left="342" w:right="221" w:firstLine="566"/>
      </w:pPr>
      <w:r>
        <w:t>Среда текстового программирования. Управление исполнителем (например, испол- нителем Черепаха). Циклические алгоритмы. Переменные. Разбиение задачи на подзада- чи, использование вспомогательных алгоритмов (процедур). Процедуры с параметрами.</w:t>
      </w:r>
    </w:p>
    <w:p w:rsidR="00EA4691" w:rsidRDefault="00EA4691">
      <w:pPr>
        <w:pStyle w:val="Heading1"/>
        <w:spacing w:before="6" w:line="240" w:lineRule="auto"/>
      </w:pPr>
      <w:r>
        <w:t>Информационные</w:t>
      </w:r>
      <w:r>
        <w:rPr>
          <w:spacing w:val="-11"/>
        </w:rPr>
        <w:t xml:space="preserve"> </w:t>
      </w:r>
      <w:r>
        <w:rPr>
          <w:spacing w:val="-2"/>
        </w:rPr>
        <w:t>технологии</w:t>
      </w:r>
    </w:p>
    <w:p w:rsidR="00EA4691" w:rsidRDefault="00EA4691">
      <w:pPr>
        <w:pStyle w:val="BodyText"/>
        <w:spacing w:before="36" w:line="276" w:lineRule="auto"/>
        <w:ind w:left="342" w:right="219" w:firstLine="566"/>
      </w:pPr>
      <w:r>
        <w:t xml:space="preserve">Векторная графика. Создание векторных рисунков встроенными средствами тексто- 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тексто- вые документы. Создание компьютерных презентаций. Интерактивные элементы. Гиперс- </w:t>
      </w:r>
      <w:r>
        <w:rPr>
          <w:spacing w:val="-2"/>
        </w:rPr>
        <w:t>сылки.</w:t>
      </w:r>
    </w:p>
    <w:p w:rsidR="00EA4691" w:rsidRDefault="00EA4691">
      <w:pPr>
        <w:spacing w:line="276" w:lineRule="auto"/>
        <w:sectPr w:rsidR="00EA4691">
          <w:pgSz w:w="11910" w:h="16840"/>
          <w:pgMar w:top="1040" w:right="620" w:bottom="1200" w:left="1360" w:header="0" w:footer="1002" w:gutter="0"/>
          <w:cols w:space="720"/>
        </w:sectPr>
      </w:pPr>
    </w:p>
    <w:p w:rsidR="00EA4691" w:rsidRDefault="00EA4691">
      <w:pPr>
        <w:spacing w:before="73" w:line="264" w:lineRule="auto"/>
        <w:ind w:left="462" w:right="22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ПЛАНИРУЕМЫЕ РЕЗУЛЬТАТЫ ОСВОЕНИЯ ПРОГРАММЫ ПО ИНФОРМА- ТИКЕ НА УРОВНЕ ОСНОВНОГО ОБЩЕГО ОБРАЗОВАНИЯ (БАЗОВЫЙ УРО- </w:t>
      </w:r>
      <w:r>
        <w:rPr>
          <w:b/>
          <w:bCs/>
          <w:spacing w:val="-2"/>
          <w:sz w:val="24"/>
          <w:szCs w:val="24"/>
        </w:rPr>
        <w:t>ВЕНЬ)</w:t>
      </w:r>
    </w:p>
    <w:p w:rsidR="00EA4691" w:rsidRDefault="00EA4691">
      <w:pPr>
        <w:pStyle w:val="BodyText"/>
        <w:ind w:left="342" w:right="228" w:firstLine="566"/>
      </w:pPr>
      <w:r>
        <w:t xml:space="preserve">Изучение информатики в 5–6 классах направлено на достижение обучающимися следующих личностных, метапредметных и предметных результатов освоения учебного </w:t>
      </w:r>
      <w:r>
        <w:rPr>
          <w:spacing w:val="-2"/>
        </w:rPr>
        <w:t>предмета.</w:t>
      </w:r>
    </w:p>
    <w:p w:rsidR="00EA4691" w:rsidRDefault="00EA4691">
      <w:pPr>
        <w:spacing w:line="274" w:lineRule="exact"/>
        <w:ind w:left="9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ЛИЧНОСТНЫЕ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РЕЗУЛЬТАТЫ</w:t>
      </w:r>
    </w:p>
    <w:p w:rsidR="00EA4691" w:rsidRDefault="00EA4691">
      <w:pPr>
        <w:pStyle w:val="BodyText"/>
        <w:ind w:left="342" w:right="220" w:firstLine="566"/>
      </w:pPr>
      <w:r>
        <w:t>Личностные результаты имеют направленность на решение задач воспитания, разви- тия и социализации обучающихся средствами предмета</w:t>
      </w:r>
    </w:p>
    <w:p w:rsidR="00EA4691" w:rsidRDefault="00EA4691">
      <w:pPr>
        <w:pStyle w:val="Heading1"/>
        <w:spacing w:before="2"/>
      </w:pPr>
      <w:r>
        <w:t>Патриотическое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1" w:line="237" w:lineRule="auto"/>
        <w:ind w:left="761" w:right="232"/>
        <w:rPr>
          <w:sz w:val="24"/>
          <w:szCs w:val="24"/>
        </w:rPr>
      </w:pPr>
      <w:r>
        <w:rPr>
          <w:sz w:val="24"/>
          <w:szCs w:val="24"/>
        </w:rPr>
        <w:t xml:space="preserve">ценностное отношение к отечественному культурному, историческому и научному </w:t>
      </w:r>
      <w:r>
        <w:rPr>
          <w:spacing w:val="-2"/>
          <w:sz w:val="24"/>
          <w:szCs w:val="24"/>
        </w:rPr>
        <w:t>наследию;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93" w:lineRule="exact"/>
        <w:ind w:left="761" w:hanging="359"/>
        <w:rPr>
          <w:sz w:val="24"/>
          <w:szCs w:val="24"/>
        </w:rPr>
      </w:pPr>
      <w:r>
        <w:rPr>
          <w:sz w:val="24"/>
          <w:szCs w:val="24"/>
        </w:rPr>
        <w:t>понимание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информатики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общества;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37" w:lineRule="auto"/>
        <w:ind w:left="761" w:right="226"/>
        <w:rPr>
          <w:sz w:val="24"/>
          <w:szCs w:val="24"/>
        </w:rPr>
      </w:pPr>
      <w:r>
        <w:rPr>
          <w:sz w:val="24"/>
          <w:szCs w:val="24"/>
        </w:rPr>
        <w:t xml:space="preserve">заинтересованность в научных знаниях о цифровой трансформации современного об- </w:t>
      </w:r>
      <w:r>
        <w:rPr>
          <w:spacing w:val="-2"/>
          <w:sz w:val="24"/>
          <w:szCs w:val="24"/>
        </w:rPr>
        <w:t>щества.</w:t>
      </w:r>
    </w:p>
    <w:p w:rsidR="00EA4691" w:rsidRDefault="00EA4691">
      <w:pPr>
        <w:pStyle w:val="Heading1"/>
        <w:spacing w:before="5"/>
      </w:pPr>
      <w:r>
        <w:t>Духовно-нравственное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line="293" w:lineRule="exact"/>
        <w:ind w:left="761" w:hanging="359"/>
        <w:rPr>
          <w:sz w:val="24"/>
          <w:szCs w:val="24"/>
        </w:rPr>
      </w:pPr>
      <w:r>
        <w:rPr>
          <w:sz w:val="24"/>
          <w:szCs w:val="24"/>
        </w:rPr>
        <w:t>ориентация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моральные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ситуациях нравственного</w:t>
      </w:r>
      <w:r>
        <w:rPr>
          <w:spacing w:val="-2"/>
          <w:sz w:val="24"/>
          <w:szCs w:val="24"/>
        </w:rPr>
        <w:t xml:space="preserve"> выбора;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4" w:line="237" w:lineRule="auto"/>
        <w:ind w:left="761" w:right="231"/>
        <w:rPr>
          <w:sz w:val="24"/>
          <w:szCs w:val="24"/>
        </w:rPr>
      </w:pPr>
      <w:r>
        <w:rPr>
          <w:sz w:val="24"/>
          <w:szCs w:val="24"/>
        </w:rPr>
        <w:t xml:space="preserve">готовность оценивать своё поведение и поступки, а также поведение и поступки дру- гих людей с позиции нравственных и правовых норм с учётом осознания последствий </w:t>
      </w:r>
      <w:r>
        <w:rPr>
          <w:spacing w:val="-2"/>
          <w:sz w:val="24"/>
          <w:szCs w:val="24"/>
        </w:rPr>
        <w:t>поступков;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5"/>
        <w:ind w:left="761" w:hanging="359"/>
        <w:rPr>
          <w:sz w:val="24"/>
          <w:szCs w:val="24"/>
        </w:rPr>
      </w:pPr>
      <w:r>
        <w:rPr>
          <w:sz w:val="24"/>
          <w:szCs w:val="24"/>
        </w:rPr>
        <w:t>активное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асоциальных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поступков,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"/>
          <w:sz w:val="24"/>
          <w:szCs w:val="24"/>
        </w:rPr>
        <w:t xml:space="preserve"> Интернет</w:t>
      </w:r>
    </w:p>
    <w:p w:rsidR="00EA4691" w:rsidRDefault="00EA4691">
      <w:pPr>
        <w:pStyle w:val="Heading1"/>
        <w:spacing w:before="2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1" w:line="237" w:lineRule="auto"/>
        <w:ind w:left="761" w:right="221"/>
        <w:rPr>
          <w:sz w:val="24"/>
          <w:szCs w:val="24"/>
        </w:rPr>
      </w:pPr>
      <w:r>
        <w:rPr>
          <w:sz w:val="24"/>
          <w:szCs w:val="24"/>
        </w:rPr>
        <w:t>представление о социальных нормах и правилах межличностных отношений в кол- лективе, в том числе в социальных сообществах; соблюдение правил безопасности, в том числе навыков безопасного поведения в интернет-среде;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7" w:line="237" w:lineRule="auto"/>
        <w:ind w:left="761" w:right="233"/>
        <w:rPr>
          <w:sz w:val="24"/>
          <w:szCs w:val="24"/>
        </w:rPr>
      </w:pPr>
      <w:r>
        <w:rPr>
          <w:sz w:val="24"/>
          <w:szCs w:val="24"/>
        </w:rPr>
        <w:t>ориентация на совместную деятельность при выполнении учебных, познавательных задач, создании учебных проектов;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5" w:line="237" w:lineRule="auto"/>
        <w:ind w:left="761" w:right="224"/>
        <w:rPr>
          <w:sz w:val="24"/>
          <w:szCs w:val="24"/>
        </w:rPr>
      </w:pPr>
      <w:r>
        <w:rPr>
          <w:sz w:val="24"/>
          <w:szCs w:val="24"/>
        </w:rPr>
        <w:t xml:space="preserve">стремление к взаимопониманию и взаимопомощи в процессе этой учебной деятельно- </w:t>
      </w:r>
      <w:r>
        <w:rPr>
          <w:spacing w:val="-4"/>
          <w:sz w:val="24"/>
          <w:szCs w:val="24"/>
        </w:rPr>
        <w:t>сти;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4" w:line="237" w:lineRule="auto"/>
        <w:ind w:left="761" w:right="224"/>
        <w:rPr>
          <w:sz w:val="24"/>
          <w:szCs w:val="24"/>
        </w:rPr>
      </w:pPr>
      <w:r>
        <w:rPr>
          <w:sz w:val="24"/>
          <w:szCs w:val="24"/>
        </w:rPr>
        <w:t>стремление оценивать своё поведение и поступки своих товарищей с позиции нрав- ственных и правовых норм с учётом осознания последствий поступков.</w:t>
      </w:r>
    </w:p>
    <w:p w:rsidR="00EA4691" w:rsidRDefault="00EA4691">
      <w:pPr>
        <w:pStyle w:val="Heading1"/>
        <w:spacing w:before="0" w:line="240" w:lineRule="auto"/>
        <w:rPr>
          <w:b w:val="0"/>
          <w:bCs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</w:t>
      </w:r>
      <w:r>
        <w:rPr>
          <w:b w:val="0"/>
          <w:bCs w:val="0"/>
          <w:spacing w:val="-2"/>
        </w:rPr>
        <w:t>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/>
        <w:ind w:left="761" w:right="223"/>
        <w:rPr>
          <w:sz w:val="24"/>
          <w:szCs w:val="24"/>
        </w:rPr>
      </w:pPr>
      <w:r>
        <w:rPr>
          <w:sz w:val="24"/>
          <w:szCs w:val="24"/>
        </w:rPr>
        <w:t xml:space="preserve">наличие представлений об информации, информационных процессах и информацион- ных технологиях, соответствующих современному уровню развития науки и обще- ственной практики; интерес к обучению и познанию; любознательность; стремление к </w:t>
      </w:r>
      <w:r>
        <w:rPr>
          <w:spacing w:val="-2"/>
          <w:sz w:val="24"/>
          <w:szCs w:val="24"/>
        </w:rPr>
        <w:t>самообразованию;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4" w:line="237" w:lineRule="auto"/>
        <w:ind w:left="761" w:right="224"/>
        <w:rPr>
          <w:sz w:val="24"/>
          <w:szCs w:val="24"/>
        </w:rPr>
      </w:pPr>
      <w:r>
        <w:rPr>
          <w:sz w:val="24"/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до- стижения индивидуального и коллективного благополучия;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5"/>
        <w:ind w:left="761" w:right="220"/>
        <w:rPr>
          <w:sz w:val="24"/>
          <w:szCs w:val="24"/>
        </w:rPr>
      </w:pPr>
      <w:r>
        <w:rPr>
          <w:sz w:val="24"/>
          <w:szCs w:val="24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уме- 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инте- ресы своей познавательной деятельности</w:t>
      </w:r>
    </w:p>
    <w:p w:rsidR="00EA4691" w:rsidRDefault="00EA4691">
      <w:pPr>
        <w:pStyle w:val="Heading1"/>
        <w:spacing w:before="2"/>
        <w:ind w:left="342"/>
      </w:pPr>
      <w:r>
        <w:t>Формирование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rPr>
          <w:spacing w:val="-2"/>
        </w:rPr>
        <w:t>здоровья: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1" w:line="237" w:lineRule="auto"/>
        <w:ind w:left="761" w:right="233"/>
        <w:rPr>
          <w:sz w:val="24"/>
          <w:szCs w:val="24"/>
        </w:rPr>
      </w:pPr>
      <w:r>
        <w:rPr>
          <w:sz w:val="24"/>
          <w:szCs w:val="24"/>
        </w:rPr>
        <w:t>установка на здоровый образ жизни, в том числе и за счёт освоения и соблюдения требований безопасной эксплуатации средств ИКТ;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93" w:lineRule="exact"/>
        <w:ind w:left="761" w:hanging="359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временных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компьютером.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Трудовое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воспитание: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37" w:lineRule="auto"/>
        <w:ind w:left="761" w:right="223"/>
        <w:rPr>
          <w:sz w:val="24"/>
          <w:szCs w:val="24"/>
        </w:rPr>
      </w:pPr>
      <w:r>
        <w:rPr>
          <w:sz w:val="24"/>
          <w:szCs w:val="24"/>
        </w:rPr>
        <w:t>интерес к практическому изучению профессий в сферах профессиональной деятель- ности,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информатикой,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техно-</w:t>
      </w:r>
    </w:p>
    <w:p w:rsidR="00EA4691" w:rsidRDefault="00EA4691">
      <w:pPr>
        <w:spacing w:line="237" w:lineRule="auto"/>
        <w:jc w:val="both"/>
        <w:rPr>
          <w:sz w:val="24"/>
          <w:szCs w:val="24"/>
        </w:rPr>
        <w:sectPr w:rsidR="00EA4691">
          <w:pgSz w:w="11910" w:h="16840"/>
          <w:pgMar w:top="1040" w:right="620" w:bottom="1200" w:left="1360" w:header="0" w:footer="1002" w:gutter="0"/>
          <w:cols w:space="720"/>
        </w:sectPr>
      </w:pPr>
    </w:p>
    <w:p w:rsidR="00EA4691" w:rsidRDefault="00EA4691">
      <w:pPr>
        <w:pStyle w:val="BodyText"/>
        <w:spacing w:before="66"/>
        <w:ind w:firstLine="0"/>
        <w:jc w:val="left"/>
      </w:pPr>
      <w:r>
        <w:t>логиями,</w:t>
      </w:r>
      <w:r>
        <w:rPr>
          <w:spacing w:val="40"/>
        </w:rPr>
        <w:t xml:space="preserve"> </w:t>
      </w:r>
      <w:r>
        <w:t>основанных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достижениях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информатики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научно-технического </w:t>
      </w:r>
      <w:r>
        <w:rPr>
          <w:spacing w:val="-2"/>
        </w:rPr>
        <w:t>прогресса.</w:t>
      </w:r>
    </w:p>
    <w:p w:rsidR="00EA4691" w:rsidRDefault="00EA4691">
      <w:pPr>
        <w:pStyle w:val="Heading1"/>
        <w:spacing w:before="5"/>
        <w:ind w:left="342"/>
        <w:jc w:val="left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ind w:left="761" w:right="228"/>
        <w:jc w:val="left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глобальном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характере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экологических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путей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их решения, в том числе с учётом возможностей ИКТ.</w:t>
      </w:r>
    </w:p>
    <w:p w:rsidR="00EA4691" w:rsidRDefault="00EA4691">
      <w:pPr>
        <w:pStyle w:val="Heading1"/>
        <w:spacing w:before="3"/>
        <w:ind w:left="342"/>
        <w:jc w:val="left"/>
      </w:pPr>
      <w:r>
        <w:t>Адаптация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rPr>
          <w:spacing w:val="-2"/>
        </w:rPr>
        <w:t>среды: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ind w:left="761" w:right="223"/>
        <w:rPr>
          <w:sz w:val="24"/>
          <w:szCs w:val="24"/>
        </w:rPr>
      </w:pPr>
      <w:r>
        <w:rPr>
          <w:sz w:val="24"/>
          <w:szCs w:val="24"/>
        </w:rPr>
        <w:t xml:space="preserve">освоение обучающимися социального опыта, основных социальных ролей, соответ- 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про- </w:t>
      </w:r>
      <w:r>
        <w:rPr>
          <w:spacing w:val="-2"/>
          <w:sz w:val="24"/>
          <w:szCs w:val="24"/>
        </w:rPr>
        <w:t>странстве</w:t>
      </w:r>
    </w:p>
    <w:p w:rsidR="00EA4691" w:rsidRDefault="00EA4691">
      <w:pPr>
        <w:pStyle w:val="BodyText"/>
        <w:ind w:left="0" w:firstLine="0"/>
        <w:jc w:val="left"/>
      </w:pPr>
    </w:p>
    <w:p w:rsidR="00EA4691" w:rsidRDefault="00EA4691">
      <w:pPr>
        <w:spacing w:line="274" w:lineRule="exact"/>
        <w:ind w:left="234" w:right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МЕТАПРЕДМЕТНЫЕ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РЕЗУЛЬТАТЫ</w:t>
      </w:r>
    </w:p>
    <w:p w:rsidR="00EA4691" w:rsidRDefault="00EA4691">
      <w:pPr>
        <w:pStyle w:val="BodyText"/>
        <w:ind w:left="342" w:right="223" w:firstLine="0"/>
      </w:pPr>
      <w:r>
        <w:t>Метапредметные результаты освоения образовательной программы по информатике от- ражают овладение универсальными учебными действиями — познавательными, комму- никативными, регулятивными</w:t>
      </w:r>
    </w:p>
    <w:p w:rsidR="00EA4691" w:rsidRDefault="00EA4691">
      <w:pPr>
        <w:pStyle w:val="BodyText"/>
        <w:ind w:left="342" w:firstLine="0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EA4691" w:rsidRDefault="00EA4691">
      <w:pPr>
        <w:pStyle w:val="Heading1"/>
        <w:spacing w:before="3"/>
        <w:ind w:left="342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ind w:left="761" w:right="223"/>
        <w:rPr>
          <w:sz w:val="24"/>
          <w:szCs w:val="24"/>
        </w:rPr>
      </w:pPr>
      <w:r>
        <w:rPr>
          <w:sz w:val="24"/>
          <w:szCs w:val="24"/>
        </w:rPr>
        <w:t>умение определять понятия, создавать обобщения, устанавливать аналогии, класси- фицировать, самостоятельно выбирать основания и критерии для классификации, устанавливать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связи,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логические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рассуждения,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делать умозаключения (индуктивные, дедуктивные и по аналогии) и выводы;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line="237" w:lineRule="auto"/>
        <w:ind w:left="761" w:right="226"/>
        <w:rPr>
          <w:sz w:val="24"/>
          <w:szCs w:val="24"/>
        </w:rPr>
      </w:pPr>
      <w:r>
        <w:rPr>
          <w:sz w:val="24"/>
          <w:szCs w:val="24"/>
        </w:rPr>
        <w:t>умение создавать, применять и преобразовывать знаки и символы, модели и схемы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для решения учебных и познавательных задач;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5" w:line="237" w:lineRule="auto"/>
        <w:ind w:left="761" w:right="223"/>
        <w:rPr>
          <w:sz w:val="24"/>
          <w:szCs w:val="24"/>
        </w:rPr>
      </w:pPr>
      <w:r>
        <w:rPr>
          <w:sz w:val="24"/>
          <w:szCs w:val="24"/>
        </w:rPr>
        <w:t>самостоятельно выбирать способ решения учебной задачи (сравнивать несколько ва- риантов решения, выбирать наиболее подходящий с учётом самостоятельно выделен- ных критериев).</w:t>
      </w:r>
    </w:p>
    <w:p w:rsidR="00EA4691" w:rsidRDefault="00EA4691">
      <w:pPr>
        <w:pStyle w:val="Heading1"/>
        <w:spacing w:before="7"/>
        <w:ind w:left="342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37" w:lineRule="auto"/>
        <w:ind w:left="761" w:right="224"/>
        <w:rPr>
          <w:sz w:val="24"/>
          <w:szCs w:val="24"/>
        </w:rPr>
      </w:pPr>
      <w:r>
        <w:rPr>
          <w:sz w:val="24"/>
          <w:szCs w:val="24"/>
        </w:rPr>
        <w:t>формулировать вопросы, фиксирующие разрыв между реальным и желательным со- стоянием ситуации, объекта, и самостоятельно устанавливать искомое и данное;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4" w:line="237" w:lineRule="auto"/>
        <w:ind w:left="761" w:right="224"/>
        <w:rPr>
          <w:sz w:val="24"/>
          <w:szCs w:val="24"/>
        </w:rPr>
      </w:pPr>
      <w:r>
        <w:rPr>
          <w:sz w:val="24"/>
          <w:szCs w:val="24"/>
        </w:rPr>
        <w:t xml:space="preserve">оценивать применимость и достоверность информации, полученной в ходе исследо- </w:t>
      </w:r>
      <w:r>
        <w:rPr>
          <w:spacing w:val="-2"/>
          <w:sz w:val="24"/>
          <w:szCs w:val="24"/>
        </w:rPr>
        <w:t>вания;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/>
        <w:ind w:left="761" w:right="224"/>
        <w:rPr>
          <w:sz w:val="24"/>
          <w:szCs w:val="24"/>
        </w:rPr>
      </w:pPr>
      <w:r>
        <w:rPr>
          <w:sz w:val="24"/>
          <w:szCs w:val="24"/>
        </w:rPr>
        <w:t>прогнозировать возможное дальнейшее развитие процессов, событий и их послед- ствия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аналогичных или сходных ситуациях, 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выдвигать предположения об их развитии в новых условиях и контекстах.</w:t>
      </w:r>
    </w:p>
    <w:p w:rsidR="00EA4691" w:rsidRDefault="00EA4691">
      <w:pPr>
        <w:pStyle w:val="Heading1"/>
        <w:ind w:left="34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1" w:line="237" w:lineRule="auto"/>
        <w:ind w:left="761" w:right="223"/>
        <w:rPr>
          <w:sz w:val="24"/>
          <w:szCs w:val="24"/>
        </w:rPr>
      </w:pPr>
      <w:r>
        <w:rPr>
          <w:sz w:val="24"/>
          <w:szCs w:val="24"/>
        </w:rPr>
        <w:t xml:space="preserve">выявлять дефицит информации, данных, необходимых для решения поставленной за- </w:t>
      </w:r>
      <w:r>
        <w:rPr>
          <w:spacing w:val="-4"/>
          <w:sz w:val="24"/>
          <w:szCs w:val="24"/>
        </w:rPr>
        <w:t>дачи;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5" w:line="237" w:lineRule="auto"/>
        <w:ind w:left="761" w:right="223"/>
        <w:rPr>
          <w:sz w:val="24"/>
          <w:szCs w:val="24"/>
        </w:rPr>
      </w:pPr>
      <w:r>
        <w:rPr>
          <w:sz w:val="24"/>
          <w:szCs w:val="24"/>
        </w:rPr>
        <w:t>применять основные методы и инструменты при поиске и отборе информации из ис- точников с учётом предложенной учебной задачи и заданных критериев;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5" w:line="237" w:lineRule="auto"/>
        <w:ind w:left="761" w:right="220"/>
        <w:rPr>
          <w:sz w:val="24"/>
          <w:szCs w:val="24"/>
        </w:rPr>
      </w:pPr>
      <w:r>
        <w:rPr>
          <w:sz w:val="24"/>
          <w:szCs w:val="24"/>
        </w:rPr>
        <w:t>выбирать, анализировать, систематизировать и интерпретировать информацию раз- личных видов и форм представления;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4" w:line="237" w:lineRule="auto"/>
        <w:ind w:left="761" w:right="227"/>
        <w:rPr>
          <w:sz w:val="24"/>
          <w:szCs w:val="24"/>
        </w:rPr>
      </w:pPr>
      <w:r>
        <w:rPr>
          <w:sz w:val="24"/>
          <w:szCs w:val="24"/>
        </w:rPr>
        <w:t>выбирать оптимальную форму представления информации и иллюстрировать решае- мые задачи несложными схемами, диаграммами, иными графическими объектами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их комбинациями;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8" w:line="237" w:lineRule="auto"/>
        <w:ind w:left="761" w:right="228"/>
        <w:rPr>
          <w:sz w:val="24"/>
          <w:szCs w:val="24"/>
        </w:rPr>
      </w:pPr>
      <w:r>
        <w:rPr>
          <w:sz w:val="24"/>
          <w:szCs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42" w:lineRule="auto"/>
        <w:ind w:left="342" w:right="4327" w:firstLine="60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запоминать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информацию. </w:t>
      </w:r>
      <w:r>
        <w:rPr>
          <w:b/>
          <w:bCs/>
          <w:sz w:val="24"/>
          <w:szCs w:val="24"/>
        </w:rPr>
        <w:t xml:space="preserve">Универсальные и коммуникативные действия </w:t>
      </w:r>
      <w:r>
        <w:rPr>
          <w:b/>
          <w:bCs/>
          <w:spacing w:val="-2"/>
          <w:sz w:val="24"/>
          <w:szCs w:val="24"/>
        </w:rPr>
        <w:t>Общение: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line="237" w:lineRule="auto"/>
        <w:ind w:left="761" w:right="238"/>
        <w:jc w:val="left"/>
        <w:rPr>
          <w:sz w:val="24"/>
          <w:szCs w:val="24"/>
        </w:rPr>
      </w:pPr>
      <w:r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A4691" w:rsidRDefault="00EA4691">
      <w:pPr>
        <w:spacing w:line="237" w:lineRule="auto"/>
        <w:rPr>
          <w:sz w:val="24"/>
          <w:szCs w:val="24"/>
        </w:rPr>
        <w:sectPr w:rsidR="00EA4691">
          <w:pgSz w:w="11910" w:h="16840"/>
          <w:pgMar w:top="1040" w:right="620" w:bottom="1200" w:left="1360" w:header="0" w:footer="1002" w:gutter="0"/>
          <w:cols w:space="720"/>
        </w:sectPr>
      </w:pP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88"/>
        <w:ind w:left="761" w:right="227"/>
        <w:rPr>
          <w:sz w:val="24"/>
          <w:szCs w:val="24"/>
        </w:rPr>
      </w:pPr>
      <w:r>
        <w:rPr>
          <w:sz w:val="24"/>
          <w:szCs w:val="24"/>
        </w:rPr>
        <w:t>публично представлять результаты выполненного опыта (эксперимента, исследова- ния, проекта);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4" w:line="237" w:lineRule="auto"/>
        <w:ind w:left="761" w:right="221"/>
        <w:rPr>
          <w:sz w:val="24"/>
          <w:szCs w:val="24"/>
        </w:rPr>
      </w:pPr>
      <w:r>
        <w:rPr>
          <w:sz w:val="24"/>
          <w:szCs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ил- люстративных материалов</w:t>
      </w:r>
    </w:p>
    <w:p w:rsidR="00EA4691" w:rsidRDefault="00EA4691">
      <w:pPr>
        <w:pStyle w:val="Heading1"/>
        <w:spacing w:before="8"/>
        <w:ind w:left="342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rPr>
          <w:spacing w:val="-2"/>
        </w:rPr>
        <w:t>(сотрудничество):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1" w:line="237" w:lineRule="auto"/>
        <w:ind w:left="761" w:right="225"/>
        <w:rPr>
          <w:sz w:val="24"/>
          <w:szCs w:val="24"/>
        </w:rPr>
      </w:pPr>
      <w:r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продук- </w:t>
      </w:r>
      <w:r>
        <w:rPr>
          <w:spacing w:val="-4"/>
          <w:sz w:val="24"/>
          <w:szCs w:val="24"/>
        </w:rPr>
        <w:t>та;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5"/>
        <w:ind w:left="761" w:right="225"/>
        <w:rPr>
          <w:sz w:val="24"/>
          <w:szCs w:val="24"/>
        </w:rPr>
      </w:pPr>
      <w:r>
        <w:rPr>
          <w:sz w:val="24"/>
          <w:szCs w:val="24"/>
        </w:rPr>
        <w:t>принимать цель совместной информационной деятельности по сбору, обработке, пе- редаче, формализации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коллективно строить 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её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достижению: распределять роли, договариваться, обсуждать процесс и результат совместной рабо- </w:t>
      </w:r>
      <w:r>
        <w:rPr>
          <w:spacing w:val="-4"/>
          <w:sz w:val="24"/>
          <w:szCs w:val="24"/>
        </w:rPr>
        <w:t>ты;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ind w:left="761" w:right="223"/>
        <w:rPr>
          <w:sz w:val="24"/>
          <w:szCs w:val="24"/>
        </w:rPr>
      </w:pPr>
      <w:r>
        <w:rPr>
          <w:sz w:val="24"/>
          <w:szCs w:val="24"/>
        </w:rPr>
        <w:t>выполнять свою часть работы с информацией или информационным продуктом, до- стигая качественного результата по своему направлению и координируя свои дей- ствия с другими членами команды;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line="237" w:lineRule="auto"/>
        <w:ind w:left="761" w:right="233"/>
        <w:rPr>
          <w:sz w:val="24"/>
          <w:szCs w:val="24"/>
        </w:rPr>
      </w:pPr>
      <w:r>
        <w:rPr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/>
        <w:ind w:left="761" w:right="220"/>
        <w:rPr>
          <w:sz w:val="24"/>
          <w:szCs w:val="24"/>
        </w:rPr>
      </w:pPr>
      <w:r>
        <w:rPr>
          <w:sz w:val="24"/>
          <w:szCs w:val="24"/>
        </w:rPr>
        <w:t>сравнивать результаты с исходной задачей и вклад каждого члена команды в дости- жение результатов, разделять сферу ответственности и проявлять готовность к предо- ставлению отчёта перед группой.</w:t>
      </w:r>
    </w:p>
    <w:p w:rsidR="00EA4691" w:rsidRDefault="00EA4691">
      <w:pPr>
        <w:pStyle w:val="Heading1"/>
        <w:spacing w:line="240" w:lineRule="auto"/>
        <w:ind w:left="402" w:right="5176" w:hanging="60"/>
      </w:pPr>
      <w:r>
        <w:t>Универсальные</w:t>
      </w:r>
      <w:r>
        <w:rPr>
          <w:spacing w:val="-15"/>
        </w:rPr>
        <w:t xml:space="preserve"> </w:t>
      </w:r>
      <w:r>
        <w:t>регулятивные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line="291" w:lineRule="exact"/>
        <w:ind w:left="761" w:hanging="359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проблемы,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требующие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решения;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37" w:lineRule="auto"/>
        <w:ind w:left="761" w:right="221"/>
        <w:rPr>
          <w:sz w:val="24"/>
          <w:szCs w:val="24"/>
        </w:rPr>
      </w:pPr>
      <w:r>
        <w:rPr>
          <w:sz w:val="24"/>
          <w:szCs w:val="24"/>
        </w:rPr>
        <w:t>составлять алгоритм решения задачи (или его часть), выбирать способ решения учеб- ной задачи с учётом имеющихся ресурсов и собственных возможностей, аргументи- ровать выбор варианта решения задачи;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8" w:line="237" w:lineRule="auto"/>
        <w:ind w:left="761" w:right="224"/>
        <w:rPr>
          <w:sz w:val="24"/>
          <w:szCs w:val="24"/>
        </w:rPr>
      </w:pPr>
      <w:r>
        <w:rPr>
          <w:sz w:val="24"/>
          <w:szCs w:val="24"/>
        </w:rPr>
        <w:t>составлять план действий (план реализации намеченного алгоритма решения), кор- ректировать предложенный алгоритм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учётом получения новых знаний об изучаемом </w:t>
      </w:r>
      <w:r>
        <w:rPr>
          <w:spacing w:val="-2"/>
          <w:sz w:val="24"/>
          <w:szCs w:val="24"/>
        </w:rPr>
        <w:t>объекте.</w:t>
      </w:r>
    </w:p>
    <w:p w:rsidR="00EA4691" w:rsidRDefault="00EA4691">
      <w:pPr>
        <w:pStyle w:val="Heading1"/>
        <w:spacing w:before="8"/>
        <w:ind w:left="342"/>
      </w:pPr>
      <w:r>
        <w:t>Самоконтроль</w:t>
      </w:r>
      <w:r>
        <w:rPr>
          <w:spacing w:val="-6"/>
        </w:rPr>
        <w:t xml:space="preserve"> </w:t>
      </w:r>
      <w:r>
        <w:rPr>
          <w:spacing w:val="-2"/>
        </w:rPr>
        <w:t>(рефлексия):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line="292" w:lineRule="exact"/>
        <w:ind w:left="761" w:hanging="359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самоконтроля,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самомотивации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рефлексии;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ind w:left="761" w:right="222"/>
        <w:rPr>
          <w:sz w:val="24"/>
          <w:szCs w:val="24"/>
        </w:rPr>
      </w:pPr>
      <w:r>
        <w:rPr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 вносить кор- рективы в деятельность на основе новых обстоятельств, изменившихся ситуаций, установленных ошибок, возникших трудностей;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line="293" w:lineRule="exact"/>
        <w:ind w:left="761" w:hanging="359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условиям.</w:t>
      </w:r>
    </w:p>
    <w:p w:rsidR="00EA4691" w:rsidRDefault="00EA4691">
      <w:pPr>
        <w:pStyle w:val="Heading1"/>
        <w:spacing w:before="1"/>
        <w:ind w:left="342"/>
      </w:pPr>
      <w:r>
        <w:t>Эмоциональный</w:t>
      </w:r>
      <w:r>
        <w:rPr>
          <w:spacing w:val="-8"/>
        </w:rPr>
        <w:t xml:space="preserve"> </w:t>
      </w:r>
      <w:r>
        <w:rPr>
          <w:spacing w:val="-2"/>
        </w:rPr>
        <w:t>интеллект: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ind w:left="761" w:right="223"/>
        <w:rPr>
          <w:sz w:val="24"/>
          <w:szCs w:val="24"/>
        </w:rPr>
      </w:pPr>
      <w:r>
        <w:rPr>
          <w:sz w:val="24"/>
          <w:szCs w:val="24"/>
        </w:rPr>
        <w:t>ставить себя на место другого человека, понимать мотивы и намерения другого. При- нятие себя и других: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37" w:lineRule="auto"/>
        <w:ind w:left="761" w:right="222"/>
        <w:rPr>
          <w:sz w:val="24"/>
          <w:szCs w:val="24"/>
        </w:rPr>
      </w:pPr>
      <w:r>
        <w:rPr>
          <w:sz w:val="24"/>
          <w:szCs w:val="24"/>
        </w:rPr>
        <w:t>осознавать невозможность контролировать всё вокруг даже в условиях открытого до- ступа к любым объёмам информации.</w:t>
      </w:r>
    </w:p>
    <w:p w:rsidR="00EA4691" w:rsidRDefault="00EA4691">
      <w:pPr>
        <w:pStyle w:val="BodyText"/>
        <w:spacing w:before="5"/>
        <w:ind w:left="0" w:firstLine="0"/>
        <w:jc w:val="left"/>
      </w:pPr>
    </w:p>
    <w:p w:rsidR="00EA4691" w:rsidRDefault="00EA4691">
      <w:pPr>
        <w:spacing w:line="274" w:lineRule="exact"/>
        <w:ind w:left="234" w:right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ПРЕДМЕТНЫЕ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РЕЗУЛЬТАТЫ</w:t>
      </w:r>
    </w:p>
    <w:p w:rsidR="00EA4691" w:rsidRDefault="00EA4691">
      <w:pPr>
        <w:pStyle w:val="BodyText"/>
        <w:ind w:left="402" w:right="231" w:firstLine="0"/>
      </w:pPr>
      <w:r>
        <w:t xml:space="preserve">В процессе изучения курса информатики базового уровня </w:t>
      </w:r>
      <w:r>
        <w:rPr>
          <w:b/>
          <w:bCs/>
          <w:i/>
          <w:iCs/>
        </w:rPr>
        <w:t xml:space="preserve">в 5 классе </w:t>
      </w:r>
      <w:r>
        <w:t>обучающимися бу- дут достигнуты следующие предметные результаты: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37" w:lineRule="auto"/>
        <w:ind w:left="761" w:right="224"/>
        <w:rPr>
          <w:sz w:val="24"/>
          <w:szCs w:val="24"/>
        </w:rPr>
      </w:pPr>
      <w:r>
        <w:rPr>
          <w:sz w:val="24"/>
          <w:szCs w:val="24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по- ведения в Интернете;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8" w:line="237" w:lineRule="auto"/>
        <w:ind w:left="761" w:right="235"/>
        <w:rPr>
          <w:sz w:val="24"/>
          <w:szCs w:val="24"/>
        </w:rPr>
      </w:pPr>
      <w:r>
        <w:rPr>
          <w:sz w:val="24"/>
          <w:szCs w:val="24"/>
        </w:rPr>
        <w:t>называть основные компоненты персональных компьютеров и мобильных устройств, объяснять их назначение;</w:t>
      </w:r>
    </w:p>
    <w:p w:rsidR="00EA4691" w:rsidRDefault="00EA4691">
      <w:pPr>
        <w:spacing w:line="237" w:lineRule="auto"/>
        <w:jc w:val="both"/>
        <w:rPr>
          <w:sz w:val="24"/>
          <w:szCs w:val="24"/>
        </w:rPr>
        <w:sectPr w:rsidR="00EA4691">
          <w:pgSz w:w="11910" w:h="16840"/>
          <w:pgMar w:top="1020" w:right="620" w:bottom="1200" w:left="1360" w:header="0" w:footer="1002" w:gutter="0"/>
          <w:cols w:space="720"/>
        </w:sectPr>
      </w:pP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88" w:line="294" w:lineRule="exact"/>
        <w:ind w:left="761" w:hanging="359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понятий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«программное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обеспечение»,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«операционная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система»,</w:t>
      </w:r>
    </w:p>
    <w:p w:rsidR="00EA4691" w:rsidRDefault="00EA4691">
      <w:pPr>
        <w:pStyle w:val="BodyText"/>
        <w:ind w:right="225" w:firstLine="0"/>
      </w:pPr>
      <w:r>
        <w:t xml:space="preserve">«файл»; </w:t>
      </w:r>
      <w:r>
        <w:rPr>
          <w:rFonts w:ascii="Symbol" w:hAnsi="Symbol" w:cs="Symbol"/>
          <w:sz w:val="22"/>
          <w:szCs w:val="22"/>
        </w:rPr>
        <w:t></w:t>
      </w:r>
      <w:r>
        <w:rPr>
          <w:sz w:val="22"/>
          <w:szCs w:val="22"/>
        </w:rPr>
        <w:t xml:space="preserve"> </w:t>
      </w:r>
      <w:r>
        <w:t>искать информацию в Интернете (в том числе по выбранным ключевым словам, по изображению); критически относиться к найденной информации, осозна- вая опасность для личности и общества распространения вредоносной информации;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93" w:lineRule="exact"/>
        <w:ind w:left="761" w:hanging="359"/>
        <w:rPr>
          <w:sz w:val="24"/>
          <w:szCs w:val="24"/>
        </w:rPr>
      </w:pPr>
      <w:r>
        <w:rPr>
          <w:sz w:val="24"/>
          <w:szCs w:val="24"/>
        </w:rPr>
        <w:t>запускать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прикладные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(приложения)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завершать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работу;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37" w:lineRule="auto"/>
        <w:ind w:left="761" w:right="227"/>
        <w:rPr>
          <w:sz w:val="24"/>
          <w:szCs w:val="24"/>
        </w:rPr>
      </w:pPr>
      <w:r>
        <w:rPr>
          <w:sz w:val="24"/>
          <w:szCs w:val="24"/>
        </w:rPr>
        <w:t>пояснять на примерах смысл понятий «алгоритм», «исполнитель», «программа управ- ления исполнителем», «искусственный интеллект»;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4" w:line="237" w:lineRule="auto"/>
        <w:ind w:left="761" w:right="221"/>
        <w:rPr>
          <w:sz w:val="24"/>
          <w:szCs w:val="24"/>
        </w:rPr>
      </w:pPr>
      <w:r>
        <w:rPr>
          <w:sz w:val="24"/>
          <w:szCs w:val="24"/>
        </w:rPr>
        <w:t>составлять программы для управления исполнителем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среде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блочного 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текстового программирования с использованием последовательного выполнения операций и цик- </w:t>
      </w:r>
      <w:r>
        <w:rPr>
          <w:spacing w:val="-4"/>
          <w:sz w:val="24"/>
          <w:szCs w:val="24"/>
        </w:rPr>
        <w:t>лов;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5"/>
        <w:ind w:left="761" w:right="227"/>
        <w:rPr>
          <w:sz w:val="24"/>
          <w:szCs w:val="24"/>
        </w:rPr>
      </w:pPr>
      <w:r>
        <w:rPr>
          <w:sz w:val="24"/>
          <w:szCs w:val="24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уста- навливать свойства отдельных символов, слов и абзацев; иллюстрировать документы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 помощью изображений;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line="293" w:lineRule="exact"/>
        <w:ind w:left="761" w:hanging="359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редактировать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растровые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изображения;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ind w:left="761" w:right="224"/>
        <w:rPr>
          <w:sz w:val="24"/>
          <w:szCs w:val="24"/>
        </w:rPr>
      </w:pPr>
      <w:r>
        <w:rPr>
          <w:sz w:val="24"/>
          <w:szCs w:val="24"/>
        </w:rPr>
        <w:t>использовать инструменты графического редактора для выполнения операций с фраг- ментами изображения;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3" w:line="237" w:lineRule="auto"/>
        <w:ind w:left="761" w:right="223"/>
        <w:rPr>
          <w:sz w:val="24"/>
          <w:szCs w:val="24"/>
        </w:rPr>
      </w:pPr>
      <w:r>
        <w:rPr>
          <w:sz w:val="24"/>
          <w:szCs w:val="24"/>
        </w:rPr>
        <w:t xml:space="preserve">создавать компьютерные презентации, включающие текстовую и графическую ин- </w:t>
      </w:r>
      <w:r>
        <w:rPr>
          <w:spacing w:val="-2"/>
          <w:sz w:val="24"/>
          <w:szCs w:val="24"/>
        </w:rPr>
        <w:t>формацию</w:t>
      </w:r>
    </w:p>
    <w:p w:rsidR="00EA4691" w:rsidRDefault="00EA4691">
      <w:pPr>
        <w:pStyle w:val="BodyText"/>
        <w:ind w:left="0" w:firstLine="0"/>
        <w:jc w:val="left"/>
      </w:pPr>
    </w:p>
    <w:p w:rsidR="00EA4691" w:rsidRDefault="00EA4691">
      <w:pPr>
        <w:pStyle w:val="BodyText"/>
        <w:ind w:left="402" w:right="231" w:firstLine="0"/>
      </w:pPr>
      <w:r>
        <w:t xml:space="preserve">В процессе изучения курса информатики базового уровня </w:t>
      </w:r>
      <w:r>
        <w:rPr>
          <w:b/>
          <w:bCs/>
          <w:i/>
          <w:iCs/>
        </w:rPr>
        <w:t xml:space="preserve">в 6 классе </w:t>
      </w:r>
      <w:r>
        <w:t>обучающимися бу- дут достигнуты следующие предметные результаты:</w:t>
      </w:r>
    </w:p>
    <w:p w:rsidR="00EA4691" w:rsidRDefault="00EA4691">
      <w:pPr>
        <w:pStyle w:val="BodyText"/>
        <w:ind w:left="769" w:right="231"/>
      </w:pPr>
      <w:r>
        <w:t>–</w:t>
      </w:r>
      <w:r>
        <w:rPr>
          <w:spacing w:val="80"/>
        </w:rPr>
        <w:t xml:space="preserve"> </w:t>
      </w:r>
      <w:r>
        <w:t>ориентироваться в иерархической структуре файловой системы: записывать полное</w:t>
      </w:r>
      <w:r>
        <w:rPr>
          <w:spacing w:val="40"/>
        </w:rPr>
        <w:t xml:space="preserve"> </w:t>
      </w:r>
      <w:r>
        <w:t>имя файла или папки (каталога), путь к файлу или папке (каталогу);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5" w:line="237" w:lineRule="auto"/>
        <w:ind w:left="761" w:right="225"/>
        <w:rPr>
          <w:sz w:val="24"/>
          <w:szCs w:val="24"/>
        </w:rPr>
      </w:pPr>
      <w:r>
        <w:rPr>
          <w:sz w:val="24"/>
          <w:szCs w:val="24"/>
        </w:rPr>
        <w:t>работать с файловой системой персонального компьютера с использованием графиче- ского интерфейса: создавать, копировать, перемещать, переименовывать и удалять файлы и папки (каталоги), выполнять поиск файлов;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8" w:line="237" w:lineRule="auto"/>
        <w:ind w:left="761" w:right="222"/>
        <w:rPr>
          <w:sz w:val="24"/>
          <w:szCs w:val="24"/>
        </w:rPr>
      </w:pPr>
      <w:r>
        <w:rPr>
          <w:sz w:val="24"/>
          <w:szCs w:val="24"/>
        </w:rPr>
        <w:t>защищать информацию, в том числе персональные данные, от вредоносного про- граммного обеспечения с использованием встроенных в операционную систему или распространяемых отдельно средств защиты;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7" w:line="237" w:lineRule="auto"/>
        <w:ind w:left="761" w:right="223"/>
        <w:rPr>
          <w:sz w:val="24"/>
          <w:szCs w:val="24"/>
        </w:rPr>
      </w:pPr>
      <w:r>
        <w:rPr>
          <w:sz w:val="24"/>
          <w:szCs w:val="24"/>
        </w:rPr>
        <w:t>пояснять на примерах смысл понятий «информационный процесс», «обработка ин- формации», «хранение информации», «передача информации»;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4" w:line="237" w:lineRule="auto"/>
        <w:ind w:left="761" w:right="225"/>
        <w:rPr>
          <w:sz w:val="24"/>
          <w:szCs w:val="24"/>
        </w:rPr>
      </w:pPr>
      <w:r>
        <w:rPr>
          <w:sz w:val="24"/>
          <w:szCs w:val="24"/>
        </w:rPr>
        <w:t xml:space="preserve">иметь представление об основных единицах измерения информационного объёма </w:t>
      </w:r>
      <w:r>
        <w:rPr>
          <w:spacing w:val="-2"/>
          <w:sz w:val="24"/>
          <w:szCs w:val="24"/>
        </w:rPr>
        <w:t>данных;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5" w:line="237" w:lineRule="auto"/>
        <w:ind w:left="761" w:right="223"/>
        <w:rPr>
          <w:sz w:val="24"/>
          <w:szCs w:val="24"/>
        </w:rPr>
      </w:pPr>
      <w:r>
        <w:rPr>
          <w:sz w:val="24"/>
          <w:szCs w:val="24"/>
        </w:rPr>
        <w:t xml:space="preserve">сравнивать размеры текстовых, графических, звуковых файлов и видеофайлов; </w:t>
      </w:r>
      <w:r>
        <w:rPr>
          <w:rFonts w:ascii="Symbol" w:hAnsi="Symbol" w:cs="Symbol"/>
        </w:rPr>
        <w:t></w:t>
      </w:r>
      <w:r>
        <w:t xml:space="preserve"> </w:t>
      </w:r>
      <w:r>
        <w:rPr>
          <w:sz w:val="24"/>
          <w:szCs w:val="24"/>
        </w:rPr>
        <w:t>раз- бивать задачи на подзадачи;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/>
        <w:ind w:left="761" w:right="222"/>
        <w:rPr>
          <w:sz w:val="24"/>
          <w:szCs w:val="24"/>
        </w:rPr>
      </w:pPr>
      <w:r>
        <w:rPr>
          <w:sz w:val="24"/>
          <w:szCs w:val="24"/>
        </w:rPr>
        <w:t>составлять программы для управления исполнителем в среде текстового программи- рования, в том числе с использованием циклов и вспомогательных алгоритмов (про- цедур) с параметрами;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93" w:lineRule="exact"/>
        <w:ind w:left="761" w:hanging="359"/>
        <w:rPr>
          <w:sz w:val="24"/>
          <w:szCs w:val="24"/>
        </w:rPr>
      </w:pPr>
      <w:r>
        <w:rPr>
          <w:sz w:val="24"/>
          <w:szCs w:val="24"/>
        </w:rPr>
        <w:t>объяснять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растровой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векторной</w:t>
      </w:r>
      <w:r>
        <w:rPr>
          <w:spacing w:val="-2"/>
          <w:sz w:val="24"/>
          <w:szCs w:val="24"/>
        </w:rPr>
        <w:t xml:space="preserve"> графикой;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37" w:lineRule="auto"/>
        <w:ind w:left="761" w:right="225"/>
        <w:rPr>
          <w:sz w:val="24"/>
          <w:szCs w:val="24"/>
        </w:rPr>
      </w:pPr>
      <w:r>
        <w:rPr>
          <w:sz w:val="24"/>
          <w:szCs w:val="24"/>
        </w:rPr>
        <w:t>создавать простые векторные рисунки и использовать их для иллюстрации создавае- мых документов;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2" w:line="293" w:lineRule="exact"/>
        <w:ind w:left="761" w:hanging="359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редактировать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списки,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таблицы;</w:t>
      </w:r>
    </w:p>
    <w:p w:rsidR="00EA4691" w:rsidRDefault="00EA4691">
      <w:pPr>
        <w:pStyle w:val="ListParagraph"/>
        <w:numPr>
          <w:ilvl w:val="0"/>
          <w:numId w:val="4"/>
        </w:numPr>
        <w:tabs>
          <w:tab w:val="left" w:pos="761"/>
        </w:tabs>
        <w:spacing w:before="1" w:line="237" w:lineRule="auto"/>
        <w:ind w:left="761" w:right="223"/>
        <w:rPr>
          <w:sz w:val="24"/>
          <w:szCs w:val="24"/>
        </w:rPr>
      </w:pPr>
      <w:r>
        <w:rPr>
          <w:sz w:val="24"/>
          <w:szCs w:val="24"/>
        </w:rPr>
        <w:t xml:space="preserve">создавать интерактивные компьютерные презентации, в том числе с элементами ани- </w:t>
      </w:r>
      <w:r>
        <w:rPr>
          <w:spacing w:val="-2"/>
          <w:sz w:val="24"/>
          <w:szCs w:val="24"/>
        </w:rPr>
        <w:t>мации.</w:t>
      </w:r>
    </w:p>
    <w:p w:rsidR="00EA4691" w:rsidRDefault="00EA4691">
      <w:pPr>
        <w:spacing w:line="237" w:lineRule="auto"/>
        <w:jc w:val="both"/>
        <w:rPr>
          <w:sz w:val="24"/>
          <w:szCs w:val="24"/>
        </w:rPr>
        <w:sectPr w:rsidR="00EA4691">
          <w:pgSz w:w="11910" w:h="16840"/>
          <w:pgMar w:top="1020" w:right="620" w:bottom="1200" w:left="1360" w:header="0" w:footer="1002" w:gutter="0"/>
          <w:cols w:space="720"/>
        </w:sectPr>
      </w:pPr>
    </w:p>
    <w:p w:rsidR="00EA4691" w:rsidRDefault="00EA4691">
      <w:pPr>
        <w:pStyle w:val="BodyText"/>
        <w:spacing w:before="78"/>
        <w:ind w:left="0" w:firstLine="0"/>
        <w:jc w:val="left"/>
      </w:pPr>
    </w:p>
    <w:p w:rsidR="00EA4691" w:rsidRDefault="00EA4691">
      <w:pPr>
        <w:spacing w:line="552" w:lineRule="auto"/>
        <w:ind w:left="332" w:right="10753"/>
        <w:rPr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8" type="#_x0000_t202" style="position:absolute;left:0;text-align:left;margin-left:48.5pt;margin-top:47.6pt;width:762.6pt;height:398.1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09"/>
                    <w:gridCol w:w="5671"/>
                    <w:gridCol w:w="990"/>
                    <w:gridCol w:w="1984"/>
                    <w:gridCol w:w="1843"/>
                    <w:gridCol w:w="3828"/>
                  </w:tblGrid>
                  <w:tr w:rsidR="00EA4691">
                    <w:trPr>
                      <w:trHeight w:val="364"/>
                    </w:trPr>
                    <w:tc>
                      <w:tcPr>
                        <w:tcW w:w="809" w:type="dxa"/>
                        <w:vMerge w:val="restart"/>
                      </w:tcPr>
                      <w:p w:rsidR="00EA4691" w:rsidRDefault="00EA4691">
                        <w:pPr>
                          <w:pStyle w:val="TableParagraph"/>
                          <w:spacing w:before="113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EA4691" w:rsidRDefault="00EA4691">
                        <w:pPr>
                          <w:pStyle w:val="TableParagraph"/>
                          <w:ind w:left="7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5671" w:type="dxa"/>
                        <w:vMerge w:val="restart"/>
                      </w:tcPr>
                      <w:p w:rsidR="00EA4691" w:rsidRDefault="00EA4691">
                        <w:pPr>
                          <w:pStyle w:val="TableParagraph"/>
                          <w:spacing w:before="113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EA4691" w:rsidRDefault="00EA4691">
                        <w:pPr>
                          <w:pStyle w:val="TableParagraph"/>
                          <w:ind w:left="508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Наименование</w:t>
                        </w:r>
                        <w:r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разделов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тем</w:t>
                        </w:r>
                        <w:r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4817" w:type="dxa"/>
                        <w:gridSpan w:val="3"/>
                      </w:tcPr>
                      <w:p w:rsidR="00EA4691" w:rsidRDefault="00EA4691">
                        <w:pPr>
                          <w:pStyle w:val="TableParagraph"/>
                          <w:spacing w:before="46"/>
                          <w:ind w:left="1431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часов</w:t>
                        </w:r>
                      </w:p>
                    </w:tc>
                    <w:tc>
                      <w:tcPr>
                        <w:tcW w:w="3828" w:type="dxa"/>
                        <w:vMerge w:val="restart"/>
                      </w:tcPr>
                      <w:p w:rsidR="00EA4691" w:rsidRDefault="00EA4691">
                        <w:pPr>
                          <w:pStyle w:val="TableParagraph"/>
                          <w:spacing w:before="230" w:line="276" w:lineRule="auto"/>
                          <w:ind w:left="745" w:hanging="562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Электронные</w:t>
                        </w:r>
                        <w:r>
                          <w:rPr>
                            <w:b/>
                            <w:bCs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(цифровые)</w:t>
                        </w:r>
                        <w:r>
                          <w:rPr>
                            <w:b/>
                            <w:bCs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обра- зовательные ресурсы</w:t>
                        </w:r>
                      </w:p>
                    </w:tc>
                  </w:tr>
                  <w:tr w:rsidR="00EA4691">
                    <w:trPr>
                      <w:trHeight w:val="679"/>
                    </w:trPr>
                    <w:tc>
                      <w:tcPr>
                        <w:tcW w:w="809" w:type="dxa"/>
                        <w:vMerge/>
                        <w:tcBorders>
                          <w:top w:val="nil"/>
                        </w:tcBorders>
                      </w:tcPr>
                      <w:p w:rsidR="00EA4691" w:rsidRDefault="00EA46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1" w:type="dxa"/>
                        <w:vMerge/>
                        <w:tcBorders>
                          <w:top w:val="nil"/>
                        </w:tcBorders>
                      </w:tcPr>
                      <w:p w:rsidR="00EA4691" w:rsidRDefault="00EA46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EA4691" w:rsidRDefault="00EA4691">
                        <w:pPr>
                          <w:pStyle w:val="TableParagraph"/>
                          <w:spacing w:before="202"/>
                          <w:ind w:right="281"/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A4691" w:rsidRDefault="00EA4691">
                        <w:pPr>
                          <w:pStyle w:val="TableParagraph"/>
                          <w:spacing w:before="11" w:line="320" w:lineRule="exact"/>
                          <w:ind w:left="595" w:hanging="351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Контрольные работы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A4691" w:rsidRDefault="00EA4691">
                        <w:pPr>
                          <w:pStyle w:val="TableParagraph"/>
                          <w:spacing w:before="11" w:line="320" w:lineRule="exact"/>
                          <w:ind w:left="526" w:hanging="384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Практические работы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nil"/>
                        </w:tcBorders>
                      </w:tcPr>
                      <w:p w:rsidR="00EA4691" w:rsidRDefault="00EA469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4691">
                    <w:trPr>
                      <w:trHeight w:val="362"/>
                    </w:trPr>
                    <w:tc>
                      <w:tcPr>
                        <w:tcW w:w="15125" w:type="dxa"/>
                        <w:gridSpan w:val="6"/>
                      </w:tcPr>
                      <w:p w:rsidR="00EA4691" w:rsidRDefault="00EA4691">
                        <w:pPr>
                          <w:pStyle w:val="TableParagraph"/>
                          <w:spacing w:before="46"/>
                          <w:ind w:left="235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Раздел</w:t>
                        </w:r>
                        <w:r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Цифровая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грамотность</w:t>
                        </w:r>
                      </w:p>
                    </w:tc>
                  </w:tr>
                  <w:tr w:rsidR="00EA4691">
                    <w:trPr>
                      <w:trHeight w:val="678"/>
                    </w:trPr>
                    <w:tc>
                      <w:tcPr>
                        <w:tcW w:w="809" w:type="dxa"/>
                      </w:tcPr>
                      <w:p w:rsidR="00EA4691" w:rsidRDefault="00EA4691">
                        <w:pPr>
                          <w:pStyle w:val="TableParagraph"/>
                          <w:spacing w:before="199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1.1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EA4691" w:rsidRDefault="00EA4691">
                        <w:pPr>
                          <w:pStyle w:val="TableParagraph"/>
                          <w:spacing w:before="7" w:line="310" w:lineRule="atLeas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Компьютер</w:t>
                        </w:r>
                        <w:r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универсальное</w:t>
                        </w:r>
                        <w:r>
                          <w:rPr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вычислительное устройство, работающее по программе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A4691" w:rsidRDefault="00EA4691">
                        <w:pPr>
                          <w:pStyle w:val="TableParagraph"/>
                          <w:spacing w:before="199"/>
                          <w:ind w:right="36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A4691" w:rsidRDefault="00EA4691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EA4691" w:rsidRDefault="00EA4691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8" w:type="dxa"/>
                      </w:tcPr>
                      <w:p w:rsidR="00EA4691" w:rsidRDefault="00EA4691">
                        <w:pPr>
                          <w:pStyle w:val="TableParagraph"/>
                          <w:spacing w:before="7" w:line="310" w:lineRule="atLeast"/>
                          <w:ind w:left="104" w:right="791"/>
                          <w:rPr>
                            <w:sz w:val="24"/>
                            <w:szCs w:val="24"/>
                          </w:rPr>
                        </w:pPr>
                        <w:hyperlink r:id="rId8">
                          <w:r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val="single" w:color="0000FF"/>
                            </w:rPr>
                            <w:t>https://bosova.ru</w:t>
                          </w:r>
                        </w:hyperlink>
                        <w:r>
                          <w:rPr>
                            <w:color w:val="0000FF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val="single" w:color="0000FF"/>
                            </w:rPr>
                            <w:t>https://uchi.ru/</w:t>
                          </w:r>
                        </w:hyperlink>
                      </w:p>
                    </w:tc>
                  </w:tr>
                  <w:tr w:rsidR="00EA4691">
                    <w:trPr>
                      <w:trHeight w:val="362"/>
                    </w:trPr>
                    <w:tc>
                      <w:tcPr>
                        <w:tcW w:w="809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1.2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Программы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для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компьютеров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Файлы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папки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36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A4691" w:rsidRDefault="00EA4691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786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828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4"/>
                          <w:rPr>
                            <w:sz w:val="24"/>
                            <w:szCs w:val="24"/>
                          </w:rPr>
                        </w:pPr>
                        <w:hyperlink r:id="rId10">
                          <w:r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val="single" w:color="0000FF"/>
                            </w:rPr>
                            <w:t>https://bosova.ru</w:t>
                          </w:r>
                        </w:hyperlink>
                      </w:p>
                    </w:tc>
                  </w:tr>
                  <w:tr w:rsidR="00EA4691">
                    <w:trPr>
                      <w:trHeight w:val="681"/>
                    </w:trPr>
                    <w:tc>
                      <w:tcPr>
                        <w:tcW w:w="809" w:type="dxa"/>
                      </w:tcPr>
                      <w:p w:rsidR="00EA4691" w:rsidRDefault="00EA4691">
                        <w:pPr>
                          <w:pStyle w:val="TableParagraph"/>
                          <w:spacing w:before="200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1.3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EA4691" w:rsidRDefault="00EA4691">
                        <w:pPr>
                          <w:pStyle w:val="TableParagraph"/>
                          <w:spacing w:before="7" w:line="310" w:lineRule="atLeas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Сеть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Интернет.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Правила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безопасного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поведения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Интернете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A4691" w:rsidRDefault="00EA4691">
                        <w:pPr>
                          <w:pStyle w:val="TableParagraph"/>
                          <w:spacing w:before="200"/>
                          <w:ind w:right="36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A4691" w:rsidRDefault="00EA4691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EA4691" w:rsidRDefault="00EA4691">
                        <w:pPr>
                          <w:pStyle w:val="TableParagraph"/>
                          <w:spacing w:before="200"/>
                          <w:ind w:right="786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28" w:type="dxa"/>
                      </w:tcPr>
                      <w:p w:rsidR="00EA4691" w:rsidRDefault="00EA4691">
                        <w:pPr>
                          <w:pStyle w:val="TableParagraph"/>
                          <w:spacing w:before="7" w:line="310" w:lineRule="atLeast"/>
                          <w:ind w:left="157" w:hanging="53"/>
                          <w:rPr>
                            <w:sz w:val="24"/>
                            <w:szCs w:val="24"/>
                          </w:rPr>
                        </w:pPr>
                        <w:hyperlink r:id="rId11">
                          <w:r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val="single" w:color="0000FF"/>
                            </w:rPr>
                            <w:t>https://bosova.ru</w:t>
                          </w:r>
                        </w:hyperlink>
                        <w:r>
                          <w:rPr>
                            <w:color w:val="0000FF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val="single" w:color="0000FF"/>
                            </w:rPr>
                            <w:t>https://digitallikbez.datalesson.ru/</w:t>
                          </w:r>
                        </w:hyperlink>
                      </w:p>
                    </w:tc>
                  </w:tr>
                  <w:tr w:rsidR="00EA4691">
                    <w:trPr>
                      <w:trHeight w:val="561"/>
                    </w:trPr>
                    <w:tc>
                      <w:tcPr>
                        <w:tcW w:w="6480" w:type="dxa"/>
                        <w:gridSpan w:val="2"/>
                      </w:tcPr>
                      <w:p w:rsidR="00EA4691" w:rsidRDefault="00EA4691">
                        <w:pPr>
                          <w:pStyle w:val="TableParagraph"/>
                          <w:spacing w:before="139"/>
                          <w:ind w:left="23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Итого по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A4691" w:rsidRDefault="00EA4691">
                        <w:pPr>
                          <w:pStyle w:val="TableParagraph"/>
                          <w:spacing w:before="139"/>
                          <w:ind w:right="36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655" w:type="dxa"/>
                        <w:gridSpan w:val="3"/>
                      </w:tcPr>
                      <w:p w:rsidR="00EA4691" w:rsidRDefault="00EA4691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4691">
                    <w:trPr>
                      <w:trHeight w:val="362"/>
                    </w:trPr>
                    <w:tc>
                      <w:tcPr>
                        <w:tcW w:w="15125" w:type="dxa"/>
                        <w:gridSpan w:val="6"/>
                      </w:tcPr>
                      <w:p w:rsidR="00EA4691" w:rsidRDefault="00EA4691">
                        <w:pPr>
                          <w:pStyle w:val="TableParagraph"/>
                          <w:spacing w:before="46"/>
                          <w:ind w:left="235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Раздел</w:t>
                        </w:r>
                        <w:r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Теоретические</w:t>
                        </w:r>
                        <w:r>
                          <w:rPr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основы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информатики</w:t>
                        </w:r>
                      </w:p>
                    </w:tc>
                  </w:tr>
                  <w:tr w:rsidR="00EA4691">
                    <w:trPr>
                      <w:trHeight w:val="362"/>
                    </w:trPr>
                    <w:tc>
                      <w:tcPr>
                        <w:tcW w:w="809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Информация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жизни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человека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36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A4691" w:rsidRDefault="00EA4691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EA4691" w:rsidRDefault="00EA4691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8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4"/>
                          <w:rPr>
                            <w:sz w:val="24"/>
                            <w:szCs w:val="24"/>
                          </w:rPr>
                        </w:pPr>
                        <w:hyperlink r:id="rId13">
                          <w:r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val="single" w:color="0000FF"/>
                            </w:rPr>
                            <w:t>https://bosova.ru</w:t>
                          </w:r>
                        </w:hyperlink>
                      </w:p>
                    </w:tc>
                  </w:tr>
                  <w:tr w:rsidR="00EA4691">
                    <w:trPr>
                      <w:trHeight w:val="563"/>
                    </w:trPr>
                    <w:tc>
                      <w:tcPr>
                        <w:tcW w:w="6480" w:type="dxa"/>
                        <w:gridSpan w:val="2"/>
                      </w:tcPr>
                      <w:p w:rsidR="00EA4691" w:rsidRDefault="00EA4691">
                        <w:pPr>
                          <w:pStyle w:val="TableParagraph"/>
                          <w:spacing w:before="142"/>
                          <w:ind w:left="23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Итого по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A4691" w:rsidRDefault="00EA4691">
                        <w:pPr>
                          <w:pStyle w:val="TableParagraph"/>
                          <w:spacing w:before="142"/>
                          <w:ind w:right="36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655" w:type="dxa"/>
                        <w:gridSpan w:val="3"/>
                      </w:tcPr>
                      <w:p w:rsidR="00EA4691" w:rsidRDefault="00EA4691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4691">
                    <w:trPr>
                      <w:trHeight w:val="362"/>
                    </w:trPr>
                    <w:tc>
                      <w:tcPr>
                        <w:tcW w:w="15125" w:type="dxa"/>
                        <w:gridSpan w:val="6"/>
                      </w:tcPr>
                      <w:p w:rsidR="00EA4691" w:rsidRDefault="00EA4691">
                        <w:pPr>
                          <w:pStyle w:val="TableParagraph"/>
                          <w:spacing w:before="44"/>
                          <w:ind w:left="235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Раздел</w:t>
                        </w:r>
                        <w:r>
                          <w:rPr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3. Алгоритмизация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основы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программирования</w:t>
                        </w:r>
                      </w:p>
                    </w:tc>
                  </w:tr>
                  <w:tr w:rsidR="00EA4691">
                    <w:trPr>
                      <w:trHeight w:val="362"/>
                    </w:trPr>
                    <w:tc>
                      <w:tcPr>
                        <w:tcW w:w="809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3.1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Алгоритмы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исполнители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36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A4691" w:rsidRDefault="00EA4691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786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28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4"/>
                          <w:rPr>
                            <w:sz w:val="24"/>
                            <w:szCs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val="single" w:color="0000FF"/>
                            </w:rPr>
                            <w:t>https://bosova.ru</w:t>
                          </w:r>
                        </w:hyperlink>
                      </w:p>
                    </w:tc>
                  </w:tr>
                  <w:tr w:rsidR="00EA4691">
                    <w:trPr>
                      <w:trHeight w:val="362"/>
                    </w:trPr>
                    <w:tc>
                      <w:tcPr>
                        <w:tcW w:w="809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3.2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среде</w:t>
                        </w:r>
                        <w:r>
                          <w:rPr>
                            <w:spacing w:val="32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программирования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36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858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786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828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4"/>
                          <w:rPr>
                            <w:sz w:val="24"/>
                            <w:szCs w:val="24"/>
                          </w:rPr>
                        </w:pPr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val="single" w:color="0000FF"/>
                            </w:rPr>
                            <w:t>https://bosova.ru</w:t>
                          </w:r>
                        </w:hyperlink>
                      </w:p>
                    </w:tc>
                  </w:tr>
                  <w:tr w:rsidR="00EA4691">
                    <w:trPr>
                      <w:trHeight w:val="362"/>
                    </w:trPr>
                    <w:tc>
                      <w:tcPr>
                        <w:tcW w:w="6480" w:type="dxa"/>
                        <w:gridSpan w:val="2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23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Итого по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30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655" w:type="dxa"/>
                        <w:gridSpan w:val="3"/>
                      </w:tcPr>
                      <w:p w:rsidR="00EA4691" w:rsidRDefault="00EA4691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4691">
                    <w:trPr>
                      <w:trHeight w:val="362"/>
                    </w:trPr>
                    <w:tc>
                      <w:tcPr>
                        <w:tcW w:w="15125" w:type="dxa"/>
                        <w:gridSpan w:val="6"/>
                      </w:tcPr>
                      <w:p w:rsidR="00EA4691" w:rsidRDefault="00EA4691">
                        <w:pPr>
                          <w:pStyle w:val="TableParagraph"/>
                          <w:spacing w:before="46"/>
                          <w:ind w:left="10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Раздел</w:t>
                        </w:r>
                        <w:r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4.</w:t>
                        </w:r>
                        <w:r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Информационные</w:t>
                        </w:r>
                        <w:r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технологии</w:t>
                        </w:r>
                      </w:p>
                    </w:tc>
                  </w:tr>
                  <w:tr w:rsidR="00EA4691">
                    <w:trPr>
                      <w:trHeight w:val="362"/>
                    </w:trPr>
                    <w:tc>
                      <w:tcPr>
                        <w:tcW w:w="809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4.1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Графический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редактор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36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A4691" w:rsidRDefault="00EA4691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786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828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4"/>
                          <w:rPr>
                            <w:sz w:val="24"/>
                            <w:szCs w:val="24"/>
                          </w:rPr>
                        </w:pPr>
                        <w:hyperlink r:id="rId16">
                          <w:r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val="single" w:color="0000FF"/>
                            </w:rPr>
                            <w:t>https://bosova.ru</w:t>
                          </w:r>
                        </w:hyperlink>
                      </w:p>
                    </w:tc>
                  </w:tr>
                  <w:tr w:rsidR="00EA4691">
                    <w:trPr>
                      <w:trHeight w:val="362"/>
                    </w:trPr>
                    <w:tc>
                      <w:tcPr>
                        <w:tcW w:w="809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4.2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Текстовый</w:t>
                        </w:r>
                        <w:r>
                          <w:rPr>
                            <w:spacing w:val="32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редактор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36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858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786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828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4"/>
                          <w:rPr>
                            <w:sz w:val="24"/>
                            <w:szCs w:val="24"/>
                          </w:rPr>
                        </w:pPr>
                        <w:hyperlink r:id="rId17">
                          <w:r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val="single" w:color="0000FF"/>
                            </w:rPr>
                            <w:t>https://bosova.ru</w:t>
                          </w:r>
                        </w:hyperlink>
                      </w:p>
                    </w:tc>
                  </w:tr>
                  <w:tr w:rsidR="00EA4691">
                    <w:trPr>
                      <w:trHeight w:val="359"/>
                    </w:trPr>
                    <w:tc>
                      <w:tcPr>
                        <w:tcW w:w="809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4.3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Компьютерная</w:t>
                        </w:r>
                        <w:r>
                          <w:rPr>
                            <w:spacing w:val="31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990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36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A4691" w:rsidRDefault="00EA4691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right="786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28" w:type="dxa"/>
                      </w:tcPr>
                      <w:p w:rsidR="00EA4691" w:rsidRDefault="00EA4691">
                        <w:pPr>
                          <w:pStyle w:val="TableParagraph"/>
                          <w:spacing w:before="41"/>
                          <w:ind w:left="104"/>
                          <w:rPr>
                            <w:sz w:val="24"/>
                            <w:szCs w:val="24"/>
                          </w:rPr>
                        </w:pPr>
                        <w:hyperlink r:id="rId18">
                          <w:r>
                            <w:rPr>
                              <w:color w:val="0000FF"/>
                              <w:spacing w:val="-2"/>
                              <w:sz w:val="24"/>
                              <w:szCs w:val="24"/>
                              <w:u w:val="single" w:color="0000FF"/>
                            </w:rPr>
                            <w:t>https://bosova.ru</w:t>
                          </w:r>
                        </w:hyperlink>
                      </w:p>
                    </w:tc>
                  </w:tr>
                </w:tbl>
                <w:p w:rsidR="00EA4691" w:rsidRDefault="00EA4691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b/>
          <w:bCs/>
          <w:sz w:val="24"/>
          <w:szCs w:val="24"/>
        </w:rPr>
        <w:t>ТЕМАТИЧЕСКОЕ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ПЛАНИРОВАНИЕ 5 КЛАСС</w:t>
      </w:r>
    </w:p>
    <w:p w:rsidR="00EA4691" w:rsidRDefault="00EA4691">
      <w:pPr>
        <w:spacing w:line="552" w:lineRule="auto"/>
        <w:rPr>
          <w:sz w:val="24"/>
          <w:szCs w:val="24"/>
        </w:rPr>
        <w:sectPr w:rsidR="00EA4691">
          <w:footerReference w:type="default" r:id="rId19"/>
          <w:pgSz w:w="16840" w:h="11910" w:orient="landscape"/>
          <w:pgMar w:top="1340" w:right="560" w:bottom="1200" w:left="920" w:header="0" w:footer="1002" w:gutter="0"/>
          <w:cols w:space="720"/>
        </w:sectPr>
      </w:pPr>
    </w:p>
    <w:p w:rsidR="00EA4691" w:rsidRDefault="00EA4691">
      <w:pPr>
        <w:pStyle w:val="BodyText"/>
        <w:spacing w:before="125"/>
        <w:ind w:left="0" w:firstLine="0"/>
        <w:jc w:val="left"/>
        <w:rPr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5671"/>
        <w:gridCol w:w="990"/>
        <w:gridCol w:w="1984"/>
        <w:gridCol w:w="1843"/>
        <w:gridCol w:w="3828"/>
      </w:tblGrid>
      <w:tr w:rsidR="00EA4691">
        <w:trPr>
          <w:trHeight w:val="362"/>
        </w:trPr>
        <w:tc>
          <w:tcPr>
            <w:tcW w:w="809" w:type="dxa"/>
            <w:vMerge w:val="restart"/>
          </w:tcPr>
          <w:p w:rsidR="00EA4691" w:rsidRDefault="00EA4691">
            <w:pPr>
              <w:pStyle w:val="TableParagraph"/>
              <w:spacing w:before="11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671" w:type="dxa"/>
            <w:vMerge w:val="restart"/>
          </w:tcPr>
          <w:p w:rsidR="00EA4691" w:rsidRDefault="00EA4691">
            <w:pPr>
              <w:pStyle w:val="TableParagraph"/>
              <w:spacing w:before="11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5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разделов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тем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817" w:type="dxa"/>
            <w:gridSpan w:val="3"/>
          </w:tcPr>
          <w:p w:rsidR="00EA4691" w:rsidRDefault="00EA4691">
            <w:pPr>
              <w:pStyle w:val="TableParagraph"/>
              <w:spacing w:before="46"/>
              <w:ind w:left="14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828" w:type="dxa"/>
            <w:vMerge w:val="restart"/>
          </w:tcPr>
          <w:p w:rsidR="00EA4691" w:rsidRDefault="00EA4691">
            <w:pPr>
              <w:pStyle w:val="TableParagraph"/>
              <w:spacing w:before="228" w:line="276" w:lineRule="auto"/>
              <w:ind w:left="745" w:hanging="5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(цифровые)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EA4691">
        <w:trPr>
          <w:trHeight w:val="678"/>
        </w:trPr>
        <w:tc>
          <w:tcPr>
            <w:tcW w:w="809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204"/>
              <w:ind w:right="28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spacing w:before="12" w:line="310" w:lineRule="atLeast"/>
              <w:ind w:left="595" w:hanging="3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12" w:line="310" w:lineRule="atLeast"/>
              <w:ind w:left="526" w:hanging="3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</w:tr>
      <w:tr w:rsidR="00EA4691">
        <w:trPr>
          <w:trHeight w:val="564"/>
        </w:trPr>
        <w:tc>
          <w:tcPr>
            <w:tcW w:w="6480" w:type="dxa"/>
            <w:gridSpan w:val="2"/>
          </w:tcPr>
          <w:p w:rsidR="00EA4691" w:rsidRDefault="00EA4691">
            <w:pPr>
              <w:pStyle w:val="TableParagraph"/>
              <w:spacing w:before="142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142"/>
              <w:ind w:right="3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655" w:type="dxa"/>
            <w:gridSpan w:val="3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4691">
        <w:trPr>
          <w:trHeight w:val="558"/>
        </w:trPr>
        <w:tc>
          <w:tcPr>
            <w:tcW w:w="6480" w:type="dxa"/>
            <w:gridSpan w:val="2"/>
          </w:tcPr>
          <w:p w:rsidR="00EA4691" w:rsidRDefault="00EA4691">
            <w:pPr>
              <w:pStyle w:val="TableParagraph"/>
              <w:spacing w:before="139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139"/>
              <w:ind w:right="3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spacing w:before="139"/>
              <w:ind w:left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139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A4691" w:rsidRDefault="00EA4691">
      <w:pPr>
        <w:pStyle w:val="BodyText"/>
        <w:ind w:left="0" w:firstLine="0"/>
        <w:jc w:val="left"/>
        <w:rPr>
          <w:b/>
          <w:bCs/>
        </w:rPr>
      </w:pPr>
    </w:p>
    <w:p w:rsidR="00EA4691" w:rsidRDefault="00EA4691">
      <w:pPr>
        <w:pStyle w:val="BodyText"/>
        <w:spacing w:before="80"/>
        <w:ind w:left="0" w:firstLine="0"/>
        <w:jc w:val="left"/>
        <w:rPr>
          <w:b/>
          <w:bCs/>
        </w:rPr>
      </w:pPr>
    </w:p>
    <w:p w:rsidR="00EA4691" w:rsidRDefault="00EA4691">
      <w:pPr>
        <w:spacing w:after="45"/>
        <w:ind w:left="3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 </w:t>
      </w:r>
      <w:r>
        <w:rPr>
          <w:b/>
          <w:bCs/>
          <w:spacing w:val="-2"/>
          <w:sz w:val="24"/>
          <w:szCs w:val="24"/>
        </w:rPr>
        <w:t>КЛАСС</w:t>
      </w: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5671"/>
        <w:gridCol w:w="990"/>
        <w:gridCol w:w="1984"/>
        <w:gridCol w:w="1843"/>
        <w:gridCol w:w="3828"/>
      </w:tblGrid>
      <w:tr w:rsidR="00EA4691">
        <w:trPr>
          <w:trHeight w:val="362"/>
        </w:trPr>
        <w:tc>
          <w:tcPr>
            <w:tcW w:w="809" w:type="dxa"/>
            <w:vMerge w:val="restart"/>
          </w:tcPr>
          <w:p w:rsidR="00EA4691" w:rsidRDefault="00EA4691">
            <w:pPr>
              <w:pStyle w:val="TableParagraph"/>
              <w:spacing w:before="11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671" w:type="dxa"/>
            <w:vMerge w:val="restart"/>
          </w:tcPr>
          <w:p w:rsidR="00EA4691" w:rsidRDefault="00EA4691">
            <w:pPr>
              <w:pStyle w:val="TableParagraph"/>
              <w:spacing w:before="11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5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разделов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тем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817" w:type="dxa"/>
            <w:gridSpan w:val="3"/>
          </w:tcPr>
          <w:p w:rsidR="00EA4691" w:rsidRDefault="00EA4691">
            <w:pPr>
              <w:pStyle w:val="TableParagraph"/>
              <w:spacing w:before="46"/>
              <w:ind w:left="14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828" w:type="dxa"/>
            <w:vMerge w:val="restart"/>
          </w:tcPr>
          <w:p w:rsidR="00EA4691" w:rsidRDefault="00EA4691">
            <w:pPr>
              <w:pStyle w:val="TableParagraph"/>
              <w:spacing w:before="228" w:line="276" w:lineRule="auto"/>
              <w:ind w:left="745" w:hanging="5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(цифровые)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EA4691">
        <w:trPr>
          <w:trHeight w:val="679"/>
        </w:trPr>
        <w:tc>
          <w:tcPr>
            <w:tcW w:w="809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204"/>
              <w:ind w:left="10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spacing w:before="12" w:line="310" w:lineRule="atLeast"/>
              <w:ind w:left="595" w:hanging="3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12" w:line="310" w:lineRule="atLeast"/>
              <w:ind w:left="526" w:hanging="3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</w:tr>
      <w:tr w:rsidR="00EA4691">
        <w:trPr>
          <w:trHeight w:val="362"/>
        </w:trPr>
        <w:tc>
          <w:tcPr>
            <w:tcW w:w="15125" w:type="dxa"/>
            <w:gridSpan w:val="6"/>
          </w:tcPr>
          <w:p w:rsidR="00EA4691" w:rsidRDefault="00EA4691">
            <w:pPr>
              <w:pStyle w:val="TableParagraph"/>
              <w:spacing w:before="46"/>
              <w:ind w:left="2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Цифровая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грамотность</w:t>
            </w:r>
          </w:p>
        </w:tc>
      </w:tr>
      <w:tr w:rsidR="00EA4691">
        <w:trPr>
          <w:trHeight w:val="679"/>
        </w:trPr>
        <w:tc>
          <w:tcPr>
            <w:tcW w:w="809" w:type="dxa"/>
          </w:tcPr>
          <w:p w:rsidR="00EA4691" w:rsidRDefault="00EA4691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5671" w:type="dxa"/>
          </w:tcPr>
          <w:p w:rsidR="00EA4691" w:rsidRDefault="00EA4691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Компьютер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199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spacing w:before="7" w:line="310" w:lineRule="atLeast"/>
              <w:ind w:left="104" w:right="791"/>
              <w:rPr>
                <w:sz w:val="24"/>
                <w:szCs w:val="24"/>
              </w:rPr>
            </w:pPr>
            <w:hyperlink r:id="rId20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  <w:r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https://uchi.ru/</w:t>
              </w:r>
            </w:hyperlink>
          </w:p>
        </w:tc>
      </w:tr>
      <w:tr w:rsidR="00EA4691">
        <w:trPr>
          <w:trHeight w:val="364"/>
        </w:trPr>
        <w:tc>
          <w:tcPr>
            <w:tcW w:w="809" w:type="dxa"/>
          </w:tcPr>
          <w:p w:rsidR="00EA4691" w:rsidRDefault="00EA4691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5671" w:type="dxa"/>
          </w:tcPr>
          <w:p w:rsidR="00EA4691" w:rsidRDefault="00EA4691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Файловая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система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41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41"/>
              <w:ind w:right="786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hyperlink r:id="rId22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EA4691">
        <w:trPr>
          <w:trHeight w:val="362"/>
        </w:trPr>
        <w:tc>
          <w:tcPr>
            <w:tcW w:w="809" w:type="dxa"/>
          </w:tcPr>
          <w:p w:rsidR="00EA4691" w:rsidRDefault="00EA4691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5671" w:type="dxa"/>
          </w:tcPr>
          <w:p w:rsidR="00EA4691" w:rsidRDefault="00EA4691">
            <w:pPr>
              <w:pStyle w:val="TableParagraph"/>
              <w:spacing w:before="38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>
              <w:rPr>
                <w:spacing w:val="3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вредоносных </w:t>
            </w:r>
            <w:r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38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spacing w:before="38"/>
              <w:ind w:left="104"/>
              <w:rPr>
                <w:sz w:val="24"/>
                <w:szCs w:val="24"/>
              </w:rPr>
            </w:pPr>
            <w:hyperlink r:id="rId23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EA4691">
        <w:trPr>
          <w:trHeight w:val="562"/>
        </w:trPr>
        <w:tc>
          <w:tcPr>
            <w:tcW w:w="6480" w:type="dxa"/>
            <w:gridSpan w:val="2"/>
          </w:tcPr>
          <w:p w:rsidR="00EA4691" w:rsidRDefault="00EA4691">
            <w:pPr>
              <w:pStyle w:val="TableParagraph"/>
              <w:spacing w:before="140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140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3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4691">
        <w:trPr>
          <w:trHeight w:val="362"/>
        </w:trPr>
        <w:tc>
          <w:tcPr>
            <w:tcW w:w="15125" w:type="dxa"/>
            <w:gridSpan w:val="6"/>
          </w:tcPr>
          <w:p w:rsidR="00EA4691" w:rsidRDefault="00EA4691">
            <w:pPr>
              <w:pStyle w:val="TableParagraph"/>
              <w:spacing w:before="46"/>
              <w:ind w:left="2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Теоретические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основы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информатики</w:t>
            </w:r>
          </w:p>
        </w:tc>
      </w:tr>
      <w:tr w:rsidR="00EA4691">
        <w:trPr>
          <w:trHeight w:val="362"/>
        </w:trPr>
        <w:tc>
          <w:tcPr>
            <w:tcW w:w="809" w:type="dxa"/>
          </w:tcPr>
          <w:p w:rsidR="00EA4691" w:rsidRDefault="00EA4691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5671" w:type="dxa"/>
          </w:tcPr>
          <w:p w:rsidR="00EA4691" w:rsidRDefault="00EA4691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информационные</w:t>
            </w:r>
            <w:r>
              <w:rPr>
                <w:spacing w:val="-2"/>
                <w:sz w:val="24"/>
                <w:szCs w:val="24"/>
              </w:rPr>
              <w:t xml:space="preserve"> процессы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41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41"/>
              <w:ind w:right="786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hyperlink r:id="rId24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EA4691">
        <w:trPr>
          <w:trHeight w:val="362"/>
        </w:trPr>
        <w:tc>
          <w:tcPr>
            <w:tcW w:w="809" w:type="dxa"/>
          </w:tcPr>
          <w:p w:rsidR="00EA4691" w:rsidRDefault="00EA4691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5671" w:type="dxa"/>
          </w:tcPr>
          <w:p w:rsidR="00EA4691" w:rsidRDefault="00EA4691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Двоичный</w:t>
            </w:r>
            <w:r>
              <w:rPr>
                <w:spacing w:val="-5"/>
                <w:sz w:val="24"/>
                <w:szCs w:val="24"/>
              </w:rPr>
              <w:t xml:space="preserve"> код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41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4691">
        <w:trPr>
          <w:trHeight w:val="362"/>
        </w:trPr>
        <w:tc>
          <w:tcPr>
            <w:tcW w:w="809" w:type="dxa"/>
          </w:tcPr>
          <w:p w:rsidR="00EA4691" w:rsidRDefault="00EA4691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5671" w:type="dxa"/>
          </w:tcPr>
          <w:p w:rsidR="00EA4691" w:rsidRDefault="00EA4691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41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spacing w:before="41"/>
              <w:ind w:right="8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4691">
        <w:trPr>
          <w:trHeight w:val="362"/>
        </w:trPr>
        <w:tc>
          <w:tcPr>
            <w:tcW w:w="809" w:type="dxa"/>
          </w:tcPr>
          <w:p w:rsidR="00EA4691" w:rsidRDefault="00EA4691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5671" w:type="dxa"/>
          </w:tcPr>
          <w:p w:rsidR="00EA4691" w:rsidRDefault="00EA4691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и </w:t>
            </w:r>
            <w:r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41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41"/>
              <w:ind w:right="786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4691">
        <w:trPr>
          <w:trHeight w:val="359"/>
        </w:trPr>
        <w:tc>
          <w:tcPr>
            <w:tcW w:w="809" w:type="dxa"/>
          </w:tcPr>
          <w:p w:rsidR="00EA4691" w:rsidRDefault="00EA4691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5671" w:type="dxa"/>
          </w:tcPr>
          <w:p w:rsidR="00EA4691" w:rsidRDefault="00EA4691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моделирование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41"/>
              <w:ind w:left="13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spacing w:before="41"/>
              <w:ind w:right="8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41"/>
              <w:ind w:right="786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A4691" w:rsidRDefault="00EA4691">
      <w:pPr>
        <w:rPr>
          <w:sz w:val="24"/>
          <w:szCs w:val="24"/>
        </w:rPr>
        <w:sectPr w:rsidR="00EA4691">
          <w:pgSz w:w="16840" w:h="11910" w:orient="landscape"/>
          <w:pgMar w:top="1340" w:right="560" w:bottom="1200" w:left="920" w:header="0" w:footer="1002" w:gutter="0"/>
          <w:cols w:space="720"/>
        </w:sectPr>
      </w:pPr>
    </w:p>
    <w:p w:rsidR="00EA4691" w:rsidRDefault="00EA4691">
      <w:pPr>
        <w:pStyle w:val="BodyText"/>
        <w:spacing w:before="125"/>
        <w:ind w:left="0" w:firstLine="0"/>
        <w:jc w:val="left"/>
        <w:rPr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5671"/>
        <w:gridCol w:w="990"/>
        <w:gridCol w:w="1984"/>
        <w:gridCol w:w="1843"/>
        <w:gridCol w:w="3828"/>
      </w:tblGrid>
      <w:tr w:rsidR="00EA4691">
        <w:trPr>
          <w:trHeight w:val="362"/>
        </w:trPr>
        <w:tc>
          <w:tcPr>
            <w:tcW w:w="809" w:type="dxa"/>
            <w:vMerge w:val="restart"/>
          </w:tcPr>
          <w:p w:rsidR="00EA4691" w:rsidRDefault="00EA4691">
            <w:pPr>
              <w:pStyle w:val="TableParagraph"/>
              <w:spacing w:before="11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671" w:type="dxa"/>
            <w:vMerge w:val="restart"/>
          </w:tcPr>
          <w:p w:rsidR="00EA4691" w:rsidRDefault="00EA4691">
            <w:pPr>
              <w:pStyle w:val="TableParagraph"/>
              <w:spacing w:before="11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5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разделов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тем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817" w:type="dxa"/>
            <w:gridSpan w:val="3"/>
          </w:tcPr>
          <w:p w:rsidR="00EA4691" w:rsidRDefault="00EA4691">
            <w:pPr>
              <w:pStyle w:val="TableParagraph"/>
              <w:spacing w:before="46"/>
              <w:ind w:left="14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828" w:type="dxa"/>
            <w:vMerge w:val="restart"/>
          </w:tcPr>
          <w:p w:rsidR="00EA4691" w:rsidRDefault="00EA4691">
            <w:pPr>
              <w:pStyle w:val="TableParagraph"/>
              <w:spacing w:before="228" w:line="276" w:lineRule="auto"/>
              <w:ind w:left="745" w:hanging="56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(цифровые)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EA4691">
        <w:trPr>
          <w:trHeight w:val="678"/>
        </w:trPr>
        <w:tc>
          <w:tcPr>
            <w:tcW w:w="809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204"/>
              <w:ind w:right="28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spacing w:before="12" w:line="310" w:lineRule="atLeast"/>
              <w:ind w:left="595" w:hanging="3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12" w:line="310" w:lineRule="atLeast"/>
              <w:ind w:left="526" w:hanging="3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</w:tr>
      <w:tr w:rsidR="00EA4691">
        <w:trPr>
          <w:trHeight w:val="564"/>
        </w:trPr>
        <w:tc>
          <w:tcPr>
            <w:tcW w:w="6480" w:type="dxa"/>
            <w:gridSpan w:val="2"/>
          </w:tcPr>
          <w:p w:rsidR="00EA4691" w:rsidRDefault="00EA4691">
            <w:pPr>
              <w:pStyle w:val="TableParagraph"/>
              <w:spacing w:before="142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142"/>
              <w:ind w:right="3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655" w:type="dxa"/>
            <w:gridSpan w:val="3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4691">
        <w:trPr>
          <w:trHeight w:val="362"/>
        </w:trPr>
        <w:tc>
          <w:tcPr>
            <w:tcW w:w="15125" w:type="dxa"/>
            <w:gridSpan w:val="6"/>
          </w:tcPr>
          <w:p w:rsidR="00EA4691" w:rsidRDefault="00EA4691">
            <w:pPr>
              <w:pStyle w:val="TableParagraph"/>
              <w:spacing w:before="43"/>
              <w:ind w:left="2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3. Алгоритмизация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основы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программирования</w:t>
            </w:r>
          </w:p>
        </w:tc>
      </w:tr>
      <w:tr w:rsidR="00EA4691">
        <w:trPr>
          <w:trHeight w:val="362"/>
        </w:trPr>
        <w:tc>
          <w:tcPr>
            <w:tcW w:w="809" w:type="dxa"/>
          </w:tcPr>
          <w:p w:rsidR="00EA4691" w:rsidRDefault="00EA4691">
            <w:pPr>
              <w:pStyle w:val="TableParagraph"/>
              <w:spacing w:before="38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5671" w:type="dxa"/>
          </w:tcPr>
          <w:p w:rsidR="00EA4691" w:rsidRDefault="00EA4691">
            <w:pPr>
              <w:pStyle w:val="TableParagraph"/>
              <w:spacing w:before="38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конструкции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38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38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spacing w:before="38"/>
              <w:ind w:left="104"/>
              <w:rPr>
                <w:sz w:val="24"/>
                <w:szCs w:val="24"/>
              </w:rPr>
            </w:pPr>
            <w:hyperlink r:id="rId25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EA4691">
        <w:trPr>
          <w:trHeight w:val="362"/>
        </w:trPr>
        <w:tc>
          <w:tcPr>
            <w:tcW w:w="809" w:type="dxa"/>
          </w:tcPr>
          <w:p w:rsidR="00EA4691" w:rsidRDefault="00EA4691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5671" w:type="dxa"/>
          </w:tcPr>
          <w:p w:rsidR="00EA4691" w:rsidRDefault="00EA4691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</w:t>
            </w:r>
            <w:r>
              <w:rPr>
                <w:spacing w:val="29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алгоритмы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41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41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hyperlink r:id="rId26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EA4691">
        <w:trPr>
          <w:trHeight w:val="362"/>
        </w:trPr>
        <w:tc>
          <w:tcPr>
            <w:tcW w:w="6480" w:type="dxa"/>
            <w:gridSpan w:val="2"/>
          </w:tcPr>
          <w:p w:rsidR="00EA4691" w:rsidRDefault="00EA4691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41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655" w:type="dxa"/>
            <w:gridSpan w:val="3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4691">
        <w:trPr>
          <w:trHeight w:val="362"/>
        </w:trPr>
        <w:tc>
          <w:tcPr>
            <w:tcW w:w="15125" w:type="dxa"/>
            <w:gridSpan w:val="6"/>
          </w:tcPr>
          <w:p w:rsidR="00EA4691" w:rsidRDefault="00EA4691">
            <w:pPr>
              <w:pStyle w:val="TableParagraph"/>
              <w:spacing w:before="46"/>
              <w:ind w:left="1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Информационные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технологии</w:t>
            </w:r>
          </w:p>
        </w:tc>
      </w:tr>
      <w:tr w:rsidR="00EA4691">
        <w:trPr>
          <w:trHeight w:val="362"/>
        </w:trPr>
        <w:tc>
          <w:tcPr>
            <w:tcW w:w="809" w:type="dxa"/>
          </w:tcPr>
          <w:p w:rsidR="00EA4691" w:rsidRDefault="00EA4691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5671" w:type="dxa"/>
          </w:tcPr>
          <w:p w:rsidR="00EA4691" w:rsidRDefault="00EA4691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Векторная</w:t>
            </w:r>
            <w:r>
              <w:rPr>
                <w:spacing w:val="30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графика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41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41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hyperlink r:id="rId27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EA4691">
        <w:trPr>
          <w:trHeight w:val="362"/>
        </w:trPr>
        <w:tc>
          <w:tcPr>
            <w:tcW w:w="809" w:type="dxa"/>
          </w:tcPr>
          <w:p w:rsidR="00EA4691" w:rsidRDefault="00EA4691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5671" w:type="dxa"/>
          </w:tcPr>
          <w:p w:rsidR="00EA4691" w:rsidRDefault="00EA4691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Текстовый</w:t>
            </w:r>
            <w:r>
              <w:rPr>
                <w:spacing w:val="30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процессор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41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41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hyperlink r:id="rId28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EA4691">
        <w:trPr>
          <w:trHeight w:val="678"/>
        </w:trPr>
        <w:tc>
          <w:tcPr>
            <w:tcW w:w="809" w:type="dxa"/>
          </w:tcPr>
          <w:p w:rsidR="00EA4691" w:rsidRDefault="00EA4691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5671" w:type="dxa"/>
          </w:tcPr>
          <w:p w:rsidR="00EA4691" w:rsidRDefault="00EA4691">
            <w:pPr>
              <w:pStyle w:val="TableParagraph"/>
              <w:spacing w:before="7" w:line="310" w:lineRule="atLeast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компьютерных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презента- </w:t>
            </w:r>
            <w:r>
              <w:rPr>
                <w:spacing w:val="-4"/>
                <w:sz w:val="24"/>
                <w:szCs w:val="24"/>
              </w:rPr>
              <w:t>ций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199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spacing w:before="199"/>
              <w:ind w:right="8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199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spacing w:before="199"/>
              <w:ind w:left="104"/>
              <w:rPr>
                <w:sz w:val="24"/>
                <w:szCs w:val="24"/>
              </w:rPr>
            </w:pPr>
            <w:hyperlink r:id="rId29">
              <w:r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https://bosova.ru</w:t>
              </w:r>
            </w:hyperlink>
          </w:p>
        </w:tc>
      </w:tr>
      <w:tr w:rsidR="00EA4691">
        <w:trPr>
          <w:trHeight w:val="563"/>
        </w:trPr>
        <w:tc>
          <w:tcPr>
            <w:tcW w:w="6480" w:type="dxa"/>
            <w:gridSpan w:val="2"/>
          </w:tcPr>
          <w:p w:rsidR="00EA4691" w:rsidRDefault="00EA4691">
            <w:pPr>
              <w:pStyle w:val="TableParagraph"/>
              <w:spacing w:before="142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142"/>
              <w:ind w:right="36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655" w:type="dxa"/>
            <w:gridSpan w:val="3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4691">
        <w:trPr>
          <w:trHeight w:val="558"/>
        </w:trPr>
        <w:tc>
          <w:tcPr>
            <w:tcW w:w="6480" w:type="dxa"/>
            <w:gridSpan w:val="2"/>
          </w:tcPr>
          <w:p w:rsidR="00EA4691" w:rsidRDefault="00EA4691">
            <w:pPr>
              <w:pStyle w:val="TableParagraph"/>
              <w:spacing w:before="139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990" w:type="dxa"/>
          </w:tcPr>
          <w:p w:rsidR="00EA4691" w:rsidRDefault="00EA4691">
            <w:pPr>
              <w:pStyle w:val="TableParagraph"/>
              <w:spacing w:before="139"/>
              <w:ind w:right="3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EA4691" w:rsidRDefault="00EA4691">
            <w:pPr>
              <w:pStyle w:val="TableParagraph"/>
              <w:spacing w:before="139"/>
              <w:ind w:right="858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A4691" w:rsidRDefault="00EA4691">
            <w:pPr>
              <w:pStyle w:val="TableParagraph"/>
              <w:spacing w:before="139"/>
              <w:ind w:left="14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EA4691" w:rsidRDefault="00EA46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A4691" w:rsidRDefault="00EA4691">
      <w:pPr>
        <w:rPr>
          <w:sz w:val="24"/>
          <w:szCs w:val="24"/>
        </w:rPr>
        <w:sectPr w:rsidR="00EA4691">
          <w:pgSz w:w="16840" w:h="11910" w:orient="landscape"/>
          <w:pgMar w:top="1340" w:right="560" w:bottom="1200" w:left="920" w:header="0" w:footer="1002" w:gutter="0"/>
          <w:cols w:space="720"/>
        </w:sectPr>
      </w:pPr>
    </w:p>
    <w:p w:rsidR="00EA4691" w:rsidRDefault="00EA4691">
      <w:pPr>
        <w:pStyle w:val="BodyText"/>
        <w:spacing w:before="78"/>
        <w:ind w:left="0" w:firstLine="0"/>
        <w:jc w:val="left"/>
        <w:rPr>
          <w:b/>
          <w:bCs/>
        </w:rPr>
      </w:pPr>
    </w:p>
    <w:p w:rsidR="00EA4691" w:rsidRDefault="00EA4691">
      <w:pPr>
        <w:ind w:right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ПОУРОЧНОЕ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ПЛАНИРОВАНИЕ</w:t>
      </w:r>
    </w:p>
    <w:p w:rsidR="00EA4691" w:rsidRDefault="00EA4691">
      <w:pPr>
        <w:spacing w:before="41" w:after="42"/>
        <w:ind w:right="134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pacing w:val="60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КЛАСС</w:t>
      </w: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4654"/>
        <w:gridCol w:w="851"/>
        <w:gridCol w:w="1415"/>
        <w:gridCol w:w="1559"/>
        <w:gridCol w:w="1134"/>
        <w:gridCol w:w="991"/>
        <w:gridCol w:w="3686"/>
      </w:tblGrid>
      <w:tr w:rsidR="00EA4691">
        <w:trPr>
          <w:trHeight w:val="359"/>
        </w:trPr>
        <w:tc>
          <w:tcPr>
            <w:tcW w:w="691" w:type="dxa"/>
            <w:vMerge w:val="restart"/>
          </w:tcPr>
          <w:p w:rsidR="00EA4691" w:rsidRDefault="00EA4691">
            <w:pPr>
              <w:pStyle w:val="TableParagraph"/>
              <w:spacing w:before="182" w:line="276" w:lineRule="auto"/>
              <w:ind w:left="235" w:right="9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654" w:type="dxa"/>
            <w:vMerge w:val="restart"/>
          </w:tcPr>
          <w:p w:rsidR="00EA4691" w:rsidRDefault="00EA4691">
            <w:pPr>
              <w:pStyle w:val="TableParagraph"/>
              <w:spacing w:before="65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825" w:type="dxa"/>
            <w:gridSpan w:val="3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9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2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EA4691" w:rsidRDefault="00EA4691">
            <w:pPr>
              <w:pStyle w:val="TableParagraph"/>
              <w:spacing w:before="182" w:line="276" w:lineRule="auto"/>
              <w:ind w:left="675" w:hanging="4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EA4691">
        <w:trPr>
          <w:trHeight w:val="582"/>
        </w:trPr>
        <w:tc>
          <w:tcPr>
            <w:tcW w:w="691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58"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24" w:line="260" w:lineRule="atLeast"/>
              <w:ind w:left="378" w:hanging="2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24" w:line="260" w:lineRule="atLeast"/>
              <w:ind w:left="451" w:hanging="3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</w:tr>
      <w:tr w:rsidR="00EA4691" w:rsidRPr="00670EA2">
        <w:trPr>
          <w:trHeight w:val="874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26" w:line="270" w:lineRule="atLeast"/>
              <w:ind w:left="134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гигиена при рабо- те с компьютерами. Информация вокруг </w:t>
            </w:r>
            <w:r>
              <w:rPr>
                <w:spacing w:val="-4"/>
                <w:sz w:val="24"/>
                <w:szCs w:val="24"/>
              </w:rPr>
              <w:t>нас.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1" w:line="276" w:lineRule="auto"/>
              <w:ind w:left="106"/>
              <w:rPr>
                <w:lang w:val="en-US"/>
              </w:rPr>
            </w:pPr>
            <w:hyperlink r:id="rId30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31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25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6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универсальная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машина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работы с информацией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38" w:line="278" w:lineRule="auto"/>
              <w:ind w:left="106"/>
              <w:rPr>
                <w:lang w:val="en-US"/>
              </w:rPr>
            </w:pPr>
            <w:hyperlink r:id="rId32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33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73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/>
              <w:ind w:left="134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информации в память компьютера. Клавиатура.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Практическая</w:t>
            </w:r>
            <w:r>
              <w:rPr>
                <w:i/>
                <w:iCs/>
                <w:spacing w:val="8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8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№1</w:t>
            </w:r>
          </w:p>
          <w:p w:rsidR="00EA4691" w:rsidRDefault="00EA4691">
            <w:pPr>
              <w:pStyle w:val="TableParagraph"/>
              <w:spacing w:before="1" w:line="263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«Вспоминаем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клавиатуру»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34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35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1149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158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/>
              <w:ind w:lef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компьютером.</w:t>
            </w:r>
          </w:p>
          <w:p w:rsidR="00EA4691" w:rsidRDefault="00EA4691">
            <w:pPr>
              <w:pStyle w:val="TableParagraph"/>
              <w:spacing w:line="270" w:lineRule="atLeast"/>
              <w:ind w:left="134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для компьютера. </w:t>
            </w:r>
            <w:r>
              <w:rPr>
                <w:i/>
                <w:iCs/>
                <w:sz w:val="24"/>
                <w:szCs w:val="24"/>
              </w:rPr>
              <w:t xml:space="preserve">Практиче- ская работа №2 </w:t>
            </w:r>
            <w:r>
              <w:rPr>
                <w:sz w:val="24"/>
                <w:szCs w:val="24"/>
              </w:rPr>
              <w:t>«Вспоминаем приёмы управления компьютером»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58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158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36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37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73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Файлы.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Практи- ческая</w:t>
            </w:r>
            <w:r>
              <w:rPr>
                <w:i/>
                <w:iCs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№3</w:t>
            </w:r>
            <w:r>
              <w:rPr>
                <w:i/>
                <w:iCs/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«Создаём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сохраняем</w:t>
            </w:r>
          </w:p>
          <w:p w:rsidR="00EA4691" w:rsidRDefault="00EA4691">
            <w:pPr>
              <w:pStyle w:val="TableParagraph"/>
              <w:spacing w:before="1" w:line="263" w:lineRule="exact"/>
              <w:ind w:left="1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файлы»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38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39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>
        <w:trPr>
          <w:trHeight w:val="964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65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6"/>
              <w:ind w:left="134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информации. Сеть Интернет. </w:t>
            </w:r>
            <w:r>
              <w:rPr>
                <w:i/>
                <w:iCs/>
                <w:sz w:val="24"/>
                <w:szCs w:val="24"/>
              </w:rPr>
              <w:t xml:space="preserve">Практическая работа №4 </w:t>
            </w:r>
            <w:r>
              <w:rPr>
                <w:sz w:val="24"/>
                <w:szCs w:val="24"/>
              </w:rPr>
              <w:t>«Ищем инфор- мацию в сети Интернет»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65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65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Default="00EA4691">
            <w:pPr>
              <w:pStyle w:val="TableParagraph"/>
              <w:spacing w:before="37"/>
              <w:ind w:left="159"/>
              <w:rPr>
                <w:sz w:val="20"/>
                <w:szCs w:val="20"/>
              </w:rPr>
            </w:pPr>
            <w:hyperlink r:id="rId40">
              <w:r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https://digital-likbez.datalesson.ru/</w:t>
              </w:r>
            </w:hyperlink>
          </w:p>
          <w:p w:rsidR="00EA4691" w:rsidRDefault="00EA4691">
            <w:pPr>
              <w:pStyle w:val="TableParagraph"/>
              <w:spacing w:line="230" w:lineRule="atLeast"/>
              <w:ind w:left="159"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 «Использование достоверных источников», «Работай с информацией </w:t>
            </w:r>
            <w:r>
              <w:rPr>
                <w:spacing w:val="-2"/>
                <w:sz w:val="20"/>
                <w:szCs w:val="20"/>
              </w:rPr>
              <w:t>эффективно»</w:t>
            </w:r>
          </w:p>
        </w:tc>
      </w:tr>
      <w:tr w:rsidR="00EA4691">
        <w:trPr>
          <w:trHeight w:val="734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26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6"/>
              <w:ind w:left="134"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Интернет. </w:t>
            </w:r>
            <w:r>
              <w:rPr>
                <w:spacing w:val="-2"/>
                <w:sz w:val="24"/>
                <w:szCs w:val="24"/>
              </w:rPr>
              <w:t>Интернет-травля.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26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Default="00EA4691">
            <w:pPr>
              <w:pStyle w:val="TableParagraph"/>
              <w:spacing w:before="37"/>
              <w:ind w:left="159"/>
              <w:rPr>
                <w:sz w:val="20"/>
                <w:szCs w:val="20"/>
              </w:rPr>
            </w:pPr>
            <w:hyperlink r:id="rId41">
              <w:r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https://digital-likbez.datalesson.ru/</w:t>
              </w:r>
            </w:hyperlink>
          </w:p>
          <w:p w:rsidR="00EA4691" w:rsidRDefault="00EA4691">
            <w:pPr>
              <w:pStyle w:val="TableParagraph"/>
              <w:spacing w:line="230" w:lineRule="atLeast"/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«Общайся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соцсетях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мессен- джерах безопасно»</w:t>
            </w:r>
          </w:p>
        </w:tc>
      </w:tr>
      <w:tr w:rsidR="00EA4691" w:rsidRPr="00670EA2">
        <w:trPr>
          <w:trHeight w:val="871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tabs>
                <w:tab w:val="left" w:pos="1720"/>
                <w:tab w:val="left" w:pos="3555"/>
              </w:tabs>
              <w:spacing w:before="23" w:line="276" w:lineRule="exact"/>
              <w:ind w:left="134" w:right="9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восприятия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информа- </w:t>
            </w:r>
            <w:r>
              <w:rPr>
                <w:sz w:val="24"/>
                <w:szCs w:val="24"/>
              </w:rPr>
              <w:t>ции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человеком. В мире кодов. Способы кодирования информации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42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43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</w:tbl>
    <w:p w:rsidR="00EA4691" w:rsidRPr="00670EA2" w:rsidRDefault="00EA4691">
      <w:pPr>
        <w:spacing w:line="276" w:lineRule="auto"/>
        <w:rPr>
          <w:lang w:val="en-US"/>
        </w:rPr>
        <w:sectPr w:rsidR="00EA4691" w:rsidRPr="00670EA2">
          <w:pgSz w:w="16840" w:h="11910" w:orient="landscape"/>
          <w:pgMar w:top="1340" w:right="560" w:bottom="1200" w:left="920" w:header="0" w:footer="1002" w:gutter="0"/>
          <w:cols w:space="720"/>
        </w:sectPr>
      </w:pPr>
    </w:p>
    <w:p w:rsidR="00EA4691" w:rsidRPr="00670EA2" w:rsidRDefault="00EA4691">
      <w:pPr>
        <w:pStyle w:val="BodyText"/>
        <w:spacing w:before="125"/>
        <w:ind w:left="0" w:firstLine="0"/>
        <w:jc w:val="left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4654"/>
        <w:gridCol w:w="851"/>
        <w:gridCol w:w="1415"/>
        <w:gridCol w:w="1559"/>
        <w:gridCol w:w="1134"/>
        <w:gridCol w:w="991"/>
        <w:gridCol w:w="3686"/>
      </w:tblGrid>
      <w:tr w:rsidR="00EA4691">
        <w:trPr>
          <w:trHeight w:val="359"/>
        </w:trPr>
        <w:tc>
          <w:tcPr>
            <w:tcW w:w="691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235" w:right="9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654" w:type="dxa"/>
            <w:vMerge w:val="restart"/>
          </w:tcPr>
          <w:p w:rsidR="00EA4691" w:rsidRDefault="00EA4691">
            <w:pPr>
              <w:pStyle w:val="TableParagraph"/>
              <w:spacing w:before="6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825" w:type="dxa"/>
            <w:gridSpan w:val="3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9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2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675" w:hanging="4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EA4691">
        <w:trPr>
          <w:trHeight w:val="580"/>
        </w:trPr>
        <w:tc>
          <w:tcPr>
            <w:tcW w:w="691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58"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24" w:line="260" w:lineRule="atLeast"/>
              <w:ind w:left="378" w:hanging="2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24" w:line="260" w:lineRule="atLeast"/>
              <w:ind w:left="451" w:hanging="3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</w:tr>
      <w:tr w:rsidR="00EA4691" w:rsidRPr="00670EA2">
        <w:trPr>
          <w:trHeight w:val="828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4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</w:t>
            </w:r>
            <w:r>
              <w:rPr>
                <w:spacing w:val="-2"/>
                <w:sz w:val="24"/>
                <w:szCs w:val="24"/>
              </w:rPr>
              <w:t>координат.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4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44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45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995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 w:line="276" w:lineRule="auto"/>
              <w:ind w:left="10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 интеллект и его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 в жизни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Проверочная</w:t>
            </w:r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работа</w:t>
            </w:r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№1</w:t>
            </w:r>
          </w:p>
          <w:p w:rsidR="00EA4691" w:rsidRDefault="00EA4691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«Компьютер.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Информация»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46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47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73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21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25" w:line="270" w:lineRule="atLeast"/>
              <w:ind w:left="134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знаний. Текст как форма пред- ставления информации. Компьютер – ос- новной инструмент подготовки текстов.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48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49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73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9"/>
              <w:ind w:left="134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объекты текстового документа. Ввод</w:t>
            </w:r>
            <w:r>
              <w:rPr>
                <w:spacing w:val="48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</w:t>
            </w:r>
            <w:r>
              <w:rPr>
                <w:spacing w:val="54"/>
                <w:w w:val="15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Практическая</w:t>
            </w:r>
            <w:r>
              <w:rPr>
                <w:i/>
                <w:iCs/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53"/>
                <w:w w:val="150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5"/>
                <w:sz w:val="24"/>
                <w:szCs w:val="24"/>
              </w:rPr>
              <w:t>№5</w:t>
            </w:r>
          </w:p>
          <w:p w:rsidR="00EA4691" w:rsidRDefault="00EA4691">
            <w:pPr>
              <w:pStyle w:val="TableParagraph"/>
              <w:spacing w:line="263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«Вводим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текст»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1" w:line="276" w:lineRule="auto"/>
              <w:ind w:left="106"/>
              <w:rPr>
                <w:lang w:val="en-US"/>
              </w:rPr>
            </w:pPr>
            <w:hyperlink r:id="rId50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51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27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4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Редактирование текста. </w:t>
            </w:r>
            <w:r>
              <w:rPr>
                <w:i/>
                <w:iCs/>
                <w:sz w:val="24"/>
                <w:szCs w:val="24"/>
              </w:rPr>
              <w:t xml:space="preserve">Практическая ра- бота №6 </w:t>
            </w:r>
            <w:r>
              <w:rPr>
                <w:sz w:val="24"/>
                <w:szCs w:val="24"/>
              </w:rPr>
              <w:t>«Редактируем текст»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4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74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52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53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71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6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Текстовый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фрагмент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ним.</w:t>
            </w:r>
          </w:p>
          <w:p w:rsidR="00EA4691" w:rsidRDefault="00EA4691">
            <w:pPr>
              <w:pStyle w:val="TableParagraph"/>
              <w:spacing w:line="276" w:lineRule="exact"/>
              <w:ind w:left="134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Практическая</w:t>
            </w:r>
            <w:r>
              <w:rPr>
                <w:i/>
                <w:iCs/>
                <w:spacing w:val="8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8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№7</w:t>
            </w:r>
            <w:r>
              <w:rPr>
                <w:i/>
                <w:iCs/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«Работаем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фрагментами текста»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38" w:line="278" w:lineRule="auto"/>
              <w:ind w:left="106"/>
              <w:rPr>
                <w:lang w:val="en-US"/>
              </w:rPr>
            </w:pPr>
            <w:hyperlink r:id="rId54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55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73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21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tabs>
                <w:tab w:val="left" w:pos="2113"/>
                <w:tab w:val="left" w:pos="3055"/>
              </w:tabs>
              <w:spacing w:before="38"/>
              <w:ind w:left="134" w:righ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Форматирование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текста.</w:t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Практическая </w:t>
            </w:r>
            <w:r>
              <w:rPr>
                <w:i/>
                <w:iCs/>
                <w:sz w:val="24"/>
                <w:szCs w:val="24"/>
              </w:rPr>
              <w:t xml:space="preserve">работа №8 </w:t>
            </w:r>
            <w:r>
              <w:rPr>
                <w:sz w:val="24"/>
                <w:szCs w:val="24"/>
              </w:rPr>
              <w:t>«Форматируем текст» (1, 2)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56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57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73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/>
              <w:ind w:left="134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наглядных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представ- ления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Практическая</w:t>
            </w:r>
            <w:r>
              <w:rPr>
                <w:i/>
                <w:iCs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>работа</w:t>
            </w:r>
          </w:p>
          <w:p w:rsidR="00EA4691" w:rsidRDefault="00EA4691">
            <w:pPr>
              <w:pStyle w:val="TableParagraph"/>
              <w:spacing w:line="263" w:lineRule="exact"/>
              <w:ind w:left="134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№8 </w:t>
            </w:r>
            <w:r>
              <w:rPr>
                <w:sz w:val="24"/>
                <w:szCs w:val="24"/>
              </w:rPr>
              <w:t>«Форматируем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(3)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58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59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71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23" w:line="270" w:lineRule="atLeast"/>
              <w:ind w:left="134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Компьютерная графика. Растровый гра- фический редактор. </w:t>
            </w:r>
            <w:r>
              <w:rPr>
                <w:i/>
                <w:iCs/>
                <w:sz w:val="24"/>
                <w:szCs w:val="24"/>
              </w:rPr>
              <w:t>Практическая рабо- та</w:t>
            </w:r>
            <w:r>
              <w:rPr>
                <w:i/>
                <w:iCs/>
                <w:spacing w:val="6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№9</w:t>
            </w:r>
            <w:r>
              <w:rPr>
                <w:i/>
                <w:iCs/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«Изучаем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инструменты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графиче-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1" w:line="276" w:lineRule="auto"/>
              <w:ind w:left="106"/>
              <w:rPr>
                <w:lang w:val="en-US"/>
              </w:rPr>
            </w:pPr>
            <w:hyperlink r:id="rId60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61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</w:tbl>
    <w:p w:rsidR="00EA4691" w:rsidRPr="00670EA2" w:rsidRDefault="00EA4691">
      <w:pPr>
        <w:spacing w:line="276" w:lineRule="auto"/>
        <w:rPr>
          <w:lang w:val="en-US"/>
        </w:rPr>
        <w:sectPr w:rsidR="00EA4691" w:rsidRPr="00670EA2">
          <w:pgSz w:w="16840" w:h="11910" w:orient="landscape"/>
          <w:pgMar w:top="1340" w:right="560" w:bottom="1200" w:left="920" w:header="0" w:footer="1002" w:gutter="0"/>
          <w:cols w:space="720"/>
        </w:sectPr>
      </w:pPr>
    </w:p>
    <w:p w:rsidR="00EA4691" w:rsidRPr="00670EA2" w:rsidRDefault="00EA4691">
      <w:pPr>
        <w:pStyle w:val="BodyText"/>
        <w:spacing w:before="125"/>
        <w:ind w:left="0" w:firstLine="0"/>
        <w:jc w:val="left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4654"/>
        <w:gridCol w:w="851"/>
        <w:gridCol w:w="1415"/>
        <w:gridCol w:w="1559"/>
        <w:gridCol w:w="1134"/>
        <w:gridCol w:w="991"/>
        <w:gridCol w:w="3686"/>
      </w:tblGrid>
      <w:tr w:rsidR="00EA4691">
        <w:trPr>
          <w:trHeight w:val="359"/>
        </w:trPr>
        <w:tc>
          <w:tcPr>
            <w:tcW w:w="691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235" w:right="9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654" w:type="dxa"/>
            <w:vMerge w:val="restart"/>
          </w:tcPr>
          <w:p w:rsidR="00EA4691" w:rsidRDefault="00EA4691">
            <w:pPr>
              <w:pStyle w:val="TableParagraph"/>
              <w:spacing w:before="6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825" w:type="dxa"/>
            <w:gridSpan w:val="3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9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2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675" w:hanging="4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EA4691">
        <w:trPr>
          <w:trHeight w:val="580"/>
        </w:trPr>
        <w:tc>
          <w:tcPr>
            <w:tcW w:w="691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58"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24" w:line="260" w:lineRule="atLeast"/>
              <w:ind w:left="378" w:hanging="2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24" w:line="260" w:lineRule="atLeast"/>
              <w:ind w:left="451" w:hanging="3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</w:tr>
      <w:tr w:rsidR="00EA4691">
        <w:trPr>
          <w:trHeight w:val="321"/>
        </w:trPr>
        <w:tc>
          <w:tcPr>
            <w:tcW w:w="6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 w:line="263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редактора»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Default="00EA4691">
            <w:pPr>
              <w:pStyle w:val="TableParagraph"/>
            </w:pPr>
          </w:p>
        </w:tc>
      </w:tr>
      <w:tr w:rsidR="00EA4691" w:rsidRPr="00670EA2">
        <w:trPr>
          <w:trHeight w:val="873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</w:t>
            </w:r>
            <w:r>
              <w:rPr>
                <w:spacing w:val="3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графических</w:t>
            </w:r>
            <w:r>
              <w:rPr>
                <w:spacing w:val="37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изображе-</w:t>
            </w:r>
          </w:p>
          <w:p w:rsidR="00EA4691" w:rsidRDefault="00EA4691">
            <w:pPr>
              <w:pStyle w:val="TableParagraph"/>
              <w:spacing w:line="270" w:lineRule="atLeas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ний. </w:t>
            </w:r>
            <w:r>
              <w:rPr>
                <w:i/>
                <w:iCs/>
                <w:sz w:val="24"/>
                <w:szCs w:val="24"/>
              </w:rPr>
              <w:t xml:space="preserve">Практическая работа №10 </w:t>
            </w:r>
            <w:r>
              <w:rPr>
                <w:sz w:val="24"/>
                <w:szCs w:val="24"/>
              </w:rPr>
              <w:t>«Работа- ем с графическими фрагментами»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62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63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25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tabs>
                <w:tab w:val="left" w:pos="2029"/>
                <w:tab w:val="left" w:pos="3761"/>
              </w:tabs>
              <w:spacing w:before="43" w:line="274" w:lineRule="exact"/>
              <w:ind w:left="134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Практическая</w:t>
            </w:r>
            <w:r>
              <w:rPr>
                <w:b/>
                <w:bCs/>
                <w:i/>
                <w:iCs/>
                <w:sz w:val="24"/>
                <w:szCs w:val="24"/>
              </w:rPr>
              <w:tab/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контрольная</w:t>
            </w:r>
            <w:r>
              <w:rPr>
                <w:b/>
                <w:bCs/>
                <w:i/>
                <w:iCs/>
                <w:sz w:val="24"/>
                <w:szCs w:val="24"/>
              </w:rPr>
              <w:tab/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работа</w:t>
            </w:r>
          </w:p>
          <w:p w:rsidR="00EA4691" w:rsidRDefault="00EA4691">
            <w:pPr>
              <w:pStyle w:val="TableParagraph"/>
              <w:spacing w:line="274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документов»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271"/>
              <w:ind w:right="57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64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65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73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21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26" w:line="270" w:lineRule="atLeast"/>
              <w:ind w:left="134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 работу в графическом редак- торе. </w:t>
            </w:r>
            <w:r>
              <w:rPr>
                <w:i/>
                <w:iCs/>
                <w:sz w:val="24"/>
                <w:szCs w:val="24"/>
              </w:rPr>
              <w:t xml:space="preserve">Практическая работа №11 </w:t>
            </w:r>
            <w:r>
              <w:rPr>
                <w:sz w:val="24"/>
                <w:szCs w:val="24"/>
              </w:rPr>
              <w:t>«Плани- руем работу в графическом редакторе»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8" w:lineRule="auto"/>
              <w:ind w:left="106"/>
              <w:rPr>
                <w:lang w:val="en-US"/>
              </w:rPr>
            </w:pPr>
            <w:hyperlink r:id="rId66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67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>
        <w:trPr>
          <w:trHeight w:val="1425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Pr="00670EA2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/>
              <w:ind w:left="156" w:right="10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задач обработки информа- ции. Преобразование информации по за- данным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правилам.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Практическая</w:t>
            </w:r>
            <w:r>
              <w:rPr>
                <w:i/>
                <w:iCs/>
                <w:spacing w:val="33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>работа</w:t>
            </w:r>
          </w:p>
          <w:p w:rsidR="00EA4691" w:rsidRDefault="00EA4691">
            <w:pPr>
              <w:pStyle w:val="TableParagraph"/>
              <w:spacing w:line="270" w:lineRule="atLeast"/>
              <w:ind w:left="156" w:right="104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№12 </w:t>
            </w:r>
            <w:r>
              <w:rPr>
                <w:sz w:val="24"/>
                <w:szCs w:val="24"/>
              </w:rPr>
              <w:t>«Выполняем вычисления с помощью программы Калькулятор»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68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69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  <w:p w:rsidR="00EA4691" w:rsidRDefault="00EA4691">
            <w:pPr>
              <w:pStyle w:val="TableParagraph"/>
              <w:spacing w:before="2" w:line="276" w:lineRule="auto"/>
              <w:ind w:left="106" w:right="504"/>
            </w:pPr>
            <w:r>
              <w:rPr>
                <w:color w:val="0000FF"/>
                <w:spacing w:val="-2"/>
                <w:u w:val="single" w:color="0000FF"/>
              </w:rPr>
              <w:t>https://xn--h1adlhdnlo2c.xn--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p1ai/lessons/ai-in-education#video</w:t>
            </w:r>
          </w:p>
        </w:tc>
      </w:tr>
      <w:tr w:rsidR="00EA4691" w:rsidRPr="00670EA2">
        <w:trPr>
          <w:trHeight w:val="874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tabs>
                <w:tab w:val="left" w:pos="1684"/>
                <w:tab w:val="left" w:pos="1820"/>
                <w:tab w:val="left" w:pos="2760"/>
                <w:tab w:val="left" w:pos="3077"/>
                <w:tab w:val="left" w:pos="3338"/>
                <w:tab w:val="left" w:pos="4416"/>
              </w:tabs>
              <w:spacing w:before="38"/>
              <w:ind w:left="156" w:right="10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Контрольная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2"/>
                <w:sz w:val="24"/>
                <w:szCs w:val="24"/>
              </w:rPr>
              <w:t>работа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6"/>
                <w:sz w:val="24"/>
                <w:szCs w:val="24"/>
              </w:rPr>
              <w:t>№1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«Обработка информации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средствами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текстового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EA4691" w:rsidRDefault="00EA4691">
            <w:pPr>
              <w:pStyle w:val="TableParagraph"/>
              <w:spacing w:before="1" w:line="263" w:lineRule="exact"/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редакторов»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70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71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25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113" w:line="278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знаний. Алгоритмы вокруг нас. Исполнители алгоритмов.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72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73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27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4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115" w:line="276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путём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рас- суждений. Черные ящики.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4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8" w:lineRule="auto"/>
              <w:ind w:left="106"/>
              <w:rPr>
                <w:lang w:val="en-US"/>
              </w:rPr>
            </w:pPr>
            <w:hyperlink r:id="rId74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75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25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4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115" w:line="276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Исполнитель </w:t>
            </w:r>
            <w:r>
              <w:rPr>
                <w:spacing w:val="-2"/>
                <w:sz w:val="24"/>
                <w:szCs w:val="24"/>
              </w:rPr>
              <w:t>Водолей.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4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76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77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</w:tbl>
    <w:p w:rsidR="00EA4691" w:rsidRPr="00670EA2" w:rsidRDefault="00EA4691">
      <w:pPr>
        <w:spacing w:line="276" w:lineRule="auto"/>
        <w:rPr>
          <w:lang w:val="en-US"/>
        </w:rPr>
        <w:sectPr w:rsidR="00EA4691" w:rsidRPr="00670EA2">
          <w:pgSz w:w="16840" w:h="11910" w:orient="landscape"/>
          <w:pgMar w:top="1340" w:right="560" w:bottom="1200" w:left="920" w:header="0" w:footer="1002" w:gutter="0"/>
          <w:cols w:space="720"/>
        </w:sectPr>
      </w:pPr>
    </w:p>
    <w:p w:rsidR="00EA4691" w:rsidRPr="00670EA2" w:rsidRDefault="00EA4691">
      <w:pPr>
        <w:pStyle w:val="BodyText"/>
        <w:spacing w:before="125"/>
        <w:ind w:left="0" w:firstLine="0"/>
        <w:jc w:val="left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4654"/>
        <w:gridCol w:w="851"/>
        <w:gridCol w:w="1415"/>
        <w:gridCol w:w="1559"/>
        <w:gridCol w:w="1134"/>
        <w:gridCol w:w="991"/>
        <w:gridCol w:w="3686"/>
      </w:tblGrid>
      <w:tr w:rsidR="00EA4691">
        <w:trPr>
          <w:trHeight w:val="359"/>
        </w:trPr>
        <w:tc>
          <w:tcPr>
            <w:tcW w:w="691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235" w:right="9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654" w:type="dxa"/>
            <w:vMerge w:val="restart"/>
          </w:tcPr>
          <w:p w:rsidR="00EA4691" w:rsidRDefault="00EA4691">
            <w:pPr>
              <w:pStyle w:val="TableParagraph"/>
              <w:spacing w:before="6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825" w:type="dxa"/>
            <w:gridSpan w:val="3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9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2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675" w:hanging="4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EA4691">
        <w:trPr>
          <w:trHeight w:val="580"/>
        </w:trPr>
        <w:tc>
          <w:tcPr>
            <w:tcW w:w="691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58"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24" w:line="260" w:lineRule="atLeast"/>
              <w:ind w:left="378" w:hanging="2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24" w:line="260" w:lineRule="atLeast"/>
              <w:ind w:left="451" w:hanging="3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</w:tr>
      <w:tr w:rsidR="00EA4691" w:rsidRPr="00670EA2">
        <w:trPr>
          <w:trHeight w:val="1315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 w:line="276" w:lineRule="auto"/>
              <w:ind w:left="101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алгоритмы</w:t>
            </w:r>
            <w:r>
              <w:rPr>
                <w:i/>
                <w:iCs/>
                <w:sz w:val="24"/>
                <w:szCs w:val="24"/>
              </w:rPr>
              <w:t xml:space="preserve">. Практическая ра- бота № 13 </w:t>
            </w:r>
            <w:r>
              <w:rPr>
                <w:sz w:val="24"/>
                <w:szCs w:val="24"/>
              </w:rPr>
              <w:t>«Знакомство со средой про- граммирования</w:t>
            </w:r>
            <w:r>
              <w:rPr>
                <w:spacing w:val="29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КуМир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9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исполнителем</w:t>
            </w:r>
          </w:p>
          <w:p w:rsidR="00EA4691" w:rsidRDefault="00EA469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Чертёжник»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78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79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1315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 w:line="276" w:lineRule="auto"/>
              <w:ind w:left="101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Линейные алгоритмы. </w:t>
            </w:r>
            <w:r>
              <w:rPr>
                <w:i/>
                <w:iCs/>
                <w:sz w:val="24"/>
                <w:szCs w:val="24"/>
              </w:rPr>
              <w:t xml:space="preserve">Практическая ра- бота № 14 </w:t>
            </w:r>
            <w:r>
              <w:rPr>
                <w:sz w:val="24"/>
                <w:szCs w:val="24"/>
              </w:rPr>
              <w:t>«Реализация линейных алго- ритмов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среде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программирования</w:t>
            </w:r>
            <w:r>
              <w:rPr>
                <w:spacing w:val="29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Ку-</w:t>
            </w:r>
          </w:p>
          <w:p w:rsidR="00EA4691" w:rsidRDefault="00EA4691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80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81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1315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7" w:line="310" w:lineRule="atLeast"/>
              <w:ind w:left="101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Циклические алгоритмы</w:t>
            </w:r>
            <w:r>
              <w:rPr>
                <w:i/>
                <w:iCs/>
                <w:sz w:val="24"/>
                <w:szCs w:val="24"/>
              </w:rPr>
              <w:t xml:space="preserve">. Практическая работа №15 </w:t>
            </w:r>
            <w:r>
              <w:rPr>
                <w:sz w:val="24"/>
                <w:szCs w:val="24"/>
              </w:rPr>
              <w:t xml:space="preserve">«Реализация циклических ал- горитмов в среде программирования Ку- </w:t>
            </w:r>
            <w:r>
              <w:rPr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1" w:line="276" w:lineRule="auto"/>
              <w:ind w:left="106"/>
              <w:rPr>
                <w:lang w:val="en-US"/>
              </w:rPr>
            </w:pPr>
            <w:hyperlink r:id="rId82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83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1313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 w:line="278" w:lineRule="auto"/>
              <w:ind w:left="10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Циклические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алгоритмы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исполнителя Чертёжник.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i/>
                <w:iCs/>
                <w:sz w:val="24"/>
                <w:szCs w:val="24"/>
              </w:rPr>
              <w:t>Практическая</w:t>
            </w:r>
            <w:r>
              <w:rPr>
                <w:i/>
                <w:iCs/>
                <w:spacing w:val="26"/>
                <w:sz w:val="24"/>
                <w:szCs w:val="24"/>
              </w:rPr>
              <w:t xml:space="preserve"> 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25"/>
                <w:sz w:val="24"/>
                <w:szCs w:val="24"/>
              </w:rPr>
              <w:t xml:space="preserve">  </w:t>
            </w:r>
            <w:r>
              <w:rPr>
                <w:i/>
                <w:iCs/>
                <w:spacing w:val="-5"/>
                <w:sz w:val="24"/>
                <w:szCs w:val="24"/>
              </w:rPr>
              <w:t>№15</w:t>
            </w:r>
          </w:p>
          <w:p w:rsidR="00EA4691" w:rsidRDefault="00EA4691">
            <w:pPr>
              <w:pStyle w:val="TableParagraph"/>
              <w:spacing w:line="272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циклических</w:t>
            </w:r>
            <w:r>
              <w:rPr>
                <w:spacing w:val="29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алгоритмов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в</w:t>
            </w:r>
          </w:p>
          <w:p w:rsidR="00EA4691" w:rsidRDefault="00EA4691">
            <w:pPr>
              <w:pStyle w:val="TableParagraph"/>
              <w:spacing w:before="42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программирования</w:t>
            </w:r>
            <w:r>
              <w:rPr>
                <w:spacing w:val="-2"/>
                <w:sz w:val="24"/>
                <w:szCs w:val="24"/>
              </w:rPr>
              <w:t xml:space="preserve"> КуМир»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38" w:line="278" w:lineRule="auto"/>
              <w:ind w:left="106"/>
              <w:rPr>
                <w:lang w:val="en-US"/>
              </w:rPr>
            </w:pPr>
            <w:hyperlink r:id="rId84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85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27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4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tabs>
                <w:tab w:val="left" w:pos="1705"/>
                <w:tab w:val="left" w:pos="2600"/>
                <w:tab w:val="left" w:pos="3908"/>
              </w:tabs>
              <w:spacing w:before="115" w:line="276" w:lineRule="auto"/>
              <w:ind w:left="101" w:right="99"/>
              <w:rPr>
                <w:i/>
                <w:i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действий.</w:t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Мини- </w:t>
            </w:r>
            <w:r>
              <w:rPr>
                <w:i/>
                <w:iCs/>
                <w:sz w:val="24"/>
                <w:szCs w:val="24"/>
              </w:rPr>
              <w:t>проект «Переправа»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4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86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87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27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4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113" w:line="278" w:lineRule="auto"/>
              <w:ind w:left="10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</w:t>
            </w:r>
            <w:r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работа</w:t>
            </w:r>
            <w:r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№2</w:t>
            </w:r>
            <w:r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«Алгоритмы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программирование»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4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274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88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89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 w:rsidRPr="00670EA2">
        <w:trPr>
          <w:trHeight w:val="868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6"/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  <w:r>
              <w:rPr>
                <w:spacing w:val="68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знаний.</w:t>
            </w:r>
            <w:r>
              <w:rPr>
                <w:spacing w:val="7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Компьютерные</w:t>
            </w:r>
            <w:r>
              <w:rPr>
                <w:spacing w:val="68"/>
                <w:w w:val="15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пре-</w:t>
            </w:r>
          </w:p>
          <w:p w:rsidR="00EA4691" w:rsidRDefault="00EA4691">
            <w:pPr>
              <w:pStyle w:val="TableParagraph"/>
              <w:spacing w:line="270" w:lineRule="atLeast"/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зентации. Планирование работы. </w:t>
            </w:r>
            <w:r>
              <w:rPr>
                <w:i/>
                <w:iCs/>
                <w:sz w:val="24"/>
                <w:szCs w:val="24"/>
              </w:rPr>
              <w:t xml:space="preserve">Практи- ческая работа №16 </w:t>
            </w:r>
            <w:r>
              <w:rPr>
                <w:sz w:val="24"/>
                <w:szCs w:val="24"/>
              </w:rPr>
              <w:t>«Создаём анимацию»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38" w:line="278" w:lineRule="auto"/>
              <w:ind w:left="106"/>
              <w:rPr>
                <w:lang w:val="en-US"/>
              </w:rPr>
            </w:pPr>
            <w:hyperlink r:id="rId90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91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</w:tbl>
    <w:p w:rsidR="00EA4691" w:rsidRPr="00670EA2" w:rsidRDefault="00EA4691">
      <w:pPr>
        <w:spacing w:line="278" w:lineRule="auto"/>
        <w:rPr>
          <w:lang w:val="en-US"/>
        </w:rPr>
        <w:sectPr w:rsidR="00EA4691" w:rsidRPr="00670EA2">
          <w:pgSz w:w="16840" w:h="11910" w:orient="landscape"/>
          <w:pgMar w:top="1340" w:right="560" w:bottom="1200" w:left="920" w:header="0" w:footer="1002" w:gutter="0"/>
          <w:cols w:space="720"/>
        </w:sectPr>
      </w:pPr>
    </w:p>
    <w:p w:rsidR="00EA4691" w:rsidRPr="00670EA2" w:rsidRDefault="00EA4691">
      <w:pPr>
        <w:pStyle w:val="BodyText"/>
        <w:spacing w:before="125"/>
        <w:ind w:left="0" w:firstLine="0"/>
        <w:jc w:val="left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4654"/>
        <w:gridCol w:w="851"/>
        <w:gridCol w:w="1415"/>
        <w:gridCol w:w="1559"/>
        <w:gridCol w:w="1134"/>
        <w:gridCol w:w="991"/>
        <w:gridCol w:w="3686"/>
      </w:tblGrid>
      <w:tr w:rsidR="00EA4691">
        <w:trPr>
          <w:trHeight w:val="359"/>
        </w:trPr>
        <w:tc>
          <w:tcPr>
            <w:tcW w:w="691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235" w:right="9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654" w:type="dxa"/>
            <w:vMerge w:val="restart"/>
          </w:tcPr>
          <w:p w:rsidR="00EA4691" w:rsidRDefault="00EA4691">
            <w:pPr>
              <w:pStyle w:val="TableParagraph"/>
              <w:spacing w:before="6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825" w:type="dxa"/>
            <w:gridSpan w:val="3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9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2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675" w:hanging="4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EA4691">
        <w:trPr>
          <w:trHeight w:val="580"/>
        </w:trPr>
        <w:tc>
          <w:tcPr>
            <w:tcW w:w="691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58"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24" w:line="260" w:lineRule="atLeast"/>
              <w:ind w:left="378" w:hanging="2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24" w:line="260" w:lineRule="atLeast"/>
              <w:ind w:left="451" w:hanging="3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</w:tr>
      <w:tr w:rsidR="00EA4691" w:rsidRPr="00670EA2">
        <w:trPr>
          <w:trHeight w:val="873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/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размещения объектов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слайдах.</w:t>
            </w:r>
          </w:p>
          <w:p w:rsidR="00EA4691" w:rsidRDefault="00EA4691">
            <w:pPr>
              <w:pStyle w:val="TableParagraph"/>
              <w:tabs>
                <w:tab w:val="left" w:pos="1870"/>
                <w:tab w:val="left" w:pos="2872"/>
                <w:tab w:val="left" w:pos="3569"/>
              </w:tabs>
              <w:spacing w:line="276" w:lineRule="exact"/>
              <w:ind w:left="156" w:right="100"/>
              <w:rPr>
                <w:sz w:val="24"/>
                <w:szCs w:val="24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>Практическая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>работа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4"/>
                <w:sz w:val="24"/>
                <w:szCs w:val="24"/>
              </w:rPr>
              <w:t>№16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«Создаём анимацию»»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19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92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93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rmatika/3/eor5.php</w:t>
              </w:r>
            </w:hyperlink>
          </w:p>
        </w:tc>
      </w:tr>
      <w:tr w:rsidR="00EA4691">
        <w:trPr>
          <w:trHeight w:val="678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7" w:line="310" w:lineRule="atLeas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 материала за курс 5 класса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99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Default="00EA4691">
            <w:pPr>
              <w:pStyle w:val="TableParagraph"/>
            </w:pPr>
          </w:p>
        </w:tc>
      </w:tr>
      <w:tr w:rsidR="00EA4691">
        <w:trPr>
          <w:trHeight w:val="679"/>
        </w:trPr>
        <w:tc>
          <w:tcPr>
            <w:tcW w:w="5345" w:type="dxa"/>
            <w:gridSpan w:val="2"/>
          </w:tcPr>
          <w:p w:rsidR="00EA4691" w:rsidRDefault="00EA4691">
            <w:pPr>
              <w:pStyle w:val="TableParagraph"/>
              <w:spacing w:before="7" w:line="310" w:lineRule="atLeast"/>
              <w:ind w:left="100" w:righ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ПРО- </w:t>
            </w:r>
            <w:r>
              <w:rPr>
                <w:spacing w:val="-2"/>
                <w:sz w:val="24"/>
                <w:szCs w:val="24"/>
              </w:rPr>
              <w:t>ГРАММЕ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99"/>
              <w:ind w:left="3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199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199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811" w:type="dxa"/>
            <w:gridSpan w:val="3"/>
          </w:tcPr>
          <w:p w:rsidR="00EA4691" w:rsidRDefault="00EA4691">
            <w:pPr>
              <w:pStyle w:val="TableParagraph"/>
            </w:pPr>
          </w:p>
        </w:tc>
      </w:tr>
    </w:tbl>
    <w:p w:rsidR="00EA4691" w:rsidRDefault="00EA4691">
      <w:pPr>
        <w:sectPr w:rsidR="00EA4691">
          <w:pgSz w:w="16840" w:h="11910" w:orient="landscape"/>
          <w:pgMar w:top="1340" w:right="560" w:bottom="1200" w:left="920" w:header="0" w:footer="1002" w:gutter="0"/>
          <w:cols w:space="720"/>
        </w:sectPr>
      </w:pPr>
    </w:p>
    <w:p w:rsidR="00EA4691" w:rsidRDefault="00EA4691">
      <w:pPr>
        <w:pStyle w:val="BodyText"/>
        <w:spacing w:before="78"/>
        <w:ind w:left="0" w:firstLine="0"/>
        <w:jc w:val="left"/>
        <w:rPr>
          <w:b/>
          <w:bCs/>
        </w:rPr>
      </w:pPr>
    </w:p>
    <w:p w:rsidR="00EA4691" w:rsidRDefault="00EA4691">
      <w:pPr>
        <w:spacing w:after="42"/>
        <w:ind w:left="3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>
        <w:rPr>
          <w:b/>
          <w:bCs/>
          <w:spacing w:val="60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КЛАСС</w:t>
      </w: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4654"/>
        <w:gridCol w:w="851"/>
        <w:gridCol w:w="1415"/>
        <w:gridCol w:w="1559"/>
        <w:gridCol w:w="1134"/>
        <w:gridCol w:w="991"/>
        <w:gridCol w:w="3686"/>
      </w:tblGrid>
      <w:tr w:rsidR="00EA4691">
        <w:trPr>
          <w:trHeight w:val="359"/>
        </w:trPr>
        <w:tc>
          <w:tcPr>
            <w:tcW w:w="691" w:type="dxa"/>
            <w:vMerge w:val="restart"/>
          </w:tcPr>
          <w:p w:rsidR="00EA4691" w:rsidRDefault="00EA4691">
            <w:pPr>
              <w:pStyle w:val="TableParagraph"/>
              <w:spacing w:before="180" w:line="278" w:lineRule="auto"/>
              <w:ind w:left="235" w:right="9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654" w:type="dxa"/>
            <w:vMerge w:val="restart"/>
          </w:tcPr>
          <w:p w:rsidR="00EA4691" w:rsidRDefault="00EA4691">
            <w:pPr>
              <w:pStyle w:val="TableParagraph"/>
              <w:spacing w:before="65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825" w:type="dxa"/>
            <w:gridSpan w:val="3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9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2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EA4691" w:rsidRDefault="00EA4691">
            <w:pPr>
              <w:pStyle w:val="TableParagraph"/>
              <w:spacing w:before="180" w:line="278" w:lineRule="auto"/>
              <w:ind w:left="675" w:hanging="4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EA4691">
        <w:trPr>
          <w:trHeight w:val="580"/>
        </w:trPr>
        <w:tc>
          <w:tcPr>
            <w:tcW w:w="691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58"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24" w:line="260" w:lineRule="atLeast"/>
              <w:ind w:left="378" w:hanging="2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24" w:line="260" w:lineRule="atLeast"/>
              <w:ind w:left="451" w:hanging="3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</w:tr>
      <w:tr w:rsidR="00EA4691" w:rsidRPr="00670EA2">
        <w:trPr>
          <w:trHeight w:val="998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84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</w:t>
            </w:r>
          </w:p>
          <w:p w:rsidR="00EA4691" w:rsidRDefault="00EA4691">
            <w:pPr>
              <w:pStyle w:val="TableParagraph"/>
              <w:spacing w:before="10" w:line="310" w:lineRule="atLeas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компьютере.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окружающего </w:t>
            </w:r>
            <w:r>
              <w:rPr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4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8" w:lineRule="auto"/>
              <w:ind w:left="106"/>
              <w:rPr>
                <w:lang w:val="en-US"/>
              </w:rPr>
            </w:pPr>
            <w:hyperlink r:id="rId94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95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827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4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274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компьютеров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4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96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97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996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/>
              <w:ind w:left="10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операционной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>Практи-</w:t>
            </w:r>
          </w:p>
          <w:p w:rsidR="00EA4691" w:rsidRDefault="00EA4691">
            <w:pPr>
              <w:pStyle w:val="TableParagraph"/>
              <w:spacing w:before="10" w:line="310" w:lineRule="atLeast"/>
              <w:ind w:left="101" w:right="9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ческая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«Работаем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основны- ми объектами операционной системы»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38" w:line="278" w:lineRule="auto"/>
              <w:ind w:left="106"/>
              <w:rPr>
                <w:lang w:val="en-US"/>
              </w:rPr>
            </w:pPr>
            <w:hyperlink r:id="rId98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99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998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/>
              <w:ind w:left="10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папки.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Практическая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работа</w:t>
            </w:r>
          </w:p>
          <w:p w:rsidR="00EA4691" w:rsidRDefault="00EA4691">
            <w:pPr>
              <w:pStyle w:val="TableParagraph"/>
              <w:spacing w:before="7" w:line="310" w:lineRule="atLeast"/>
              <w:ind w:left="101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№2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«Работаем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объектами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файловой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си- </w:t>
            </w:r>
            <w:r>
              <w:rPr>
                <w:spacing w:val="-2"/>
                <w:sz w:val="24"/>
                <w:szCs w:val="24"/>
              </w:rPr>
              <w:t>стемы»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00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01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996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7" w:line="310" w:lineRule="atLeast"/>
              <w:ind w:left="101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вирусы и другие вредо- носные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защи- ты от вирусов.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02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03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827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4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115" w:line="276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двоичном коде.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4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04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05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825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271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06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07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825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4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115" w:line="276" w:lineRule="auto"/>
              <w:ind w:left="101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Едини- цы измерения информации.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4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8" w:lineRule="auto"/>
              <w:ind w:left="106"/>
              <w:rPr>
                <w:lang w:val="en-US"/>
              </w:rPr>
            </w:pPr>
            <w:hyperlink r:id="rId108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09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</w:tbl>
    <w:p w:rsidR="00EA4691" w:rsidRPr="00670EA2" w:rsidRDefault="00EA4691">
      <w:pPr>
        <w:spacing w:line="278" w:lineRule="auto"/>
        <w:rPr>
          <w:lang w:val="en-US"/>
        </w:rPr>
        <w:sectPr w:rsidR="00EA4691" w:rsidRPr="00670EA2">
          <w:pgSz w:w="16840" w:h="11910" w:orient="landscape"/>
          <w:pgMar w:top="1340" w:right="560" w:bottom="1200" w:left="920" w:header="0" w:footer="1002" w:gutter="0"/>
          <w:cols w:space="720"/>
        </w:sectPr>
      </w:pPr>
    </w:p>
    <w:p w:rsidR="00EA4691" w:rsidRPr="00670EA2" w:rsidRDefault="00EA4691">
      <w:pPr>
        <w:pStyle w:val="BodyText"/>
        <w:spacing w:before="125"/>
        <w:ind w:left="0" w:firstLine="0"/>
        <w:jc w:val="left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4654"/>
        <w:gridCol w:w="851"/>
        <w:gridCol w:w="1415"/>
        <w:gridCol w:w="1559"/>
        <w:gridCol w:w="1134"/>
        <w:gridCol w:w="991"/>
        <w:gridCol w:w="3686"/>
      </w:tblGrid>
      <w:tr w:rsidR="00EA4691">
        <w:trPr>
          <w:trHeight w:val="359"/>
        </w:trPr>
        <w:tc>
          <w:tcPr>
            <w:tcW w:w="691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235" w:right="9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654" w:type="dxa"/>
            <w:vMerge w:val="restart"/>
          </w:tcPr>
          <w:p w:rsidR="00EA4691" w:rsidRDefault="00EA4691">
            <w:pPr>
              <w:pStyle w:val="TableParagraph"/>
              <w:spacing w:before="6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825" w:type="dxa"/>
            <w:gridSpan w:val="3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9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2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675" w:hanging="4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EA4691">
        <w:trPr>
          <w:trHeight w:val="580"/>
        </w:trPr>
        <w:tc>
          <w:tcPr>
            <w:tcW w:w="691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58"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24" w:line="260" w:lineRule="atLeast"/>
              <w:ind w:left="378" w:hanging="2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24" w:line="260" w:lineRule="atLeast"/>
              <w:ind w:left="451" w:hanging="3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</w:tr>
      <w:tr w:rsidR="00EA4691" w:rsidRPr="00670EA2">
        <w:trPr>
          <w:trHeight w:val="828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4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115" w:line="276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объём данных. Харак- терные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файлов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типов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4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10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11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1315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7" w:line="310" w:lineRule="atLeas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процессы.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Практиче- ская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№3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«Преобразование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инфор- мации, представленной в форме таблиц и диаграмм, в текст».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12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13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996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систематизация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изученного</w:t>
            </w:r>
          </w:p>
          <w:p w:rsidR="00EA4691" w:rsidRDefault="00EA4691">
            <w:pPr>
              <w:pStyle w:val="TableParagraph"/>
              <w:spacing w:before="10" w:line="310" w:lineRule="atLeas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материала по теме «Теоретические основы информатики». </w:t>
            </w:r>
            <w:r>
              <w:rPr>
                <w:b/>
                <w:bCs/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38" w:line="278" w:lineRule="auto"/>
              <w:ind w:left="106"/>
              <w:rPr>
                <w:lang w:val="en-US"/>
              </w:rPr>
            </w:pPr>
            <w:hyperlink r:id="rId114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15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1142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153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5" w:line="237" w:lineRule="auto"/>
              <w:ind w:left="101" w:right="99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знаний. Отношения объектов и их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множеств.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Практическая</w:t>
            </w:r>
            <w:r>
              <w:rPr>
                <w:i/>
                <w:iCs/>
                <w:spacing w:val="6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7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5"/>
                <w:sz w:val="24"/>
                <w:szCs w:val="24"/>
              </w:rPr>
              <w:t>№4</w:t>
            </w:r>
          </w:p>
          <w:p w:rsidR="00EA4691" w:rsidRDefault="00EA4691">
            <w:pPr>
              <w:pStyle w:val="TableParagraph"/>
              <w:tabs>
                <w:tab w:val="left" w:pos="1567"/>
                <w:tab w:val="left" w:pos="3149"/>
              </w:tabs>
              <w:spacing w:line="276" w:lineRule="exact"/>
              <w:ind w:left="101" w:righ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«Повторяем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графического редактора»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53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153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16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17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865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15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4" w:line="237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Разновидности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объектов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их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классифика- </w:t>
            </w:r>
            <w:r>
              <w:rPr>
                <w:sz w:val="24"/>
                <w:szCs w:val="24"/>
              </w:rPr>
              <w:t>ция.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Практическая</w:t>
            </w:r>
            <w:r>
              <w:rPr>
                <w:i/>
                <w:iCs/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№5</w:t>
            </w:r>
            <w:r>
              <w:rPr>
                <w:i/>
                <w:iCs/>
                <w:spacing w:val="68"/>
                <w:w w:val="150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«Повторя-</w:t>
            </w:r>
          </w:p>
          <w:p w:rsidR="00EA4691" w:rsidRDefault="00EA4691">
            <w:pPr>
              <w:pStyle w:val="TableParagraph"/>
              <w:spacing w:line="255" w:lineRule="exact"/>
              <w:ind w:left="1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ем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возможности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текстового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процессора»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5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15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39" w:line="276" w:lineRule="auto"/>
              <w:ind w:left="106"/>
              <w:rPr>
                <w:lang w:val="en-US"/>
              </w:rPr>
            </w:pPr>
            <w:hyperlink r:id="rId118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19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998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/>
              <w:ind w:left="10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объектов.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Практическая</w:t>
            </w:r>
            <w:r>
              <w:rPr>
                <w:i/>
                <w:iCs/>
                <w:spacing w:val="28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>работа</w:t>
            </w:r>
          </w:p>
          <w:p w:rsidR="00EA4691" w:rsidRDefault="00EA4691">
            <w:pPr>
              <w:pStyle w:val="TableParagraph"/>
              <w:spacing w:before="7" w:line="310" w:lineRule="atLeast"/>
              <w:ind w:left="101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№6 </w:t>
            </w:r>
            <w:r>
              <w:rPr>
                <w:sz w:val="24"/>
                <w:szCs w:val="24"/>
              </w:rPr>
              <w:t>«Знакомимся с графическими возмож- ностями текстового процессора»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20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21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995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/>
              <w:ind w:left="10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познаём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окружающий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мир.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4"/>
                <w:sz w:val="24"/>
                <w:szCs w:val="24"/>
              </w:rPr>
              <w:t>Прак-</w:t>
            </w:r>
          </w:p>
          <w:p w:rsidR="00EA4691" w:rsidRDefault="00EA4691">
            <w:pPr>
              <w:pStyle w:val="TableParagraph"/>
              <w:spacing w:before="10" w:line="310" w:lineRule="atLeast"/>
              <w:ind w:left="101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тическая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№7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«Создаём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компью- терные документы»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38" w:line="278" w:lineRule="auto"/>
              <w:ind w:left="106"/>
              <w:rPr>
                <w:lang w:val="en-US"/>
              </w:rPr>
            </w:pPr>
            <w:hyperlink r:id="rId122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23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>
        <w:trPr>
          <w:trHeight w:val="677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00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7" w:line="310" w:lineRule="atLeas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как форма мышления. </w:t>
            </w:r>
            <w:r>
              <w:rPr>
                <w:i/>
                <w:iCs/>
                <w:sz w:val="24"/>
                <w:szCs w:val="24"/>
              </w:rPr>
              <w:t>Практиче- ская</w:t>
            </w:r>
            <w:r>
              <w:rPr>
                <w:i/>
                <w:iCs/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3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№8</w:t>
            </w:r>
            <w:r>
              <w:rPr>
                <w:i/>
                <w:iCs/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«Конструируем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иссле-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00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00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Default="00EA4691">
            <w:pPr>
              <w:pStyle w:val="TableParagraph"/>
              <w:spacing w:before="41"/>
              <w:ind w:left="106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https://bosova.ru/metodist/authors/info</w:t>
              </w:r>
            </w:hyperlink>
          </w:p>
        </w:tc>
      </w:tr>
    </w:tbl>
    <w:p w:rsidR="00EA4691" w:rsidRDefault="00EA4691">
      <w:pPr>
        <w:sectPr w:rsidR="00EA4691">
          <w:pgSz w:w="16840" w:h="11910" w:orient="landscape"/>
          <w:pgMar w:top="1340" w:right="560" w:bottom="1200" w:left="920" w:header="0" w:footer="1002" w:gutter="0"/>
          <w:cols w:space="720"/>
        </w:sectPr>
      </w:pPr>
    </w:p>
    <w:p w:rsidR="00EA4691" w:rsidRDefault="00EA4691">
      <w:pPr>
        <w:pStyle w:val="BodyText"/>
        <w:spacing w:before="125"/>
        <w:ind w:left="0" w:firstLine="0"/>
        <w:jc w:val="left"/>
        <w:rPr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4654"/>
        <w:gridCol w:w="851"/>
        <w:gridCol w:w="1415"/>
        <w:gridCol w:w="1559"/>
        <w:gridCol w:w="1134"/>
        <w:gridCol w:w="991"/>
        <w:gridCol w:w="3686"/>
      </w:tblGrid>
      <w:tr w:rsidR="00EA4691">
        <w:trPr>
          <w:trHeight w:val="359"/>
        </w:trPr>
        <w:tc>
          <w:tcPr>
            <w:tcW w:w="691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235" w:right="9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654" w:type="dxa"/>
            <w:vMerge w:val="restart"/>
          </w:tcPr>
          <w:p w:rsidR="00EA4691" w:rsidRDefault="00EA4691">
            <w:pPr>
              <w:pStyle w:val="TableParagraph"/>
              <w:spacing w:before="6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825" w:type="dxa"/>
            <w:gridSpan w:val="3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9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2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675" w:hanging="4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EA4691">
        <w:trPr>
          <w:trHeight w:val="580"/>
        </w:trPr>
        <w:tc>
          <w:tcPr>
            <w:tcW w:w="691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58"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24" w:line="260" w:lineRule="atLeast"/>
              <w:ind w:left="378" w:hanging="2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24" w:line="260" w:lineRule="atLeast"/>
              <w:ind w:left="451" w:hanging="3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</w:tr>
      <w:tr w:rsidR="00EA4691">
        <w:trPr>
          <w:trHeight w:val="537"/>
        </w:trPr>
        <w:tc>
          <w:tcPr>
            <w:tcW w:w="6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графические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объекты»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Default="00EA4691">
            <w:pPr>
              <w:pStyle w:val="TableParagraph"/>
              <w:spacing w:before="40"/>
              <w:ind w:left="106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rmatika/3/eor6.php</w:t>
              </w:r>
            </w:hyperlink>
          </w:p>
        </w:tc>
      </w:tr>
      <w:tr w:rsidR="00EA4691" w:rsidRPr="00670EA2">
        <w:trPr>
          <w:trHeight w:val="996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9"/>
              <w:ind w:left="10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</w:t>
            </w:r>
            <w:r>
              <w:rPr>
                <w:spacing w:val="3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моделирование.</w:t>
            </w:r>
            <w:r>
              <w:rPr>
                <w:spacing w:val="37"/>
                <w:sz w:val="24"/>
                <w:szCs w:val="24"/>
              </w:rPr>
              <w:t xml:space="preserve">  </w:t>
            </w:r>
            <w:r>
              <w:rPr>
                <w:i/>
                <w:iCs/>
                <w:spacing w:val="-4"/>
                <w:sz w:val="24"/>
                <w:szCs w:val="24"/>
              </w:rPr>
              <w:t>Прак-</w:t>
            </w:r>
          </w:p>
          <w:p w:rsidR="00EA4691" w:rsidRDefault="00EA4691">
            <w:pPr>
              <w:pStyle w:val="TableParagraph"/>
              <w:spacing w:before="9" w:line="310" w:lineRule="atLeast"/>
              <w:ind w:left="101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тическая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№9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«Создаём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графиче- ские модели»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38" w:line="278" w:lineRule="auto"/>
              <w:ind w:left="106"/>
              <w:rPr>
                <w:lang w:val="en-US"/>
              </w:rPr>
            </w:pPr>
            <w:hyperlink r:id="rId126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27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998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7" w:line="310" w:lineRule="atLeast"/>
              <w:ind w:left="101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Знаковые информационные модели. </w:t>
            </w:r>
            <w:r>
              <w:rPr>
                <w:i/>
                <w:iCs/>
                <w:sz w:val="24"/>
                <w:szCs w:val="24"/>
              </w:rPr>
              <w:t>Практическая работа №10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«Создаём многоуровневые списки»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28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29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996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tabs>
                <w:tab w:val="left" w:pos="1583"/>
                <w:tab w:val="left" w:pos="3737"/>
              </w:tabs>
              <w:spacing w:before="41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Табличные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информационные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модели.</w:t>
            </w:r>
          </w:p>
          <w:p w:rsidR="00EA4691" w:rsidRDefault="00EA4691">
            <w:pPr>
              <w:pStyle w:val="TableParagraph"/>
              <w:tabs>
                <w:tab w:val="left" w:pos="3569"/>
              </w:tabs>
              <w:spacing w:before="7" w:line="310" w:lineRule="atLeast"/>
              <w:ind w:left="101" w:right="1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Практическая</w:t>
            </w:r>
            <w:r>
              <w:rPr>
                <w:i/>
                <w:iCs/>
                <w:spacing w:val="8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8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№11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«Создаём </w:t>
            </w:r>
            <w:r>
              <w:rPr>
                <w:sz w:val="24"/>
                <w:szCs w:val="24"/>
              </w:rPr>
              <w:t>табличные модели»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30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31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998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диаграммы,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схемы.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Практиче- ская</w:t>
            </w:r>
            <w:r>
              <w:rPr>
                <w:i/>
                <w:iCs/>
                <w:spacing w:val="6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6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№12</w:t>
            </w:r>
            <w:r>
              <w:rPr>
                <w:i/>
                <w:iCs/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«Создаём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информаци-</w:t>
            </w:r>
          </w:p>
          <w:p w:rsidR="00EA4691" w:rsidRDefault="00EA469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диаграммы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графики»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32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33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996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</w:t>
            </w:r>
            <w:r>
              <w:rPr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работа</w:t>
            </w:r>
            <w:r>
              <w:rPr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№2</w:t>
            </w:r>
            <w:r>
              <w:rPr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«Информацион-</w:t>
            </w:r>
          </w:p>
          <w:p w:rsidR="00EA4691" w:rsidRDefault="00EA4691">
            <w:pPr>
              <w:pStyle w:val="TableParagraph"/>
              <w:spacing w:before="7" w:line="310" w:lineRule="atLeas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моделирование».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алгорит- мические конструкции.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34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35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1314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242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 w:line="276" w:lineRule="auto"/>
              <w:ind w:left="101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знаний. Среда текстового про- граммирования КуМир. </w:t>
            </w:r>
            <w:r>
              <w:rPr>
                <w:i/>
                <w:iCs/>
                <w:sz w:val="24"/>
                <w:szCs w:val="24"/>
              </w:rPr>
              <w:t>Практическая ра- бота</w:t>
            </w:r>
            <w:r>
              <w:rPr>
                <w:i/>
                <w:iCs/>
                <w:spacing w:val="4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№13</w:t>
            </w:r>
            <w:r>
              <w:rPr>
                <w:i/>
                <w:iCs/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«Разработка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среде</w:t>
            </w:r>
          </w:p>
          <w:p w:rsidR="00EA4691" w:rsidRDefault="00EA4691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исполнителя</w:t>
            </w:r>
            <w:r>
              <w:rPr>
                <w:spacing w:val="-2"/>
                <w:sz w:val="24"/>
                <w:szCs w:val="24"/>
              </w:rPr>
              <w:t xml:space="preserve"> Чертёжник»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4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4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36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37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996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tabs>
                <w:tab w:val="left" w:pos="1669"/>
                <w:tab w:val="left" w:pos="3055"/>
              </w:tabs>
              <w:spacing w:before="41"/>
              <w:ind w:left="101"/>
              <w:rPr>
                <w:i/>
                <w:i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Циклические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алгоритмы.</w:t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>Практическая</w:t>
            </w:r>
          </w:p>
          <w:p w:rsidR="00EA4691" w:rsidRDefault="00EA4691">
            <w:pPr>
              <w:pStyle w:val="TableParagraph"/>
              <w:tabs>
                <w:tab w:val="left" w:pos="1706"/>
              </w:tabs>
              <w:spacing w:before="7" w:line="310" w:lineRule="atLeast"/>
              <w:ind w:left="101" w:right="10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№14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«Разработка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управления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исполнителем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КуМир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38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39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</w:tbl>
    <w:p w:rsidR="00EA4691" w:rsidRPr="00670EA2" w:rsidRDefault="00EA4691">
      <w:pPr>
        <w:spacing w:line="276" w:lineRule="auto"/>
        <w:rPr>
          <w:lang w:val="en-US"/>
        </w:rPr>
        <w:sectPr w:rsidR="00EA4691" w:rsidRPr="00670EA2">
          <w:pgSz w:w="16840" w:h="11910" w:orient="landscape"/>
          <w:pgMar w:top="1340" w:right="560" w:bottom="1200" w:left="920" w:header="0" w:footer="1002" w:gutter="0"/>
          <w:cols w:space="720"/>
        </w:sectPr>
      </w:pPr>
    </w:p>
    <w:p w:rsidR="00EA4691" w:rsidRPr="00670EA2" w:rsidRDefault="00EA4691">
      <w:pPr>
        <w:pStyle w:val="BodyText"/>
        <w:spacing w:before="125"/>
        <w:ind w:left="0" w:firstLine="0"/>
        <w:jc w:val="left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4654"/>
        <w:gridCol w:w="851"/>
        <w:gridCol w:w="1415"/>
        <w:gridCol w:w="1559"/>
        <w:gridCol w:w="1134"/>
        <w:gridCol w:w="991"/>
        <w:gridCol w:w="3686"/>
      </w:tblGrid>
      <w:tr w:rsidR="00EA4691">
        <w:trPr>
          <w:trHeight w:val="359"/>
        </w:trPr>
        <w:tc>
          <w:tcPr>
            <w:tcW w:w="691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235" w:right="9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654" w:type="dxa"/>
            <w:vMerge w:val="restart"/>
          </w:tcPr>
          <w:p w:rsidR="00EA4691" w:rsidRDefault="00EA4691">
            <w:pPr>
              <w:pStyle w:val="TableParagraph"/>
              <w:spacing w:before="6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825" w:type="dxa"/>
            <w:gridSpan w:val="3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9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2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675" w:hanging="4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EA4691">
        <w:trPr>
          <w:trHeight w:val="580"/>
        </w:trPr>
        <w:tc>
          <w:tcPr>
            <w:tcW w:w="691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58"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24" w:line="260" w:lineRule="atLeast"/>
              <w:ind w:left="378" w:hanging="2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24" w:line="260" w:lineRule="atLeast"/>
              <w:ind w:left="451" w:hanging="3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</w:tr>
      <w:tr w:rsidR="00EA4691">
        <w:trPr>
          <w:trHeight w:val="362"/>
        </w:trPr>
        <w:tc>
          <w:tcPr>
            <w:tcW w:w="6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циклов»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Default="00EA4691">
            <w:pPr>
              <w:pStyle w:val="TableParagraph"/>
            </w:pPr>
          </w:p>
        </w:tc>
      </w:tr>
      <w:tr w:rsidR="00EA4691" w:rsidRPr="00670EA2">
        <w:trPr>
          <w:trHeight w:val="1632"/>
        </w:trPr>
        <w:tc>
          <w:tcPr>
            <w:tcW w:w="691" w:type="dxa"/>
          </w:tcPr>
          <w:p w:rsidR="00EA4691" w:rsidRDefault="00EA469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25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 w:line="276" w:lineRule="auto"/>
              <w:ind w:left="101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Вспомогательные алгоритмы. </w:t>
            </w:r>
            <w:r>
              <w:rPr>
                <w:i/>
                <w:iCs/>
                <w:sz w:val="24"/>
                <w:szCs w:val="24"/>
              </w:rPr>
              <w:t xml:space="preserve">Практиче- ская работа №15 </w:t>
            </w:r>
            <w:r>
              <w:rPr>
                <w:sz w:val="24"/>
                <w:szCs w:val="24"/>
              </w:rPr>
              <w:t>«Разработка программ для управления исполнителем в среде КуМир</w:t>
            </w:r>
            <w:r>
              <w:rPr>
                <w:spacing w:val="62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2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62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вспомогатель-</w:t>
            </w:r>
          </w:p>
          <w:p w:rsidR="00EA4691" w:rsidRDefault="00EA4691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алгоритмов»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25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25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40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41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1951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Pr="00670EA2" w:rsidRDefault="00EA4691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Pr="00670EA2" w:rsidRDefault="00EA4691">
            <w:pPr>
              <w:pStyle w:val="TableParagraph"/>
              <w:spacing w:before="7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 w:line="276" w:lineRule="auto"/>
              <w:ind w:left="101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вспомогательных алгорит- мов </w:t>
            </w:r>
            <w:r>
              <w:rPr>
                <w:i/>
                <w:iCs/>
                <w:sz w:val="24"/>
                <w:szCs w:val="24"/>
              </w:rPr>
              <w:t xml:space="preserve">Практическая работа №16 </w:t>
            </w:r>
            <w:r>
              <w:rPr>
                <w:sz w:val="24"/>
                <w:szCs w:val="24"/>
              </w:rPr>
              <w:t>«Разра- ботка программ для управления исполни- телем в среде КуМир с использованием вспомогательных</w:t>
            </w:r>
            <w:r>
              <w:rPr>
                <w:spacing w:val="57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алгоритмов</w:t>
            </w:r>
            <w:r>
              <w:rPr>
                <w:spacing w:val="58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57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парамет-</w:t>
            </w:r>
          </w:p>
          <w:p w:rsidR="00EA4691" w:rsidRDefault="00EA4691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рами»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7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7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42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43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1313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38"/>
              <w:ind w:left="10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Векторная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графика.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Практическая</w:t>
            </w:r>
            <w:r>
              <w:rPr>
                <w:i/>
                <w:iCs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>работа</w:t>
            </w:r>
          </w:p>
          <w:p w:rsidR="00EA4691" w:rsidRDefault="00EA4691">
            <w:pPr>
              <w:pStyle w:val="TableParagraph"/>
              <w:tabs>
                <w:tab w:val="left" w:pos="854"/>
                <w:tab w:val="left" w:pos="2219"/>
                <w:tab w:val="left" w:pos="3593"/>
              </w:tabs>
              <w:spacing w:before="44" w:line="276" w:lineRule="auto"/>
              <w:ind w:left="101" w:right="94"/>
              <w:rPr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>№17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«Создание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векторных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рисунков </w:t>
            </w:r>
            <w:r>
              <w:rPr>
                <w:sz w:val="24"/>
                <w:szCs w:val="24"/>
              </w:rPr>
              <w:t>встроенными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средствами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текстового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про-</w:t>
            </w:r>
          </w:p>
          <w:p w:rsidR="00EA4691" w:rsidRDefault="00EA4691">
            <w:pPr>
              <w:pStyle w:val="TableParagraph"/>
              <w:spacing w:line="275" w:lineRule="exact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цессора»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38" w:line="278" w:lineRule="auto"/>
              <w:ind w:left="106"/>
              <w:rPr>
                <w:lang w:val="en-US"/>
              </w:rPr>
            </w:pPr>
            <w:hyperlink r:id="rId144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45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1631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Pr="00670EA2" w:rsidRDefault="00EA4691">
            <w:pPr>
              <w:pStyle w:val="TableParagraph"/>
              <w:spacing w:before="125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 w:line="276" w:lineRule="auto"/>
              <w:ind w:left="101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векторных рисунков в доку- менты.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Практическая работа №18 </w:t>
            </w:r>
            <w:r>
              <w:rPr>
                <w:sz w:val="24"/>
                <w:szCs w:val="24"/>
              </w:rPr>
              <w:t>«Раз- работка простого изображения с помощью инструментов</w:t>
            </w:r>
            <w:r>
              <w:rPr>
                <w:spacing w:val="5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векторного</w:t>
            </w:r>
            <w:r>
              <w:rPr>
                <w:spacing w:val="53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графического</w:t>
            </w:r>
          </w:p>
          <w:p w:rsidR="00EA4691" w:rsidRDefault="00EA4691">
            <w:pPr>
              <w:pStyle w:val="TableParagraph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редактора»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25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25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46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47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996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 w:line="276" w:lineRule="auto"/>
              <w:ind w:left="10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Текстовый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процессор.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Структурирование информации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списков.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4"/>
                <w:sz w:val="24"/>
                <w:szCs w:val="24"/>
              </w:rPr>
              <w:t>Прак-</w:t>
            </w:r>
          </w:p>
          <w:p w:rsidR="00EA4691" w:rsidRDefault="00EA469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тическая</w:t>
            </w:r>
            <w:r>
              <w:rPr>
                <w:i/>
                <w:iCs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№19</w:t>
            </w:r>
            <w:r>
              <w:rPr>
                <w:i/>
                <w:iCs/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«Создание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неболь-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8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48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49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</w:tbl>
    <w:p w:rsidR="00EA4691" w:rsidRPr="00670EA2" w:rsidRDefault="00EA4691">
      <w:pPr>
        <w:spacing w:line="276" w:lineRule="auto"/>
        <w:rPr>
          <w:lang w:val="en-US"/>
        </w:rPr>
        <w:sectPr w:rsidR="00EA4691" w:rsidRPr="00670EA2">
          <w:pgSz w:w="16840" w:h="11910" w:orient="landscape"/>
          <w:pgMar w:top="1340" w:right="560" w:bottom="1200" w:left="920" w:header="0" w:footer="1002" w:gutter="0"/>
          <w:cols w:space="720"/>
        </w:sectPr>
      </w:pPr>
    </w:p>
    <w:p w:rsidR="00EA4691" w:rsidRPr="00670EA2" w:rsidRDefault="00EA4691">
      <w:pPr>
        <w:pStyle w:val="BodyText"/>
        <w:spacing w:before="125"/>
        <w:ind w:left="0" w:firstLine="0"/>
        <w:jc w:val="left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4654"/>
        <w:gridCol w:w="851"/>
        <w:gridCol w:w="1415"/>
        <w:gridCol w:w="1559"/>
        <w:gridCol w:w="1134"/>
        <w:gridCol w:w="991"/>
        <w:gridCol w:w="3686"/>
      </w:tblGrid>
      <w:tr w:rsidR="00EA4691">
        <w:trPr>
          <w:trHeight w:val="359"/>
        </w:trPr>
        <w:tc>
          <w:tcPr>
            <w:tcW w:w="691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235" w:right="9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654" w:type="dxa"/>
            <w:vMerge w:val="restart"/>
          </w:tcPr>
          <w:p w:rsidR="00EA4691" w:rsidRDefault="00EA4691">
            <w:pPr>
              <w:pStyle w:val="TableParagraph"/>
              <w:spacing w:before="62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825" w:type="dxa"/>
            <w:gridSpan w:val="3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9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4691" w:rsidRDefault="00EA4691">
            <w:pPr>
              <w:pStyle w:val="TableParagraph"/>
              <w:spacing w:before="46"/>
              <w:ind w:left="2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3686" w:type="dxa"/>
            <w:vMerge w:val="restart"/>
          </w:tcPr>
          <w:p w:rsidR="00EA4691" w:rsidRDefault="00EA4691">
            <w:pPr>
              <w:pStyle w:val="TableParagraph"/>
              <w:spacing w:before="180" w:line="276" w:lineRule="auto"/>
              <w:ind w:left="675" w:hanging="4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цифровые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обра- зовательные ресурсы</w:t>
            </w:r>
          </w:p>
        </w:tc>
      </w:tr>
      <w:tr w:rsidR="00EA4691">
        <w:trPr>
          <w:trHeight w:val="580"/>
        </w:trPr>
        <w:tc>
          <w:tcPr>
            <w:tcW w:w="691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158"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24" w:line="260" w:lineRule="atLeast"/>
              <w:ind w:left="378" w:hanging="2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EA4691" w:rsidRDefault="00EA4691">
            <w:pPr>
              <w:pStyle w:val="TableParagraph"/>
              <w:spacing w:before="24" w:line="260" w:lineRule="atLeast"/>
              <w:ind w:left="451" w:hanging="3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EA4691" w:rsidRDefault="00EA4691">
            <w:pPr>
              <w:pStyle w:val="TableParagraph"/>
              <w:spacing w:before="158"/>
              <w:ind w:left="2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A4691" w:rsidRDefault="00EA4691">
            <w:pPr>
              <w:rPr>
                <w:sz w:val="2"/>
                <w:szCs w:val="2"/>
              </w:rPr>
            </w:pPr>
          </w:p>
        </w:tc>
      </w:tr>
      <w:tr w:rsidR="00EA4691">
        <w:trPr>
          <w:trHeight w:val="362"/>
        </w:trPr>
        <w:tc>
          <w:tcPr>
            <w:tcW w:w="6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2"/>
                <w:sz w:val="24"/>
                <w:szCs w:val="24"/>
              </w:rPr>
              <w:t xml:space="preserve"> списками»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Default="00EA4691">
            <w:pPr>
              <w:pStyle w:val="TableParagraph"/>
            </w:pPr>
          </w:p>
        </w:tc>
      </w:tr>
      <w:tr w:rsidR="00EA4691" w:rsidRPr="00670EA2">
        <w:trPr>
          <w:trHeight w:val="1315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 w:line="276" w:lineRule="auto"/>
              <w:ind w:left="101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Добавление таблиц в текстовые докумен- ты. </w:t>
            </w:r>
            <w:r>
              <w:rPr>
                <w:i/>
                <w:iCs/>
                <w:sz w:val="24"/>
                <w:szCs w:val="24"/>
              </w:rPr>
              <w:t xml:space="preserve">Практическая работа №20 </w:t>
            </w:r>
            <w:r>
              <w:rPr>
                <w:sz w:val="24"/>
                <w:szCs w:val="24"/>
              </w:rPr>
              <w:t>«Создание небольших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текстовых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таб-</w:t>
            </w:r>
          </w:p>
          <w:p w:rsidR="00EA4691" w:rsidRDefault="00EA469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лицами»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50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51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1315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 w:line="276" w:lineRule="auto"/>
              <w:ind w:left="101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текстового документа. </w:t>
            </w:r>
            <w:r>
              <w:rPr>
                <w:i/>
                <w:iCs/>
                <w:sz w:val="24"/>
                <w:szCs w:val="24"/>
              </w:rPr>
              <w:t xml:space="preserve">Практи- ческая работа №21 </w:t>
            </w:r>
            <w:r>
              <w:rPr>
                <w:sz w:val="24"/>
                <w:szCs w:val="24"/>
              </w:rPr>
              <w:t>«Создание одностра- ничного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содержащего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списки,</w:t>
            </w:r>
          </w:p>
          <w:p w:rsidR="00EA4691" w:rsidRDefault="00EA4691">
            <w:pPr>
              <w:pStyle w:val="TableParagraph"/>
              <w:spacing w:before="1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таблицы,</w:t>
            </w:r>
            <w:r>
              <w:rPr>
                <w:spacing w:val="-2"/>
                <w:sz w:val="24"/>
                <w:szCs w:val="24"/>
              </w:rPr>
              <w:t xml:space="preserve"> иллюстрации»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52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53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1315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7" w:line="310" w:lineRule="atLeast"/>
              <w:ind w:left="101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Интерактивные компьютерные презента- ции. </w:t>
            </w:r>
            <w:r>
              <w:rPr>
                <w:i/>
                <w:iCs/>
                <w:sz w:val="24"/>
                <w:szCs w:val="24"/>
              </w:rPr>
              <w:t xml:space="preserve">Практическая работа №22 </w:t>
            </w:r>
            <w:r>
              <w:rPr>
                <w:sz w:val="24"/>
                <w:szCs w:val="24"/>
              </w:rPr>
              <w:t xml:space="preserve">«Созда- ние презентации на основе готовых шаб- </w:t>
            </w:r>
            <w:r>
              <w:rPr>
                <w:spacing w:val="-2"/>
                <w:sz w:val="24"/>
                <w:szCs w:val="24"/>
              </w:rPr>
              <w:t>лонов»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240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54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55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826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113" w:line="276" w:lineRule="auto"/>
              <w:ind w:left="10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Контрольная работа №3 </w:t>
            </w:r>
            <w:r>
              <w:rPr>
                <w:sz w:val="24"/>
                <w:szCs w:val="24"/>
              </w:rPr>
              <w:t>«Информацион- ные технологии»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271"/>
              <w:ind w:right="57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56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57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998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  <w:lang w:val="en-US"/>
              </w:rPr>
            </w:pPr>
          </w:p>
          <w:p w:rsidR="00EA4691" w:rsidRDefault="00EA4691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41" w:line="276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 с гиперссылками. </w:t>
            </w:r>
            <w:r>
              <w:rPr>
                <w:i/>
                <w:iCs/>
                <w:sz w:val="24"/>
                <w:szCs w:val="24"/>
              </w:rPr>
              <w:t>Практиче- ская</w:t>
            </w:r>
            <w:r>
              <w:rPr>
                <w:i/>
                <w:iCs/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работа</w:t>
            </w:r>
            <w:r>
              <w:rPr>
                <w:i/>
                <w:iCs/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№23</w:t>
            </w:r>
            <w:r>
              <w:rPr>
                <w:i/>
                <w:iCs/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«Создаём</w:t>
            </w:r>
            <w:r>
              <w:rPr>
                <w:spacing w:val="32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презентацию</w:t>
            </w:r>
          </w:p>
          <w:p w:rsidR="00EA4691" w:rsidRDefault="00EA4691">
            <w:pPr>
              <w:pStyle w:val="TableParagraph"/>
              <w:spacing w:before="1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гиперссылками»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81"/>
              <w:rPr>
                <w:b/>
                <w:bCs/>
                <w:sz w:val="24"/>
                <w:szCs w:val="24"/>
              </w:rPr>
            </w:pPr>
          </w:p>
          <w:p w:rsidR="00EA4691" w:rsidRDefault="00EA469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58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59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 w:rsidRPr="00670EA2">
        <w:trPr>
          <w:trHeight w:val="825"/>
        </w:trPr>
        <w:tc>
          <w:tcPr>
            <w:tcW w:w="691" w:type="dxa"/>
          </w:tcPr>
          <w:p w:rsidR="00EA4691" w:rsidRDefault="00EA4691">
            <w:pPr>
              <w:pStyle w:val="TableParagraph"/>
              <w:spacing w:before="271"/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4654" w:type="dxa"/>
          </w:tcPr>
          <w:p w:rsidR="00EA4691" w:rsidRDefault="00EA4691">
            <w:pPr>
              <w:pStyle w:val="TableParagraph"/>
              <w:spacing w:before="113" w:line="278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 материала за курс 6 класса</w:t>
            </w: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271"/>
              <w:ind w:left="13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559" w:type="dxa"/>
          </w:tcPr>
          <w:p w:rsidR="00EA4691" w:rsidRDefault="00EA4691">
            <w:pPr>
              <w:pStyle w:val="TableParagraph"/>
            </w:pP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Pr="00670EA2" w:rsidRDefault="00EA4691">
            <w:pPr>
              <w:pStyle w:val="TableParagraph"/>
              <w:spacing w:before="40" w:line="276" w:lineRule="auto"/>
              <w:ind w:left="106"/>
              <w:rPr>
                <w:lang w:val="en-US"/>
              </w:rPr>
            </w:pPr>
            <w:hyperlink r:id="rId160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https://bosova.ru/metodist/authors/info</w:t>
              </w:r>
            </w:hyperlink>
            <w:r w:rsidRPr="00670EA2">
              <w:rPr>
                <w:color w:val="0000FF"/>
                <w:spacing w:val="-2"/>
                <w:lang w:val="en-US"/>
              </w:rPr>
              <w:t xml:space="preserve"> </w:t>
            </w:r>
            <w:hyperlink r:id="rId161">
              <w:r w:rsidRPr="00670EA2">
                <w:rPr>
                  <w:color w:val="0000FF"/>
                  <w:spacing w:val="-2"/>
                  <w:u w:val="single" w:color="0000FF"/>
                  <w:lang w:val="en-US"/>
                </w:rPr>
                <w:t>rmatika/3/eor6.php</w:t>
              </w:r>
            </w:hyperlink>
          </w:p>
        </w:tc>
      </w:tr>
      <w:tr w:rsidR="00EA4691">
        <w:trPr>
          <w:trHeight w:val="362"/>
        </w:trPr>
        <w:tc>
          <w:tcPr>
            <w:tcW w:w="691" w:type="dxa"/>
          </w:tcPr>
          <w:p w:rsidR="00EA4691" w:rsidRPr="00670EA2" w:rsidRDefault="00EA4691">
            <w:pPr>
              <w:pStyle w:val="TableParagraph"/>
              <w:rPr>
                <w:lang w:val="en-US"/>
              </w:rPr>
            </w:pPr>
          </w:p>
        </w:tc>
        <w:tc>
          <w:tcPr>
            <w:tcW w:w="4654" w:type="dxa"/>
          </w:tcPr>
          <w:p w:rsidR="00EA4691" w:rsidRPr="00670EA2" w:rsidRDefault="00EA4691">
            <w:pPr>
              <w:pStyle w:val="TableParagraph"/>
              <w:rPr>
                <w:lang w:val="en-US"/>
              </w:rPr>
            </w:pPr>
          </w:p>
        </w:tc>
        <w:tc>
          <w:tcPr>
            <w:tcW w:w="851" w:type="dxa"/>
          </w:tcPr>
          <w:p w:rsidR="00EA4691" w:rsidRDefault="00EA4691">
            <w:pPr>
              <w:pStyle w:val="TableParagraph"/>
              <w:spacing w:before="41"/>
              <w:ind w:left="3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415" w:type="dxa"/>
          </w:tcPr>
          <w:p w:rsidR="00EA4691" w:rsidRDefault="00EA4691">
            <w:pPr>
              <w:pStyle w:val="TableParagraph"/>
              <w:spacing w:before="41"/>
              <w:ind w:right="573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A4691" w:rsidRDefault="00EA4691">
            <w:pPr>
              <w:pStyle w:val="TableParagraph"/>
              <w:spacing w:before="41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A4691" w:rsidRDefault="00EA4691">
            <w:pPr>
              <w:pStyle w:val="TableParagraph"/>
            </w:pPr>
          </w:p>
        </w:tc>
        <w:tc>
          <w:tcPr>
            <w:tcW w:w="991" w:type="dxa"/>
          </w:tcPr>
          <w:p w:rsidR="00EA4691" w:rsidRDefault="00EA4691">
            <w:pPr>
              <w:pStyle w:val="TableParagraph"/>
            </w:pPr>
          </w:p>
        </w:tc>
        <w:tc>
          <w:tcPr>
            <w:tcW w:w="3686" w:type="dxa"/>
          </w:tcPr>
          <w:p w:rsidR="00EA4691" w:rsidRDefault="00EA4691">
            <w:pPr>
              <w:pStyle w:val="TableParagraph"/>
            </w:pPr>
          </w:p>
        </w:tc>
      </w:tr>
    </w:tbl>
    <w:p w:rsidR="00EA4691" w:rsidRDefault="00EA4691">
      <w:pPr>
        <w:sectPr w:rsidR="00EA4691">
          <w:pgSz w:w="16840" w:h="11910" w:orient="landscape"/>
          <w:pgMar w:top="1340" w:right="560" w:bottom="1200" w:left="920" w:header="0" w:footer="1002" w:gutter="0"/>
          <w:cols w:space="720"/>
        </w:sectPr>
      </w:pPr>
    </w:p>
    <w:p w:rsidR="00EA4691" w:rsidRDefault="00EA4691">
      <w:pPr>
        <w:spacing w:before="60" w:line="276" w:lineRule="auto"/>
        <w:ind w:left="4367" w:hanging="327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УЧЕБНО-МЕТОДИЧЕСКОЕ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ОБЕСПЕЧЕНИЕ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ОБРАЗОВАТЕЛЬНОГО </w:t>
      </w:r>
      <w:r>
        <w:rPr>
          <w:b/>
          <w:bCs/>
          <w:spacing w:val="-2"/>
          <w:sz w:val="24"/>
          <w:szCs w:val="24"/>
        </w:rPr>
        <w:t>ПРОЦЕССА</w:t>
      </w:r>
    </w:p>
    <w:p w:rsidR="00EA4691" w:rsidRDefault="00EA4691">
      <w:pPr>
        <w:pStyle w:val="BodyText"/>
        <w:spacing w:before="60"/>
        <w:ind w:left="0" w:firstLine="0"/>
        <w:jc w:val="left"/>
        <w:rPr>
          <w:b/>
          <w:bCs/>
        </w:rPr>
      </w:pPr>
    </w:p>
    <w:p w:rsidR="00EA4691" w:rsidRDefault="00EA4691">
      <w:pPr>
        <w:ind w:left="3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ОБЯЗАТЕЛЬНЫЕ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УЧЕБНЫЕ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МАТЕРИАЛЫ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УЧЕНИКА</w:t>
      </w:r>
    </w:p>
    <w:p w:rsidR="00EA4691" w:rsidRDefault="00EA4691">
      <w:pPr>
        <w:pStyle w:val="ListParagraph"/>
        <w:numPr>
          <w:ilvl w:val="0"/>
          <w:numId w:val="3"/>
        </w:numPr>
        <w:tabs>
          <w:tab w:val="left" w:pos="1020"/>
        </w:tabs>
        <w:spacing w:before="273" w:line="29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Информатика,5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класс, учебник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Л.Л.,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А.Ю.,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Акционерное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общество</w:t>
      </w:r>
    </w:p>
    <w:p w:rsidR="00EA4691" w:rsidRDefault="00EA4691">
      <w:pPr>
        <w:pStyle w:val="BodyText"/>
        <w:spacing w:line="274" w:lineRule="exact"/>
        <w:ind w:left="1020" w:firstLine="0"/>
        <w:jc w:val="left"/>
      </w:pPr>
      <w:r>
        <w:t>«Издательство</w:t>
      </w:r>
      <w:r>
        <w:rPr>
          <w:spacing w:val="-4"/>
        </w:rPr>
        <w:t xml:space="preserve"> </w:t>
      </w:r>
      <w:r>
        <w:rPr>
          <w:spacing w:val="-2"/>
        </w:rPr>
        <w:t>«Просвещение»</w:t>
      </w:r>
    </w:p>
    <w:p w:rsidR="00EA4691" w:rsidRDefault="00EA4691">
      <w:pPr>
        <w:pStyle w:val="ListParagraph"/>
        <w:numPr>
          <w:ilvl w:val="0"/>
          <w:numId w:val="3"/>
        </w:numPr>
        <w:tabs>
          <w:tab w:val="left" w:pos="1020"/>
        </w:tabs>
        <w:spacing w:before="2" w:line="29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Информатика,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учебник 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Л.Л.,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А.Ю.,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Акционерное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общество</w:t>
      </w:r>
    </w:p>
    <w:p w:rsidR="00EA4691" w:rsidRDefault="00EA4691">
      <w:pPr>
        <w:pStyle w:val="BodyText"/>
        <w:spacing w:line="274" w:lineRule="exact"/>
        <w:ind w:left="1020" w:firstLine="0"/>
        <w:jc w:val="left"/>
      </w:pPr>
      <w:r>
        <w:t>«Издательство</w:t>
      </w:r>
      <w:r>
        <w:rPr>
          <w:spacing w:val="-4"/>
        </w:rPr>
        <w:t xml:space="preserve"> </w:t>
      </w:r>
      <w:r>
        <w:rPr>
          <w:spacing w:val="-2"/>
        </w:rPr>
        <w:t>«Просвещение»</w:t>
      </w:r>
    </w:p>
    <w:p w:rsidR="00EA4691" w:rsidRDefault="00EA4691">
      <w:pPr>
        <w:pStyle w:val="ListParagraph"/>
        <w:numPr>
          <w:ilvl w:val="0"/>
          <w:numId w:val="3"/>
        </w:numPr>
        <w:tabs>
          <w:tab w:val="left" w:pos="1020"/>
        </w:tabs>
        <w:spacing w:before="2" w:line="273" w:lineRule="auto"/>
        <w:ind w:right="493" w:hanging="360"/>
        <w:jc w:val="left"/>
        <w:rPr>
          <w:sz w:val="24"/>
          <w:szCs w:val="24"/>
        </w:rPr>
      </w:pPr>
      <w:r>
        <w:rPr>
          <w:sz w:val="24"/>
          <w:szCs w:val="24"/>
        </w:rPr>
        <w:t>Информатика.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Рабочая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тетрадь.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2-х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частях.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Л.Л.,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А.Ю., Издательство: Просвещение</w:t>
      </w:r>
    </w:p>
    <w:p w:rsidR="00EA4691" w:rsidRDefault="00EA4691">
      <w:pPr>
        <w:pStyle w:val="ListParagraph"/>
        <w:numPr>
          <w:ilvl w:val="0"/>
          <w:numId w:val="3"/>
        </w:numPr>
        <w:tabs>
          <w:tab w:val="left" w:pos="1020"/>
        </w:tabs>
        <w:spacing w:before="3" w:line="273" w:lineRule="auto"/>
        <w:ind w:right="1153" w:hanging="360"/>
        <w:jc w:val="left"/>
        <w:rPr>
          <w:sz w:val="24"/>
          <w:szCs w:val="24"/>
        </w:rPr>
      </w:pPr>
      <w:r>
        <w:rPr>
          <w:sz w:val="24"/>
          <w:szCs w:val="24"/>
        </w:rPr>
        <w:t>Информатика.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Рабочая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тетрадь.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2-х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частях.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Л.Л.,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Босова А.Ю., Издательство: Просвещение</w:t>
      </w:r>
    </w:p>
    <w:p w:rsidR="00EA4691" w:rsidRDefault="00EA4691">
      <w:pPr>
        <w:pStyle w:val="BodyText"/>
        <w:spacing w:before="47"/>
        <w:ind w:left="0" w:firstLine="0"/>
        <w:jc w:val="left"/>
      </w:pPr>
    </w:p>
    <w:p w:rsidR="00EA4691" w:rsidRDefault="00EA4691">
      <w:pPr>
        <w:ind w:left="3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МЕТОДИЧЕСКИЕ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МАТЕРИАЛЫ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УЧИТЕЛЯ</w:t>
      </w:r>
    </w:p>
    <w:p w:rsidR="00EA4691" w:rsidRDefault="00EA4691">
      <w:pPr>
        <w:pStyle w:val="ListParagraph"/>
        <w:numPr>
          <w:ilvl w:val="0"/>
          <w:numId w:val="2"/>
        </w:numPr>
        <w:tabs>
          <w:tab w:val="left" w:pos="900"/>
        </w:tabs>
        <w:spacing w:before="273" w:line="273" w:lineRule="auto"/>
        <w:ind w:right="220"/>
        <w:jc w:val="left"/>
        <w:rPr>
          <w:sz w:val="24"/>
          <w:szCs w:val="24"/>
        </w:rPr>
      </w:pPr>
      <w:r>
        <w:rPr>
          <w:sz w:val="24"/>
          <w:szCs w:val="24"/>
        </w:rPr>
        <w:t>Информатика,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класс/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Л.Л.,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А.Ю.,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Акционерное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общество «Издатель- ство «Просвещение»</w:t>
      </w:r>
    </w:p>
    <w:p w:rsidR="00EA4691" w:rsidRDefault="00EA4691">
      <w:pPr>
        <w:pStyle w:val="ListParagraph"/>
        <w:numPr>
          <w:ilvl w:val="0"/>
          <w:numId w:val="2"/>
        </w:numPr>
        <w:tabs>
          <w:tab w:val="left" w:pos="900"/>
        </w:tabs>
        <w:spacing w:before="1" w:line="273" w:lineRule="auto"/>
        <w:ind w:right="220"/>
        <w:jc w:val="left"/>
        <w:rPr>
          <w:sz w:val="24"/>
          <w:szCs w:val="24"/>
        </w:rPr>
      </w:pPr>
      <w:r>
        <w:rPr>
          <w:sz w:val="24"/>
          <w:szCs w:val="24"/>
        </w:rPr>
        <w:t>Информатика,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класс/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Л.Л.,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А.Ю.,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Акционерное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общество «Издатель- ство «Просвещение»</w:t>
      </w:r>
    </w:p>
    <w:p w:rsidR="00EA4691" w:rsidRDefault="00EA4691">
      <w:pPr>
        <w:pStyle w:val="ListParagraph"/>
        <w:numPr>
          <w:ilvl w:val="0"/>
          <w:numId w:val="2"/>
        </w:numPr>
        <w:tabs>
          <w:tab w:val="left" w:pos="900"/>
        </w:tabs>
        <w:spacing w:before="3" w:line="273" w:lineRule="auto"/>
        <w:ind w:right="203"/>
        <w:jc w:val="left"/>
        <w:rPr>
          <w:sz w:val="24"/>
          <w:szCs w:val="24"/>
        </w:rPr>
      </w:pPr>
      <w:r>
        <w:rPr>
          <w:sz w:val="24"/>
          <w:szCs w:val="24"/>
        </w:rPr>
        <w:t>Информатика.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Рабочая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тетрадь.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2-х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частях.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Л.Л.,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А.Ю.,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Из- дательство: Просвещение</w:t>
      </w:r>
    </w:p>
    <w:p w:rsidR="00EA4691" w:rsidRDefault="00EA4691">
      <w:pPr>
        <w:pStyle w:val="ListParagraph"/>
        <w:numPr>
          <w:ilvl w:val="0"/>
          <w:numId w:val="2"/>
        </w:numPr>
        <w:tabs>
          <w:tab w:val="left" w:pos="900"/>
        </w:tabs>
        <w:spacing w:before="3" w:line="273" w:lineRule="auto"/>
        <w:ind w:right="203"/>
        <w:jc w:val="left"/>
        <w:rPr>
          <w:sz w:val="24"/>
          <w:szCs w:val="24"/>
        </w:rPr>
      </w:pPr>
      <w:r>
        <w:rPr>
          <w:sz w:val="24"/>
          <w:szCs w:val="24"/>
        </w:rPr>
        <w:t>Информатика.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Рабочая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тетрадь.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2-х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частях.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Л.Л.,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А.Ю.,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Из- дательство: Просвещение</w:t>
      </w:r>
    </w:p>
    <w:p w:rsidR="00EA4691" w:rsidRDefault="00EA4691">
      <w:pPr>
        <w:pStyle w:val="ListParagraph"/>
        <w:numPr>
          <w:ilvl w:val="0"/>
          <w:numId w:val="2"/>
        </w:numPr>
        <w:tabs>
          <w:tab w:val="left" w:pos="900"/>
        </w:tabs>
        <w:spacing w:before="1" w:line="276" w:lineRule="auto"/>
        <w:ind w:right="132"/>
        <w:jc w:val="left"/>
        <w:rPr>
          <w:sz w:val="24"/>
          <w:szCs w:val="24"/>
        </w:rPr>
      </w:pPr>
      <w:r>
        <w:rPr>
          <w:sz w:val="24"/>
          <w:szCs w:val="24"/>
        </w:rPr>
        <w:t>Сборник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 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 информатике Л. Л. Босовой, А. Ю. Босовой для основной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школы (5-6 классы, базо- вый уровень), Издательство: БИНОМ. Лаборатория знаний</w:t>
      </w:r>
    </w:p>
    <w:p w:rsidR="00EA4691" w:rsidRDefault="00EA4691">
      <w:pPr>
        <w:pStyle w:val="ListParagraph"/>
        <w:numPr>
          <w:ilvl w:val="0"/>
          <w:numId w:val="2"/>
        </w:numPr>
        <w:tabs>
          <w:tab w:val="left" w:pos="900"/>
        </w:tabs>
        <w:spacing w:line="276" w:lineRule="auto"/>
        <w:ind w:right="115"/>
        <w:rPr>
          <w:sz w:val="24"/>
          <w:szCs w:val="24"/>
        </w:rPr>
      </w:pPr>
      <w:r>
        <w:rPr>
          <w:sz w:val="24"/>
          <w:szCs w:val="24"/>
        </w:rPr>
        <w:t>Сборник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контрольных работ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 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информатике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Босовой,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Ю.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Босовой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(5-6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базовый уровень), Издательство: БИНОМ. Лаборатория знаний</w:t>
      </w:r>
    </w:p>
    <w:p w:rsidR="00EA4691" w:rsidRDefault="00EA4691">
      <w:pPr>
        <w:pStyle w:val="ListParagraph"/>
        <w:numPr>
          <w:ilvl w:val="0"/>
          <w:numId w:val="2"/>
        </w:numPr>
        <w:tabs>
          <w:tab w:val="left" w:pos="900"/>
        </w:tabs>
        <w:spacing w:line="273" w:lineRule="auto"/>
        <w:ind w:right="161"/>
        <w:rPr>
          <w:sz w:val="24"/>
          <w:szCs w:val="24"/>
        </w:rPr>
      </w:pPr>
      <w:r>
        <w:rPr>
          <w:sz w:val="24"/>
          <w:szCs w:val="24"/>
        </w:rPr>
        <w:t>Информатика.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5-6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классы.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Базовый уровень: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методическое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пособие,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Бо- сова А. Ю. Издательство: БИНОМ. Лаборатория знаний</w:t>
      </w:r>
    </w:p>
    <w:p w:rsidR="00EA4691" w:rsidRDefault="00EA4691">
      <w:pPr>
        <w:pStyle w:val="BodyText"/>
        <w:spacing w:before="59"/>
        <w:ind w:left="0" w:firstLine="0"/>
        <w:jc w:val="left"/>
      </w:pPr>
    </w:p>
    <w:p w:rsidR="00EA4691" w:rsidRDefault="00EA4691">
      <w:pPr>
        <w:ind w:left="3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ЦИФРОВЫЕ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ОБРАЗОВАТЕЛЬНЫЕ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РЕСУРСЫ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РЕСУРСЫ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СЕТИ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ИНТЕРНЕТ</w:t>
      </w:r>
    </w:p>
    <w:p w:rsidR="00EA4691" w:rsidRDefault="00EA4691">
      <w:pPr>
        <w:pStyle w:val="ListParagraph"/>
        <w:numPr>
          <w:ilvl w:val="0"/>
          <w:numId w:val="1"/>
        </w:numPr>
        <w:tabs>
          <w:tab w:val="left" w:pos="463"/>
        </w:tabs>
        <w:spacing w:before="274"/>
        <w:jc w:val="left"/>
        <w:rPr>
          <w:sz w:val="24"/>
          <w:szCs w:val="24"/>
        </w:rPr>
      </w:pPr>
      <w:r>
        <w:rPr>
          <w:sz w:val="24"/>
          <w:szCs w:val="24"/>
        </w:rPr>
        <w:t>Авторская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мастерская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«Информатика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Босова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Л.»</w:t>
      </w:r>
      <w:r>
        <w:rPr>
          <w:spacing w:val="-7"/>
          <w:sz w:val="24"/>
          <w:szCs w:val="24"/>
        </w:rPr>
        <w:t xml:space="preserve"> </w:t>
      </w:r>
      <w:hyperlink r:id="rId162">
        <w:r>
          <w:rPr>
            <w:color w:val="0000FF"/>
            <w:spacing w:val="-2"/>
            <w:sz w:val="24"/>
            <w:szCs w:val="24"/>
            <w:u w:val="single" w:color="0000FF"/>
          </w:rPr>
          <w:t>https://bosova.ru/</w:t>
        </w:r>
      </w:hyperlink>
    </w:p>
    <w:p w:rsidR="00EA4691" w:rsidRDefault="00EA4691">
      <w:pPr>
        <w:pStyle w:val="ListParagraph"/>
        <w:numPr>
          <w:ilvl w:val="0"/>
          <w:numId w:val="1"/>
        </w:numPr>
        <w:tabs>
          <w:tab w:val="left" w:pos="463"/>
        </w:tabs>
        <w:spacing w:before="41"/>
        <w:jc w:val="left"/>
        <w:rPr>
          <w:sz w:val="24"/>
          <w:szCs w:val="24"/>
        </w:rPr>
      </w:pPr>
      <w:r>
        <w:rPr>
          <w:sz w:val="24"/>
          <w:szCs w:val="24"/>
        </w:rPr>
        <w:t>РЭШ</w:t>
      </w:r>
      <w:r>
        <w:rPr>
          <w:spacing w:val="60"/>
          <w:sz w:val="24"/>
          <w:szCs w:val="24"/>
        </w:rPr>
        <w:t xml:space="preserve"> </w:t>
      </w:r>
      <w:hyperlink r:id="rId163">
        <w:r>
          <w:rPr>
            <w:color w:val="0000FF"/>
            <w:spacing w:val="-2"/>
            <w:sz w:val="24"/>
            <w:szCs w:val="24"/>
            <w:u w:val="single" w:color="0000FF"/>
          </w:rPr>
          <w:t>https://resh.edu.ru</w:t>
        </w:r>
      </w:hyperlink>
    </w:p>
    <w:p w:rsidR="00EA4691" w:rsidRDefault="00EA4691">
      <w:pPr>
        <w:pStyle w:val="ListParagraph"/>
        <w:numPr>
          <w:ilvl w:val="0"/>
          <w:numId w:val="1"/>
        </w:numPr>
        <w:tabs>
          <w:tab w:val="left" w:pos="463"/>
        </w:tabs>
        <w:spacing w:before="44"/>
        <w:jc w:val="left"/>
        <w:rPr>
          <w:sz w:val="24"/>
          <w:szCs w:val="24"/>
        </w:rPr>
      </w:pPr>
      <w:r>
        <w:rPr>
          <w:sz w:val="24"/>
          <w:szCs w:val="24"/>
        </w:rPr>
        <w:t>Образовательный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Учи.ру</w:t>
      </w:r>
      <w:r>
        <w:rPr>
          <w:spacing w:val="-6"/>
          <w:sz w:val="24"/>
          <w:szCs w:val="24"/>
        </w:rPr>
        <w:t xml:space="preserve"> </w:t>
      </w:r>
      <w:hyperlink r:id="rId164">
        <w:r>
          <w:rPr>
            <w:color w:val="0000FF"/>
            <w:spacing w:val="-2"/>
            <w:sz w:val="24"/>
            <w:szCs w:val="24"/>
            <w:u w:val="single" w:color="0000FF"/>
          </w:rPr>
          <w:t>https://uchi.ru/</w:t>
        </w:r>
      </w:hyperlink>
    </w:p>
    <w:p w:rsidR="00EA4691" w:rsidRDefault="00EA4691">
      <w:pPr>
        <w:pStyle w:val="ListParagraph"/>
        <w:numPr>
          <w:ilvl w:val="0"/>
          <w:numId w:val="1"/>
        </w:numPr>
        <w:tabs>
          <w:tab w:val="left" w:pos="463"/>
        </w:tabs>
        <w:spacing w:before="40"/>
        <w:jc w:val="left"/>
        <w:rPr>
          <w:sz w:val="24"/>
          <w:szCs w:val="24"/>
        </w:rPr>
      </w:pPr>
      <w:r>
        <w:rPr>
          <w:sz w:val="24"/>
          <w:szCs w:val="24"/>
        </w:rPr>
        <w:t>Онлайн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Инфоурок</w:t>
      </w:r>
      <w:r>
        <w:rPr>
          <w:spacing w:val="1"/>
          <w:sz w:val="24"/>
          <w:szCs w:val="24"/>
        </w:rPr>
        <w:t xml:space="preserve"> </w:t>
      </w:r>
      <w:hyperlink r:id="rId165">
        <w:r>
          <w:rPr>
            <w:color w:val="0000FF"/>
            <w:spacing w:val="-2"/>
            <w:sz w:val="24"/>
            <w:szCs w:val="24"/>
            <w:u w:val="single" w:color="0000FF"/>
          </w:rPr>
          <w:t>https://school.infourok.ru/videouroki?predmet=informatika</w:t>
        </w:r>
      </w:hyperlink>
    </w:p>
    <w:sectPr w:rsidR="00EA4691" w:rsidSect="00991E41">
      <w:footerReference w:type="default" r:id="rId166"/>
      <w:pgSz w:w="11910" w:h="16840"/>
      <w:pgMar w:top="1360" w:right="760" w:bottom="1200" w:left="1260" w:header="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91" w:rsidRDefault="00EA4691" w:rsidP="00991E41">
      <w:r>
        <w:separator/>
      </w:r>
    </w:p>
  </w:endnote>
  <w:endnote w:type="continuationSeparator" w:id="0">
    <w:p w:rsidR="00EA4691" w:rsidRDefault="00EA4691" w:rsidP="0099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91" w:rsidRDefault="00EA4691">
    <w:pPr>
      <w:pStyle w:val="BodyText"/>
      <w:spacing w:line="14" w:lineRule="auto"/>
      <w:ind w:left="0" w:firstLine="0"/>
      <w:jc w:val="left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4.45pt;margin-top:780.8pt;width:12.6pt;height:13.05pt;z-index:-251656192;mso-position-horizontal-relative:page;mso-position-vertical-relative:page" filled="f" stroked="f">
          <v:textbox inset="0,0,0,0">
            <w:txbxContent>
              <w:p w:rsidR="00EA4691" w:rsidRDefault="00EA46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cs="Calibri"/>
                    <w:spacing w:val="-10"/>
                  </w:rPr>
                  <w:fldChar w:fldCharType="begin"/>
                </w:r>
                <w:r>
                  <w:rPr>
                    <w:rFonts w:ascii="Calibri" w:cs="Calibri"/>
                    <w:spacing w:val="-10"/>
                  </w:rPr>
                  <w:instrText xml:space="preserve"> PAGE </w:instrText>
                </w:r>
                <w:r>
                  <w:rPr>
                    <w:rFonts w:ascii="Calibri" w:cs="Calibri"/>
                    <w:spacing w:val="-10"/>
                  </w:rPr>
                  <w:fldChar w:fldCharType="separate"/>
                </w:r>
                <w:r>
                  <w:rPr>
                    <w:rFonts w:ascii="Calibri" w:cs="Calibri"/>
                    <w:noProof/>
                    <w:spacing w:val="-10"/>
                  </w:rPr>
                  <w:t>2</w:t>
                </w:r>
                <w:r>
                  <w:rPr>
                    <w:rFonts w:ascii="Calibri" w:cs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91" w:rsidRDefault="00EA4691">
    <w:pPr>
      <w:pStyle w:val="BodyText"/>
      <w:spacing w:line="14" w:lineRule="auto"/>
      <w:ind w:left="0" w:firstLine="0"/>
      <w:jc w:val="left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771.1pt;margin-top:534.2pt;width:18.3pt;height:13.05pt;z-index:-251654144;mso-position-horizontal-relative:page;mso-position-vertical-relative:page" filled="f" stroked="f">
          <v:textbox inset="0,0,0,0">
            <w:txbxContent>
              <w:p w:rsidR="00EA4691" w:rsidRDefault="00EA46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cs="Calibri"/>
                    <w:spacing w:val="-5"/>
                  </w:rPr>
                  <w:fldChar w:fldCharType="begin"/>
                </w:r>
                <w:r>
                  <w:rPr>
                    <w:rFonts w:ascii="Calibri" w:cs="Calibri"/>
                    <w:spacing w:val="-5"/>
                  </w:rPr>
                  <w:instrText xml:space="preserve"> PAGE </w:instrText>
                </w:r>
                <w:r>
                  <w:rPr>
                    <w:rFonts w:ascii="Calibri" w:cs="Calibri"/>
                    <w:spacing w:val="-5"/>
                  </w:rPr>
                  <w:fldChar w:fldCharType="separate"/>
                </w:r>
                <w:r>
                  <w:rPr>
                    <w:rFonts w:ascii="Calibri" w:cs="Calibri"/>
                    <w:noProof/>
                    <w:spacing w:val="-5"/>
                  </w:rPr>
                  <w:t>22</w:t>
                </w:r>
                <w:r>
                  <w:rPr>
                    <w:rFonts w:ascii="Calibri" w:cs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91" w:rsidRDefault="00EA4691">
    <w:pPr>
      <w:pStyle w:val="BodyText"/>
      <w:spacing w:line="14" w:lineRule="auto"/>
      <w:ind w:left="0" w:firstLine="0"/>
      <w:jc w:val="left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511.3pt;margin-top:780.2pt;width:13.3pt;height:13.05pt;z-index:-251652096;mso-position-horizontal-relative:page;mso-position-vertical-relative:page" filled="f" stroked="f">
          <v:textbox inset="0,0,0,0">
            <w:txbxContent>
              <w:p w:rsidR="00EA4691" w:rsidRDefault="00EA469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 w:cs="Calibri"/>
                    <w:spacing w:val="-5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91" w:rsidRDefault="00EA4691" w:rsidP="00991E41">
      <w:r>
        <w:separator/>
      </w:r>
    </w:p>
  </w:footnote>
  <w:footnote w:type="continuationSeparator" w:id="0">
    <w:p w:rsidR="00EA4691" w:rsidRDefault="00EA4691" w:rsidP="00991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379D"/>
    <w:multiLevelType w:val="hybridMultilevel"/>
    <w:tmpl w:val="FFFFFFFF"/>
    <w:lvl w:ilvl="0" w:tplc="8438C522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E02690A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2904C690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FA5A1B2E"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1FDA5B0A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1EA0495C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A4026E4C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D3866274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8D72B4FA">
      <w:numFmt w:val="bullet"/>
      <w:lvlText w:val="•"/>
      <w:lvlJc w:val="left"/>
      <w:pPr>
        <w:ind w:left="8089" w:hanging="360"/>
      </w:pPr>
      <w:rPr>
        <w:rFonts w:hint="default"/>
      </w:rPr>
    </w:lvl>
  </w:abstractNum>
  <w:abstractNum w:abstractNumId="1">
    <w:nsid w:val="255B58E0"/>
    <w:multiLevelType w:val="hybridMultilevel"/>
    <w:tmpl w:val="FFFFFFFF"/>
    <w:lvl w:ilvl="0" w:tplc="85F20634">
      <w:numFmt w:val="bullet"/>
      <w:lvlText w:val=""/>
      <w:lvlJc w:val="left"/>
      <w:pPr>
        <w:ind w:left="1020" w:hanging="358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7B8C4974">
      <w:numFmt w:val="bullet"/>
      <w:lvlText w:val="•"/>
      <w:lvlJc w:val="left"/>
      <w:pPr>
        <w:ind w:left="1906" w:hanging="358"/>
      </w:pPr>
      <w:rPr>
        <w:rFonts w:hint="default"/>
      </w:rPr>
    </w:lvl>
    <w:lvl w:ilvl="2" w:tplc="670251D4">
      <w:numFmt w:val="bullet"/>
      <w:lvlText w:val="•"/>
      <w:lvlJc w:val="left"/>
      <w:pPr>
        <w:ind w:left="2793" w:hanging="358"/>
      </w:pPr>
      <w:rPr>
        <w:rFonts w:hint="default"/>
      </w:rPr>
    </w:lvl>
    <w:lvl w:ilvl="3" w:tplc="9940B068">
      <w:numFmt w:val="bullet"/>
      <w:lvlText w:val="•"/>
      <w:lvlJc w:val="left"/>
      <w:pPr>
        <w:ind w:left="3679" w:hanging="358"/>
      </w:pPr>
      <w:rPr>
        <w:rFonts w:hint="default"/>
      </w:rPr>
    </w:lvl>
    <w:lvl w:ilvl="4" w:tplc="04906944">
      <w:numFmt w:val="bullet"/>
      <w:lvlText w:val="•"/>
      <w:lvlJc w:val="left"/>
      <w:pPr>
        <w:ind w:left="4566" w:hanging="358"/>
      </w:pPr>
      <w:rPr>
        <w:rFonts w:hint="default"/>
      </w:rPr>
    </w:lvl>
    <w:lvl w:ilvl="5" w:tplc="F28EB1E0">
      <w:numFmt w:val="bullet"/>
      <w:lvlText w:val="•"/>
      <w:lvlJc w:val="left"/>
      <w:pPr>
        <w:ind w:left="5453" w:hanging="358"/>
      </w:pPr>
      <w:rPr>
        <w:rFonts w:hint="default"/>
      </w:rPr>
    </w:lvl>
    <w:lvl w:ilvl="6" w:tplc="6A466F96">
      <w:numFmt w:val="bullet"/>
      <w:lvlText w:val="•"/>
      <w:lvlJc w:val="left"/>
      <w:pPr>
        <w:ind w:left="6339" w:hanging="358"/>
      </w:pPr>
      <w:rPr>
        <w:rFonts w:hint="default"/>
      </w:rPr>
    </w:lvl>
    <w:lvl w:ilvl="7" w:tplc="7102D546">
      <w:numFmt w:val="bullet"/>
      <w:lvlText w:val="•"/>
      <w:lvlJc w:val="left"/>
      <w:pPr>
        <w:ind w:left="7226" w:hanging="358"/>
      </w:pPr>
      <w:rPr>
        <w:rFonts w:hint="default"/>
      </w:rPr>
    </w:lvl>
    <w:lvl w:ilvl="8" w:tplc="735E383C">
      <w:numFmt w:val="bullet"/>
      <w:lvlText w:val="•"/>
      <w:lvlJc w:val="left"/>
      <w:pPr>
        <w:ind w:left="8113" w:hanging="358"/>
      </w:pPr>
      <w:rPr>
        <w:rFonts w:hint="default"/>
      </w:rPr>
    </w:lvl>
  </w:abstractNum>
  <w:abstractNum w:abstractNumId="2">
    <w:nsid w:val="25FE4B25"/>
    <w:multiLevelType w:val="hybridMultilevel"/>
    <w:tmpl w:val="FFFFFFFF"/>
    <w:lvl w:ilvl="0" w:tplc="22068974">
      <w:numFmt w:val="bullet"/>
      <w:lvlText w:val="–"/>
      <w:lvlJc w:val="left"/>
      <w:pPr>
        <w:ind w:left="1062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C62AAB94"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ED94D26E">
      <w:numFmt w:val="bullet"/>
      <w:lvlText w:val="•"/>
      <w:lvlJc w:val="left"/>
      <w:pPr>
        <w:ind w:left="2833" w:hanging="360"/>
      </w:pPr>
      <w:rPr>
        <w:rFonts w:hint="default"/>
      </w:rPr>
    </w:lvl>
    <w:lvl w:ilvl="3" w:tplc="612C4D4E">
      <w:numFmt w:val="bullet"/>
      <w:lvlText w:val="•"/>
      <w:lvlJc w:val="left"/>
      <w:pPr>
        <w:ind w:left="3719" w:hanging="360"/>
      </w:pPr>
      <w:rPr>
        <w:rFonts w:hint="default"/>
      </w:rPr>
    </w:lvl>
    <w:lvl w:ilvl="4" w:tplc="1C2E86E0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378802A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5FE41A1A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BBA4FDAC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40C2A8F8"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3">
    <w:nsid w:val="3C066810"/>
    <w:multiLevelType w:val="hybridMultilevel"/>
    <w:tmpl w:val="FFFFFFFF"/>
    <w:lvl w:ilvl="0" w:tplc="D286087C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D7F46B62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0FB4A96E"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6F6AAA3E"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896A447A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70308452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BC84B140"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9BEADB3C">
      <w:numFmt w:val="bullet"/>
      <w:lvlText w:val="•"/>
      <w:lvlJc w:val="left"/>
      <w:pPr>
        <w:ind w:left="7058" w:hanging="360"/>
      </w:pPr>
      <w:rPr>
        <w:rFonts w:hint="default"/>
      </w:rPr>
    </w:lvl>
    <w:lvl w:ilvl="8" w:tplc="1B3C3450"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4">
    <w:nsid w:val="5633297E"/>
    <w:multiLevelType w:val="hybridMultilevel"/>
    <w:tmpl w:val="FFFFFFFF"/>
    <w:lvl w:ilvl="0" w:tplc="FCEA4ACE">
      <w:numFmt w:val="bullet"/>
      <w:lvlText w:val=""/>
      <w:lvlJc w:val="left"/>
      <w:pPr>
        <w:ind w:left="762" w:hanging="360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3AC12FA"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770CA972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20D6FB50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D850168A"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1982EFC2"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695C8718">
      <w:numFmt w:val="bullet"/>
      <w:lvlText w:val="•"/>
      <w:lvlJc w:val="left"/>
      <w:pPr>
        <w:ind w:left="6259" w:hanging="360"/>
      </w:pPr>
      <w:rPr>
        <w:rFonts w:hint="default"/>
      </w:rPr>
    </w:lvl>
    <w:lvl w:ilvl="7" w:tplc="1DD246C0"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A9722D36"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5">
    <w:nsid w:val="69A366C5"/>
    <w:multiLevelType w:val="hybridMultilevel"/>
    <w:tmpl w:val="FFFFFFFF"/>
    <w:lvl w:ilvl="0" w:tplc="E744BBB8">
      <w:numFmt w:val="bullet"/>
      <w:lvlText w:val=""/>
      <w:lvlJc w:val="left"/>
      <w:pPr>
        <w:ind w:left="762" w:hanging="360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58A93BE">
      <w:start w:val="1"/>
      <w:numFmt w:val="decimal"/>
      <w:lvlText w:val="%2."/>
      <w:lvlJc w:val="left"/>
      <w:pPr>
        <w:ind w:left="1062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7EA6397A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676CF970"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E40C3672"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0674F6DA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9A064BF6">
      <w:numFmt w:val="bullet"/>
      <w:lvlText w:val="•"/>
      <w:lvlJc w:val="left"/>
      <w:pPr>
        <w:ind w:left="5985" w:hanging="360"/>
      </w:pPr>
      <w:rPr>
        <w:rFonts w:hint="default"/>
      </w:rPr>
    </w:lvl>
    <w:lvl w:ilvl="7" w:tplc="92427FBC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DF78B7D8">
      <w:numFmt w:val="bullet"/>
      <w:lvlText w:val="•"/>
      <w:lvlJc w:val="left"/>
      <w:pPr>
        <w:ind w:left="795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E41"/>
    <w:rsid w:val="00352446"/>
    <w:rsid w:val="00670EA2"/>
    <w:rsid w:val="008952DC"/>
    <w:rsid w:val="00991E41"/>
    <w:rsid w:val="00EA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4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91E41"/>
    <w:pPr>
      <w:spacing w:before="4" w:line="275" w:lineRule="exact"/>
      <w:ind w:left="90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C7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991E41"/>
    <w:pPr>
      <w:ind w:left="761" w:hanging="36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B6C77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991E41"/>
    <w:pPr>
      <w:ind w:left="234" w:right="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B6C7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91E41"/>
    <w:pPr>
      <w:ind w:left="761" w:hanging="360"/>
      <w:jc w:val="both"/>
    </w:pPr>
  </w:style>
  <w:style w:type="paragraph" w:customStyle="1" w:styleId="TableParagraph">
    <w:name w:val="Table Paragraph"/>
    <w:basedOn w:val="Normal"/>
    <w:uiPriority w:val="99"/>
    <w:rsid w:val="00991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sova.ru/" TargetMode="External"/><Relationship Id="rId117" Type="http://schemas.openxmlformats.org/officeDocument/2006/relationships/hyperlink" Target="https://bosova.ru/metodist/authors/informatika/3/eor6.php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bosova.ru/metodist/authors/informatika/3/eor5.php" TargetMode="External"/><Relationship Id="rId47" Type="http://schemas.openxmlformats.org/officeDocument/2006/relationships/hyperlink" Target="https://bosova.ru/metodist/authors/informatika/3/eor5.php" TargetMode="External"/><Relationship Id="rId63" Type="http://schemas.openxmlformats.org/officeDocument/2006/relationships/hyperlink" Target="https://bosova.ru/metodist/authors/informatika/3/eor5.php" TargetMode="External"/><Relationship Id="rId68" Type="http://schemas.openxmlformats.org/officeDocument/2006/relationships/hyperlink" Target="https://bosova.ru/metodist/authors/informatika/3/eor5.php" TargetMode="External"/><Relationship Id="rId84" Type="http://schemas.openxmlformats.org/officeDocument/2006/relationships/hyperlink" Target="https://bosova.ru/metodist/authors/informatika/3/eor5.php" TargetMode="External"/><Relationship Id="rId89" Type="http://schemas.openxmlformats.org/officeDocument/2006/relationships/hyperlink" Target="https://bosova.ru/metodist/authors/informatika/3/eor5.php" TargetMode="External"/><Relationship Id="rId112" Type="http://schemas.openxmlformats.org/officeDocument/2006/relationships/hyperlink" Target="https://bosova.ru/metodist/authors/informatika/3/eor6.php" TargetMode="External"/><Relationship Id="rId133" Type="http://schemas.openxmlformats.org/officeDocument/2006/relationships/hyperlink" Target="https://bosova.ru/metodist/authors/informatika/3/eor6.php" TargetMode="External"/><Relationship Id="rId138" Type="http://schemas.openxmlformats.org/officeDocument/2006/relationships/hyperlink" Target="https://bosova.ru/metodist/authors/informatika/3/eor6.php" TargetMode="External"/><Relationship Id="rId154" Type="http://schemas.openxmlformats.org/officeDocument/2006/relationships/hyperlink" Target="https://bosova.ru/metodist/authors/informatika/3/eor6.php" TargetMode="External"/><Relationship Id="rId159" Type="http://schemas.openxmlformats.org/officeDocument/2006/relationships/hyperlink" Target="https://bosova.ru/metodist/authors/informatika/3/eor6.php" TargetMode="External"/><Relationship Id="rId16" Type="http://schemas.openxmlformats.org/officeDocument/2006/relationships/hyperlink" Target="https://bosova.ru/" TargetMode="External"/><Relationship Id="rId107" Type="http://schemas.openxmlformats.org/officeDocument/2006/relationships/hyperlink" Target="https://bosova.ru/metodist/authors/informatika/3/eor6.php" TargetMode="External"/><Relationship Id="rId11" Type="http://schemas.openxmlformats.org/officeDocument/2006/relationships/hyperlink" Target="https://bosova.ru/" TargetMode="External"/><Relationship Id="rId32" Type="http://schemas.openxmlformats.org/officeDocument/2006/relationships/hyperlink" Target="https://bosova.ru/metodist/authors/informatika/3/eor5.php" TargetMode="External"/><Relationship Id="rId37" Type="http://schemas.openxmlformats.org/officeDocument/2006/relationships/hyperlink" Target="https://bosova.ru/metodist/authors/informatika/3/eor5.php" TargetMode="External"/><Relationship Id="rId53" Type="http://schemas.openxmlformats.org/officeDocument/2006/relationships/hyperlink" Target="https://bosova.ru/metodist/authors/informatika/3/eor5.php" TargetMode="External"/><Relationship Id="rId58" Type="http://schemas.openxmlformats.org/officeDocument/2006/relationships/hyperlink" Target="https://bosova.ru/metodist/authors/informatika/3/eor5.php" TargetMode="External"/><Relationship Id="rId74" Type="http://schemas.openxmlformats.org/officeDocument/2006/relationships/hyperlink" Target="https://bosova.ru/metodist/authors/informatika/3/eor5.php" TargetMode="External"/><Relationship Id="rId79" Type="http://schemas.openxmlformats.org/officeDocument/2006/relationships/hyperlink" Target="https://bosova.ru/metodist/authors/informatika/3/eor5.php" TargetMode="External"/><Relationship Id="rId102" Type="http://schemas.openxmlformats.org/officeDocument/2006/relationships/hyperlink" Target="https://bosova.ru/metodist/authors/informatika/3/eor6.php" TargetMode="External"/><Relationship Id="rId123" Type="http://schemas.openxmlformats.org/officeDocument/2006/relationships/hyperlink" Target="https://bosova.ru/metodist/authors/informatika/3/eor6.php" TargetMode="External"/><Relationship Id="rId128" Type="http://schemas.openxmlformats.org/officeDocument/2006/relationships/hyperlink" Target="https://bosova.ru/metodist/authors/informatika/3/eor6.php" TargetMode="External"/><Relationship Id="rId144" Type="http://schemas.openxmlformats.org/officeDocument/2006/relationships/hyperlink" Target="https://bosova.ru/metodist/authors/informatika/3/eor6.php" TargetMode="External"/><Relationship Id="rId149" Type="http://schemas.openxmlformats.org/officeDocument/2006/relationships/hyperlink" Target="https://bosova.ru/metodist/authors/informatika/3/eor6.ph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bosova.ru/metodist/authors/informatika/3/eor5.php" TargetMode="External"/><Relationship Id="rId95" Type="http://schemas.openxmlformats.org/officeDocument/2006/relationships/hyperlink" Target="https://bosova.ru/metodist/authors/informatika/3/eor6.php" TargetMode="External"/><Relationship Id="rId160" Type="http://schemas.openxmlformats.org/officeDocument/2006/relationships/hyperlink" Target="https://bosova.ru/metodist/authors/informatika/3/eor6.php" TargetMode="External"/><Relationship Id="rId165" Type="http://schemas.openxmlformats.org/officeDocument/2006/relationships/hyperlink" Target="https://school.infourok.ru/videouroki?predmet=informatika" TargetMode="External"/><Relationship Id="rId22" Type="http://schemas.openxmlformats.org/officeDocument/2006/relationships/hyperlink" Target="https://bosova.ru/" TargetMode="External"/><Relationship Id="rId27" Type="http://schemas.openxmlformats.org/officeDocument/2006/relationships/hyperlink" Target="https://bosova.ru/" TargetMode="External"/><Relationship Id="rId43" Type="http://schemas.openxmlformats.org/officeDocument/2006/relationships/hyperlink" Target="https://bosova.ru/metodist/authors/informatika/3/eor5.php" TargetMode="External"/><Relationship Id="rId48" Type="http://schemas.openxmlformats.org/officeDocument/2006/relationships/hyperlink" Target="https://bosova.ru/metodist/authors/informatika/3/eor5.php" TargetMode="External"/><Relationship Id="rId64" Type="http://schemas.openxmlformats.org/officeDocument/2006/relationships/hyperlink" Target="https://bosova.ru/metodist/authors/informatika/3/eor5.php" TargetMode="External"/><Relationship Id="rId69" Type="http://schemas.openxmlformats.org/officeDocument/2006/relationships/hyperlink" Target="https://bosova.ru/metodist/authors/informatika/3/eor5.php" TargetMode="External"/><Relationship Id="rId113" Type="http://schemas.openxmlformats.org/officeDocument/2006/relationships/hyperlink" Target="https://bosova.ru/metodist/authors/informatika/3/eor6.php" TargetMode="External"/><Relationship Id="rId118" Type="http://schemas.openxmlformats.org/officeDocument/2006/relationships/hyperlink" Target="https://bosova.ru/metodist/authors/informatika/3/eor6.php" TargetMode="External"/><Relationship Id="rId134" Type="http://schemas.openxmlformats.org/officeDocument/2006/relationships/hyperlink" Target="https://bosova.ru/metodist/authors/informatika/3/eor6.php" TargetMode="External"/><Relationship Id="rId139" Type="http://schemas.openxmlformats.org/officeDocument/2006/relationships/hyperlink" Target="https://bosova.ru/metodist/authors/informatika/3/eor6.php" TargetMode="External"/><Relationship Id="rId80" Type="http://schemas.openxmlformats.org/officeDocument/2006/relationships/hyperlink" Target="https://bosova.ru/metodist/authors/informatika/3/eor5.php" TargetMode="External"/><Relationship Id="rId85" Type="http://schemas.openxmlformats.org/officeDocument/2006/relationships/hyperlink" Target="https://bosova.ru/metodist/authors/informatika/3/eor5.php" TargetMode="External"/><Relationship Id="rId150" Type="http://schemas.openxmlformats.org/officeDocument/2006/relationships/hyperlink" Target="https://bosova.ru/metodist/authors/informatika/3/eor6.php" TargetMode="External"/><Relationship Id="rId155" Type="http://schemas.openxmlformats.org/officeDocument/2006/relationships/hyperlink" Target="https://bosova.ru/metodist/authors/informatika/3/eor6.php" TargetMode="External"/><Relationship Id="rId12" Type="http://schemas.openxmlformats.org/officeDocument/2006/relationships/hyperlink" Target="https://digitallikbez.datalesson.ru/" TargetMode="External"/><Relationship Id="rId17" Type="http://schemas.openxmlformats.org/officeDocument/2006/relationships/hyperlink" Target="https://bosova.ru/" TargetMode="External"/><Relationship Id="rId33" Type="http://schemas.openxmlformats.org/officeDocument/2006/relationships/hyperlink" Target="https://bosova.ru/metodist/authors/informatika/3/eor5.php" TargetMode="External"/><Relationship Id="rId38" Type="http://schemas.openxmlformats.org/officeDocument/2006/relationships/hyperlink" Target="https://bosova.ru/metodist/authors/informatika/3/eor5.php" TargetMode="External"/><Relationship Id="rId59" Type="http://schemas.openxmlformats.org/officeDocument/2006/relationships/hyperlink" Target="https://bosova.ru/metodist/authors/informatika/3/eor5.php" TargetMode="External"/><Relationship Id="rId103" Type="http://schemas.openxmlformats.org/officeDocument/2006/relationships/hyperlink" Target="https://bosova.ru/metodist/authors/informatika/3/eor6.php" TargetMode="External"/><Relationship Id="rId108" Type="http://schemas.openxmlformats.org/officeDocument/2006/relationships/hyperlink" Target="https://bosova.ru/metodist/authors/informatika/3/eor6.php" TargetMode="External"/><Relationship Id="rId124" Type="http://schemas.openxmlformats.org/officeDocument/2006/relationships/hyperlink" Target="https://bosova.ru/metodist/authors/informatika/3/eor6.php" TargetMode="External"/><Relationship Id="rId129" Type="http://schemas.openxmlformats.org/officeDocument/2006/relationships/hyperlink" Target="https://bosova.ru/metodist/authors/informatika/3/eor6.php" TargetMode="External"/><Relationship Id="rId54" Type="http://schemas.openxmlformats.org/officeDocument/2006/relationships/hyperlink" Target="https://bosova.ru/metodist/authors/informatika/3/eor5.php" TargetMode="External"/><Relationship Id="rId70" Type="http://schemas.openxmlformats.org/officeDocument/2006/relationships/hyperlink" Target="https://bosova.ru/metodist/authors/informatika/3/eor5.php" TargetMode="External"/><Relationship Id="rId75" Type="http://schemas.openxmlformats.org/officeDocument/2006/relationships/hyperlink" Target="https://bosova.ru/metodist/authors/informatika/3/eor5.php" TargetMode="External"/><Relationship Id="rId91" Type="http://schemas.openxmlformats.org/officeDocument/2006/relationships/hyperlink" Target="https://bosova.ru/metodist/authors/informatika/3/eor5.php" TargetMode="External"/><Relationship Id="rId96" Type="http://schemas.openxmlformats.org/officeDocument/2006/relationships/hyperlink" Target="https://bosova.ru/metodist/authors/informatika/3/eor6.php" TargetMode="External"/><Relationship Id="rId140" Type="http://schemas.openxmlformats.org/officeDocument/2006/relationships/hyperlink" Target="https://bosova.ru/metodist/authors/informatika/3/eor6.php" TargetMode="External"/><Relationship Id="rId145" Type="http://schemas.openxmlformats.org/officeDocument/2006/relationships/hyperlink" Target="https://bosova.ru/metodist/authors/informatika/3/eor6.php" TargetMode="External"/><Relationship Id="rId161" Type="http://schemas.openxmlformats.org/officeDocument/2006/relationships/hyperlink" Target="https://bosova.ru/metodist/authors/informatika/3/eor6.php" TargetMode="External"/><Relationship Id="rId16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osova.ru/" TargetMode="External"/><Relationship Id="rId23" Type="http://schemas.openxmlformats.org/officeDocument/2006/relationships/hyperlink" Target="https://bosova.ru/" TargetMode="External"/><Relationship Id="rId28" Type="http://schemas.openxmlformats.org/officeDocument/2006/relationships/hyperlink" Target="https://bosova.ru/" TargetMode="External"/><Relationship Id="rId36" Type="http://schemas.openxmlformats.org/officeDocument/2006/relationships/hyperlink" Target="https://bosova.ru/metodist/authors/informatika/3/eor5.php" TargetMode="External"/><Relationship Id="rId49" Type="http://schemas.openxmlformats.org/officeDocument/2006/relationships/hyperlink" Target="https://bosova.ru/metodist/authors/informatika/3/eor5.php" TargetMode="External"/><Relationship Id="rId57" Type="http://schemas.openxmlformats.org/officeDocument/2006/relationships/hyperlink" Target="https://bosova.ru/metodist/authors/informatika/3/eor5.php" TargetMode="External"/><Relationship Id="rId106" Type="http://schemas.openxmlformats.org/officeDocument/2006/relationships/hyperlink" Target="https://bosova.ru/metodist/authors/informatika/3/eor6.php" TargetMode="External"/><Relationship Id="rId114" Type="http://schemas.openxmlformats.org/officeDocument/2006/relationships/hyperlink" Target="https://bosova.ru/metodist/authors/informatika/3/eor6.php" TargetMode="External"/><Relationship Id="rId119" Type="http://schemas.openxmlformats.org/officeDocument/2006/relationships/hyperlink" Target="https://bosova.ru/metodist/authors/informatika/3/eor6.php" TargetMode="External"/><Relationship Id="rId127" Type="http://schemas.openxmlformats.org/officeDocument/2006/relationships/hyperlink" Target="https://bosova.ru/metodist/authors/info17.01rmatika/3/eor6.php" TargetMode="External"/><Relationship Id="rId10" Type="http://schemas.openxmlformats.org/officeDocument/2006/relationships/hyperlink" Target="https://bosova.ru/" TargetMode="External"/><Relationship Id="rId31" Type="http://schemas.openxmlformats.org/officeDocument/2006/relationships/hyperlink" Target="https://bosova.ru/metodist/authors/informatika/3/eor5.php" TargetMode="External"/><Relationship Id="rId44" Type="http://schemas.openxmlformats.org/officeDocument/2006/relationships/hyperlink" Target="https://bosova.ru/metodist/authors/informatika/3/eor5.php" TargetMode="External"/><Relationship Id="rId52" Type="http://schemas.openxmlformats.org/officeDocument/2006/relationships/hyperlink" Target="https://bosova.ru/metodist/authors/informatika/3/eor5.php" TargetMode="External"/><Relationship Id="rId60" Type="http://schemas.openxmlformats.org/officeDocument/2006/relationships/hyperlink" Target="https://bosova.ru/metodist/authors/informatika/3/eor5.php" TargetMode="External"/><Relationship Id="rId65" Type="http://schemas.openxmlformats.org/officeDocument/2006/relationships/hyperlink" Target="https://bosova.ru/metodist/authors/informatika/3/eor5.php" TargetMode="External"/><Relationship Id="rId73" Type="http://schemas.openxmlformats.org/officeDocument/2006/relationships/hyperlink" Target="https://bosova.ru/metodist/authors/informatika/3/eor5.php" TargetMode="External"/><Relationship Id="rId78" Type="http://schemas.openxmlformats.org/officeDocument/2006/relationships/hyperlink" Target="https://bosova.ru/metodist/authors/informatika/3/eor5.php" TargetMode="External"/><Relationship Id="rId81" Type="http://schemas.openxmlformats.org/officeDocument/2006/relationships/hyperlink" Target="https://bosova.ru/metodist/authors/informatika/3/eor5.php" TargetMode="External"/><Relationship Id="rId86" Type="http://schemas.openxmlformats.org/officeDocument/2006/relationships/hyperlink" Target="https://bosova.ru/metodist/authors/informatika/3/eor5.php" TargetMode="External"/><Relationship Id="rId94" Type="http://schemas.openxmlformats.org/officeDocument/2006/relationships/hyperlink" Target="https://bosova.ru/metodist/authors/informatika/3/eor6.php" TargetMode="External"/><Relationship Id="rId99" Type="http://schemas.openxmlformats.org/officeDocument/2006/relationships/hyperlink" Target="https://bosova.ru/metodist/authors/informatika/3/eor6.php" TargetMode="External"/><Relationship Id="rId101" Type="http://schemas.openxmlformats.org/officeDocument/2006/relationships/hyperlink" Target="https://bosova.ru/metodist/authors/informatika/3/eor6.php" TargetMode="External"/><Relationship Id="rId122" Type="http://schemas.openxmlformats.org/officeDocument/2006/relationships/hyperlink" Target="https://bosova.ru/metodist/authors/informatika/3/eor6.php" TargetMode="External"/><Relationship Id="rId130" Type="http://schemas.openxmlformats.org/officeDocument/2006/relationships/hyperlink" Target="https://bosova.ru/metodist/authors/informatika/3/eor6.php" TargetMode="External"/><Relationship Id="rId135" Type="http://schemas.openxmlformats.org/officeDocument/2006/relationships/hyperlink" Target="https://bosova.ru/metodist/authors/informatika/3/eor6.php" TargetMode="External"/><Relationship Id="rId143" Type="http://schemas.openxmlformats.org/officeDocument/2006/relationships/hyperlink" Target="https://bosova.ru/metodist/authors/informatika/3/eor6.php" TargetMode="External"/><Relationship Id="rId148" Type="http://schemas.openxmlformats.org/officeDocument/2006/relationships/hyperlink" Target="https://bosova.ru/metodist/authors/informatika/3/eor6.php" TargetMode="External"/><Relationship Id="rId151" Type="http://schemas.openxmlformats.org/officeDocument/2006/relationships/hyperlink" Target="https://bosova.ru/metodist/authors/informatika/3/eor6.php" TargetMode="External"/><Relationship Id="rId156" Type="http://schemas.openxmlformats.org/officeDocument/2006/relationships/hyperlink" Target="https://bosova.ru/metodist/authors/informatika/3/eor6.php" TargetMode="External"/><Relationship Id="rId164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bosova.ru/" TargetMode="External"/><Relationship Id="rId18" Type="http://schemas.openxmlformats.org/officeDocument/2006/relationships/hyperlink" Target="https://bosova.ru/" TargetMode="External"/><Relationship Id="rId39" Type="http://schemas.openxmlformats.org/officeDocument/2006/relationships/hyperlink" Target="https://bosova.ru/metodist/authors/informatika/3/eor5.php" TargetMode="External"/><Relationship Id="rId109" Type="http://schemas.openxmlformats.org/officeDocument/2006/relationships/hyperlink" Target="https://bosova.ru/metodist/authors/informatika/3/eor6.php" TargetMode="External"/><Relationship Id="rId34" Type="http://schemas.openxmlformats.org/officeDocument/2006/relationships/hyperlink" Target="https://bosova.ru/metodist/authors/informatika/3/eor5.php" TargetMode="External"/><Relationship Id="rId50" Type="http://schemas.openxmlformats.org/officeDocument/2006/relationships/hyperlink" Target="https://bosova.ru/metodist/authors/informatika/3/eor5.php" TargetMode="External"/><Relationship Id="rId55" Type="http://schemas.openxmlformats.org/officeDocument/2006/relationships/hyperlink" Target="https://bosova.ru/metodist/authors/informatika/3/eor5.php" TargetMode="External"/><Relationship Id="rId76" Type="http://schemas.openxmlformats.org/officeDocument/2006/relationships/hyperlink" Target="https://bosova.ru/metodist/authors/informatika/3/eor5.php" TargetMode="External"/><Relationship Id="rId97" Type="http://schemas.openxmlformats.org/officeDocument/2006/relationships/hyperlink" Target="https://bosova.ru/metodist/authors/informatika/3/eor6.php" TargetMode="External"/><Relationship Id="rId104" Type="http://schemas.openxmlformats.org/officeDocument/2006/relationships/hyperlink" Target="https://bosova.ru/metodist/authors/informatika/3/eor6.php" TargetMode="External"/><Relationship Id="rId120" Type="http://schemas.openxmlformats.org/officeDocument/2006/relationships/hyperlink" Target="https://bosova.ru/metodist/authors/informatika/3/eor6.php" TargetMode="External"/><Relationship Id="rId125" Type="http://schemas.openxmlformats.org/officeDocument/2006/relationships/hyperlink" Target="https://bosova.ru/metodist/authors/informatika/3/eor6.php" TargetMode="External"/><Relationship Id="rId141" Type="http://schemas.openxmlformats.org/officeDocument/2006/relationships/hyperlink" Target="https://bosova.ru/metodist/authors/informatika/3/eor6.php" TargetMode="External"/><Relationship Id="rId146" Type="http://schemas.openxmlformats.org/officeDocument/2006/relationships/hyperlink" Target="https://bosova.ru/metodist/authors/informatika/3/eor6.php" TargetMode="External"/><Relationship Id="rId167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bosova.ru/metodist/authors/informatika/3/eor5.php" TargetMode="External"/><Relationship Id="rId92" Type="http://schemas.openxmlformats.org/officeDocument/2006/relationships/hyperlink" Target="https://bosova.ru/metodist/authors/informatika/3/eor5.php" TargetMode="External"/><Relationship Id="rId162" Type="http://schemas.openxmlformats.org/officeDocument/2006/relationships/hyperlink" Target="https://bosova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sova.ru/" TargetMode="External"/><Relationship Id="rId24" Type="http://schemas.openxmlformats.org/officeDocument/2006/relationships/hyperlink" Target="https://bosova.ru/" TargetMode="External"/><Relationship Id="rId40" Type="http://schemas.openxmlformats.org/officeDocument/2006/relationships/hyperlink" Target="https://digital-likbez.datalesson.ru/" TargetMode="External"/><Relationship Id="rId45" Type="http://schemas.openxmlformats.org/officeDocument/2006/relationships/hyperlink" Target="https://bosova.ru/metodist/authors/informatika/3/eor5.php" TargetMode="External"/><Relationship Id="rId66" Type="http://schemas.openxmlformats.org/officeDocument/2006/relationships/hyperlink" Target="https://bosova.ru/metodist/authors/informatika/3/eor5.php" TargetMode="External"/><Relationship Id="rId87" Type="http://schemas.openxmlformats.org/officeDocument/2006/relationships/hyperlink" Target="https://bosova.ru/metodist/authors/informatika/3/eor5.php" TargetMode="External"/><Relationship Id="rId110" Type="http://schemas.openxmlformats.org/officeDocument/2006/relationships/hyperlink" Target="https://bosova.ru/metodist/authors/informatika/3/eor6.php" TargetMode="External"/><Relationship Id="rId115" Type="http://schemas.openxmlformats.org/officeDocument/2006/relationships/hyperlink" Target="https://bosova.ru/metodist/authors/informatika/3/eor6.php" TargetMode="External"/><Relationship Id="rId131" Type="http://schemas.openxmlformats.org/officeDocument/2006/relationships/hyperlink" Target="https://bosova.ru/metodist/authors/informatika/3/eor6.php" TargetMode="External"/><Relationship Id="rId136" Type="http://schemas.openxmlformats.org/officeDocument/2006/relationships/hyperlink" Target="https://bosova.ru/metodist/authors/informatika/3/eor6.php" TargetMode="External"/><Relationship Id="rId157" Type="http://schemas.openxmlformats.org/officeDocument/2006/relationships/hyperlink" Target="https://bosova.ru/metodist/authors/informatika/3/eor6.php" TargetMode="External"/><Relationship Id="rId61" Type="http://schemas.openxmlformats.org/officeDocument/2006/relationships/hyperlink" Target="https://bosova.ru/metodist/authors/informatika/3/eor5.php" TargetMode="External"/><Relationship Id="rId82" Type="http://schemas.openxmlformats.org/officeDocument/2006/relationships/hyperlink" Target="https://bosova.ru/metodist/authors/informatika/3/eor5.php" TargetMode="External"/><Relationship Id="rId152" Type="http://schemas.openxmlformats.org/officeDocument/2006/relationships/hyperlink" Target="https://bosova.ru/metodist/authors/informatika/3/eor6.php" TargetMode="External"/><Relationship Id="rId19" Type="http://schemas.openxmlformats.org/officeDocument/2006/relationships/footer" Target="footer2.xml"/><Relationship Id="rId14" Type="http://schemas.openxmlformats.org/officeDocument/2006/relationships/hyperlink" Target="https://bosova.ru/" TargetMode="External"/><Relationship Id="rId30" Type="http://schemas.openxmlformats.org/officeDocument/2006/relationships/hyperlink" Target="https://bosova.ru/metodist/authors/informatika/3/eor5.php" TargetMode="External"/><Relationship Id="rId35" Type="http://schemas.openxmlformats.org/officeDocument/2006/relationships/hyperlink" Target="https://bosova.ru/metodist/authors/informatika/3/eor5.php" TargetMode="External"/><Relationship Id="rId56" Type="http://schemas.openxmlformats.org/officeDocument/2006/relationships/hyperlink" Target="https://bosova.ru/metodist/authors/informatika/3/eor5.php" TargetMode="External"/><Relationship Id="rId77" Type="http://schemas.openxmlformats.org/officeDocument/2006/relationships/hyperlink" Target="https://bosova.ru/metodist/authors/informatika/3/eor5.php" TargetMode="External"/><Relationship Id="rId100" Type="http://schemas.openxmlformats.org/officeDocument/2006/relationships/hyperlink" Target="https://bosova.ru/metodist/authors/informatika/3/eor6.php" TargetMode="External"/><Relationship Id="rId105" Type="http://schemas.openxmlformats.org/officeDocument/2006/relationships/hyperlink" Target="https://bosova.ru/metodist/authors/informatika/3/eor6.php" TargetMode="External"/><Relationship Id="rId126" Type="http://schemas.openxmlformats.org/officeDocument/2006/relationships/hyperlink" Target="https://bosova.ru/metodist/authors/info17.01rmatika/3/eor6.php" TargetMode="External"/><Relationship Id="rId147" Type="http://schemas.openxmlformats.org/officeDocument/2006/relationships/hyperlink" Target="https://bosova.ru/metodist/authors/informatika/3/eor6.php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bosova.ru/" TargetMode="External"/><Relationship Id="rId51" Type="http://schemas.openxmlformats.org/officeDocument/2006/relationships/hyperlink" Target="https://bosova.ru/metodist/authors/informatika/3/eor5.php" TargetMode="External"/><Relationship Id="rId72" Type="http://schemas.openxmlformats.org/officeDocument/2006/relationships/hyperlink" Target="https://bosova.ru/metodist/authors/informatika/3/eor5.php" TargetMode="External"/><Relationship Id="rId93" Type="http://schemas.openxmlformats.org/officeDocument/2006/relationships/hyperlink" Target="https://bosova.ru/metodist/authors/informatika/3/eor5.php" TargetMode="External"/><Relationship Id="rId98" Type="http://schemas.openxmlformats.org/officeDocument/2006/relationships/hyperlink" Target="https://bosova.ru/metodist/authors/informatika/3/eor6.php" TargetMode="External"/><Relationship Id="rId121" Type="http://schemas.openxmlformats.org/officeDocument/2006/relationships/hyperlink" Target="https://bosova.ru/metodist/authors/informatika/3/eor6.php" TargetMode="External"/><Relationship Id="rId142" Type="http://schemas.openxmlformats.org/officeDocument/2006/relationships/hyperlink" Target="https://bosova.ru/metodist/authors/informatika/3/eor6.php" TargetMode="External"/><Relationship Id="rId16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osova.ru/" TargetMode="External"/><Relationship Id="rId46" Type="http://schemas.openxmlformats.org/officeDocument/2006/relationships/hyperlink" Target="https://bosova.ru/metodist/authors/informatika/3/eor5.php" TargetMode="External"/><Relationship Id="rId67" Type="http://schemas.openxmlformats.org/officeDocument/2006/relationships/hyperlink" Target="https://bosova.ru/metodist/authors/informatika/3/eor5.php" TargetMode="External"/><Relationship Id="rId116" Type="http://schemas.openxmlformats.org/officeDocument/2006/relationships/hyperlink" Target="https://bosova.ru/metodist/authors/informatika/3/eor6.php" TargetMode="External"/><Relationship Id="rId137" Type="http://schemas.openxmlformats.org/officeDocument/2006/relationships/hyperlink" Target="https://bosova.ru/metodist/authors/informatika/3/eor6.php" TargetMode="External"/><Relationship Id="rId158" Type="http://schemas.openxmlformats.org/officeDocument/2006/relationships/hyperlink" Target="https://bosova.ru/metodist/authors/informatika/3/eor6.php" TargetMode="External"/><Relationship Id="rId20" Type="http://schemas.openxmlformats.org/officeDocument/2006/relationships/hyperlink" Target="https://bosova.ru/" TargetMode="External"/><Relationship Id="rId41" Type="http://schemas.openxmlformats.org/officeDocument/2006/relationships/hyperlink" Target="https://digital-likbez.datalesson.ru/" TargetMode="External"/><Relationship Id="rId62" Type="http://schemas.openxmlformats.org/officeDocument/2006/relationships/hyperlink" Target="https://bosova.ru/metodist/authors/informatika/3/eor5.php" TargetMode="External"/><Relationship Id="rId83" Type="http://schemas.openxmlformats.org/officeDocument/2006/relationships/hyperlink" Target="https://bosova.ru/metodist/authors/informatika/3/eor5.php" TargetMode="External"/><Relationship Id="rId88" Type="http://schemas.openxmlformats.org/officeDocument/2006/relationships/hyperlink" Target="https://bosova.ru/metodist/authors/informatika/3/eor5.php" TargetMode="External"/><Relationship Id="rId111" Type="http://schemas.openxmlformats.org/officeDocument/2006/relationships/hyperlink" Target="https://bosova.ru/metodist/authors/informatika/3/eor6.php" TargetMode="External"/><Relationship Id="rId132" Type="http://schemas.openxmlformats.org/officeDocument/2006/relationships/hyperlink" Target="https://bosova.ru/metodist/authors/informatika/3/eor6.php" TargetMode="External"/><Relationship Id="rId153" Type="http://schemas.openxmlformats.org/officeDocument/2006/relationships/hyperlink" Target="https://bosova.ru/metodist/authors/informatika/3/eor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23</Pages>
  <Words>7322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Vladimir</cp:lastModifiedBy>
  <cp:revision>2</cp:revision>
  <dcterms:created xsi:type="dcterms:W3CDTF">2024-09-23T08:17:00Z</dcterms:created>
  <dcterms:modified xsi:type="dcterms:W3CDTF">2024-09-23T08:18:00Z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